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2BEA4" w14:textId="50C5ED2D" w:rsidR="00853DC7" w:rsidRPr="00472B8D" w:rsidRDefault="008B007C" w:rsidP="0000466A">
      <w:pPr>
        <w:pStyle w:val="Titolo1"/>
        <w:numPr>
          <w:ilvl w:val="0"/>
          <w:numId w:val="0"/>
        </w:num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SCHEDA A - </w:t>
      </w:r>
      <w:proofErr w:type="spellStart"/>
      <w:r>
        <w:rPr>
          <w:color w:val="000000" w:themeColor="text1"/>
          <w:sz w:val="24"/>
          <w:szCs w:val="24"/>
        </w:rPr>
        <w:t>Checklist</w:t>
      </w:r>
      <w:proofErr w:type="spellEnd"/>
      <w:r w:rsidR="00853DC7" w:rsidRPr="00472B8D">
        <w:rPr>
          <w:color w:val="000000" w:themeColor="text1"/>
          <w:sz w:val="24"/>
          <w:szCs w:val="24"/>
        </w:rPr>
        <w:t xml:space="preserve"> DNSH</w:t>
      </w:r>
      <w:r w:rsidR="008C56A8">
        <w:rPr>
          <w:color w:val="000000" w:themeColor="text1"/>
          <w:sz w:val="24"/>
          <w:szCs w:val="24"/>
        </w:rPr>
        <w:t xml:space="preserve"> </w:t>
      </w:r>
      <w:r w:rsidR="00A35AF6">
        <w:rPr>
          <w:color w:val="000000" w:themeColor="text1"/>
          <w:sz w:val="24"/>
          <w:szCs w:val="24"/>
        </w:rPr>
        <w:t>– BENEFICIARIO – CUAA - CUP</w:t>
      </w:r>
    </w:p>
    <w:p w14:paraId="6088621B" w14:textId="77777777" w:rsidR="00853DC7" w:rsidRPr="00853DC7" w:rsidRDefault="00853DC7" w:rsidP="00853DC7">
      <w:pPr>
        <w:rPr>
          <w:b/>
          <w:bCs/>
        </w:rPr>
      </w:pPr>
    </w:p>
    <w:tbl>
      <w:tblPr>
        <w:tblStyle w:val="TableNormal1"/>
        <w:tblW w:w="14310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67"/>
        <w:gridCol w:w="1842"/>
        <w:gridCol w:w="850"/>
        <w:gridCol w:w="851"/>
        <w:gridCol w:w="1558"/>
        <w:gridCol w:w="850"/>
        <w:gridCol w:w="7084"/>
      </w:tblGrid>
      <w:tr w:rsidR="00131D27" w14:paraId="7CC90120" w14:textId="77777777" w:rsidTr="00131D27">
        <w:trPr>
          <w:trHeight w:val="514"/>
        </w:trPr>
        <w:tc>
          <w:tcPr>
            <w:tcW w:w="143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</w:tcPr>
          <w:p w14:paraId="273D7BF4" w14:textId="5EE101C5" w:rsidR="00131D27" w:rsidRPr="00131D27" w:rsidRDefault="00131D27" w:rsidP="00131D27">
            <w:pPr>
              <w:pStyle w:val="TableParagraph"/>
              <w:jc w:val="center"/>
              <w:rPr>
                <w:b/>
                <w:sz w:val="22"/>
              </w:rPr>
            </w:pPr>
            <w:r w:rsidRPr="00131D27">
              <w:rPr>
                <w:b/>
                <w:sz w:val="22"/>
              </w:rPr>
              <w:t>M2 C1 I2.3 - INNOVAZIONE E MECCANIZZAZIONE NEL SETTORE AGRICOLO E ALIMENTARE</w:t>
            </w:r>
          </w:p>
        </w:tc>
      </w:tr>
      <w:tr w:rsidR="00131D27" w14:paraId="3CD003B4" w14:textId="77777777" w:rsidTr="00131D27">
        <w:trPr>
          <w:trHeight w:val="123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30115B2D" w14:textId="77777777" w:rsidR="00131D27" w:rsidRPr="00C215D6" w:rsidRDefault="00131D27" w:rsidP="00710F32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24E3AD55" w14:textId="6B79BFE7" w:rsidR="00131D27" w:rsidRPr="00C215D6" w:rsidRDefault="00131D27" w:rsidP="00710F32">
            <w:pPr>
              <w:pStyle w:val="TableParagraph"/>
              <w:ind w:left="78" w:right="63"/>
              <w:jc w:val="center"/>
              <w:rPr>
                <w:b/>
                <w:sz w:val="18"/>
              </w:rPr>
            </w:pPr>
            <w:r w:rsidRPr="00C215D6">
              <w:rPr>
                <w:b/>
                <w:sz w:val="18"/>
              </w:rPr>
              <w:t>Tempo</w:t>
            </w:r>
            <w:r>
              <w:rPr>
                <w:b/>
                <w:sz w:val="18"/>
              </w:rPr>
              <w:t xml:space="preserve"> </w:t>
            </w:r>
            <w:r w:rsidRPr="00C215D6">
              <w:rPr>
                <w:b/>
                <w:spacing w:val="-43"/>
                <w:sz w:val="18"/>
              </w:rPr>
              <w:t xml:space="preserve"> </w:t>
            </w:r>
            <w:r w:rsidRPr="00C215D6">
              <w:rPr>
                <w:b/>
                <w:sz w:val="18"/>
              </w:rPr>
              <w:t>di</w:t>
            </w:r>
            <w:r w:rsidRPr="00C215D6">
              <w:rPr>
                <w:b/>
                <w:spacing w:val="1"/>
                <w:sz w:val="18"/>
              </w:rPr>
              <w:t xml:space="preserve"> </w:t>
            </w:r>
            <w:r w:rsidRPr="00C215D6">
              <w:rPr>
                <w:b/>
                <w:sz w:val="18"/>
              </w:rPr>
              <w:t>svolgi</w:t>
            </w:r>
            <w:r w:rsidRPr="00C215D6">
              <w:rPr>
                <w:b/>
                <w:spacing w:val="1"/>
                <w:sz w:val="18"/>
              </w:rPr>
              <w:t xml:space="preserve"> </w:t>
            </w:r>
            <w:r w:rsidRPr="00C215D6">
              <w:rPr>
                <w:b/>
                <w:sz w:val="18"/>
              </w:rPr>
              <w:t>mento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D7D6381" w14:textId="77777777" w:rsidR="00131D27" w:rsidRPr="00C215D6" w:rsidRDefault="00131D27" w:rsidP="00710F32">
            <w:pPr>
              <w:pStyle w:val="TableParagraph"/>
              <w:rPr>
                <w:b/>
              </w:rPr>
            </w:pPr>
          </w:p>
          <w:p w14:paraId="5E5F2C98" w14:textId="77777777" w:rsidR="00131D27" w:rsidRPr="00C215D6" w:rsidRDefault="00131D27" w:rsidP="00710F32">
            <w:pPr>
              <w:pStyle w:val="TableParagraph"/>
              <w:rPr>
                <w:b/>
                <w:sz w:val="25"/>
              </w:rPr>
            </w:pPr>
          </w:p>
          <w:p w14:paraId="043EB02B" w14:textId="77777777" w:rsidR="00131D27" w:rsidRPr="00C215D6" w:rsidRDefault="00131D27" w:rsidP="00710F32">
            <w:pPr>
              <w:pStyle w:val="TableParagraph"/>
              <w:ind w:left="194" w:right="177"/>
              <w:jc w:val="center"/>
              <w:rPr>
                <w:b/>
                <w:sz w:val="18"/>
              </w:rPr>
            </w:pPr>
            <w:r w:rsidRPr="00C215D6">
              <w:rPr>
                <w:b/>
                <w:sz w:val="18"/>
              </w:rPr>
              <w:t>n.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3F91924" w14:textId="77777777" w:rsidR="00131D27" w:rsidRPr="00C215D6" w:rsidRDefault="00131D27" w:rsidP="00710F32">
            <w:pPr>
              <w:pStyle w:val="TableParagraph"/>
              <w:rPr>
                <w:b/>
              </w:rPr>
            </w:pPr>
          </w:p>
          <w:p w14:paraId="36466AC5" w14:textId="77777777" w:rsidR="00131D27" w:rsidRPr="00C215D6" w:rsidRDefault="00131D27" w:rsidP="00710F32">
            <w:pPr>
              <w:pStyle w:val="TableParagraph"/>
              <w:rPr>
                <w:b/>
                <w:sz w:val="25"/>
              </w:rPr>
            </w:pPr>
          </w:p>
          <w:p w14:paraId="467AE899" w14:textId="77777777" w:rsidR="00131D27" w:rsidRPr="00C215D6" w:rsidRDefault="00131D27" w:rsidP="00710F32">
            <w:pPr>
              <w:pStyle w:val="TableParagraph"/>
              <w:ind w:left="116"/>
              <w:rPr>
                <w:b/>
                <w:sz w:val="18"/>
              </w:rPr>
            </w:pPr>
            <w:r w:rsidRPr="00C215D6">
              <w:rPr>
                <w:b/>
                <w:sz w:val="18"/>
              </w:rPr>
              <w:t>Elementi</w:t>
            </w:r>
            <w:r w:rsidRPr="00C215D6">
              <w:rPr>
                <w:b/>
                <w:spacing w:val="-3"/>
                <w:sz w:val="18"/>
              </w:rPr>
              <w:t xml:space="preserve"> </w:t>
            </w:r>
            <w:r w:rsidRPr="00C215D6">
              <w:rPr>
                <w:b/>
                <w:sz w:val="18"/>
              </w:rPr>
              <w:t>di</w:t>
            </w:r>
            <w:r w:rsidRPr="00C215D6">
              <w:rPr>
                <w:b/>
                <w:spacing w:val="-3"/>
                <w:sz w:val="18"/>
              </w:rPr>
              <w:t xml:space="preserve"> </w:t>
            </w:r>
            <w:r w:rsidRPr="00C215D6">
              <w:rPr>
                <w:b/>
                <w:sz w:val="18"/>
              </w:rPr>
              <w:t>controllo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43A1809" w14:textId="77777777" w:rsidR="00131D27" w:rsidRPr="00C215D6" w:rsidRDefault="00131D27" w:rsidP="00710F32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73B90508" w14:textId="77777777" w:rsidR="00131D27" w:rsidRPr="00C215D6" w:rsidRDefault="00131D27" w:rsidP="00710F32">
            <w:pPr>
              <w:pStyle w:val="TableParagraph"/>
              <w:ind w:left="103" w:right="83" w:firstLine="48"/>
              <w:rPr>
                <w:b/>
                <w:sz w:val="18"/>
              </w:rPr>
            </w:pPr>
            <w:r w:rsidRPr="00C215D6">
              <w:rPr>
                <w:b/>
                <w:sz w:val="18"/>
              </w:rPr>
              <w:t>Tipo di</w:t>
            </w:r>
            <w:r w:rsidRPr="00C215D6">
              <w:rPr>
                <w:b/>
                <w:spacing w:val="1"/>
                <w:sz w:val="18"/>
              </w:rPr>
              <w:t xml:space="preserve"> </w:t>
            </w:r>
            <w:r w:rsidRPr="00C215D6">
              <w:rPr>
                <w:b/>
                <w:sz w:val="18"/>
              </w:rPr>
              <w:t>migliora</w:t>
            </w:r>
            <w:r w:rsidRPr="00C215D6">
              <w:rPr>
                <w:b/>
                <w:spacing w:val="-44"/>
                <w:sz w:val="18"/>
              </w:rPr>
              <w:t xml:space="preserve"> </w:t>
            </w:r>
            <w:r w:rsidRPr="00C215D6">
              <w:rPr>
                <w:b/>
                <w:sz w:val="18"/>
              </w:rPr>
              <w:t>mento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1C02F62D" w14:textId="77777777" w:rsidR="00131D27" w:rsidRPr="00C215D6" w:rsidRDefault="00131D27" w:rsidP="00710F32">
            <w:pPr>
              <w:pStyle w:val="TableParagraph"/>
              <w:rPr>
                <w:b/>
              </w:rPr>
            </w:pPr>
          </w:p>
          <w:p w14:paraId="38AACFF9" w14:textId="77777777" w:rsidR="00131D27" w:rsidRPr="00C215D6" w:rsidRDefault="00131D27" w:rsidP="00710F32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0BF96312" w14:textId="77777777" w:rsidR="00131D27" w:rsidRPr="00C215D6" w:rsidRDefault="00131D27" w:rsidP="00710F32">
            <w:pPr>
              <w:pStyle w:val="TableParagraph"/>
              <w:spacing w:before="1"/>
              <w:ind w:left="282" w:right="35" w:hanging="200"/>
              <w:rPr>
                <w:b/>
                <w:sz w:val="18"/>
              </w:rPr>
            </w:pPr>
            <w:proofErr w:type="spellStart"/>
            <w:r w:rsidRPr="00C215D6">
              <w:rPr>
                <w:b/>
                <w:sz w:val="18"/>
              </w:rPr>
              <w:t>Applicab</w:t>
            </w:r>
            <w:proofErr w:type="spellEnd"/>
            <w:r w:rsidRPr="00C215D6">
              <w:rPr>
                <w:b/>
                <w:spacing w:val="-42"/>
                <w:sz w:val="18"/>
              </w:rPr>
              <w:t xml:space="preserve"> </w:t>
            </w:r>
            <w:proofErr w:type="spellStart"/>
            <w:r w:rsidRPr="00C215D6">
              <w:rPr>
                <w:b/>
                <w:sz w:val="18"/>
              </w:rPr>
              <w:t>ilità</w:t>
            </w:r>
            <w:proofErr w:type="spellEnd"/>
          </w:p>
        </w:tc>
        <w:tc>
          <w:tcPr>
            <w:tcW w:w="15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95A5452" w14:textId="77777777" w:rsidR="00131D27" w:rsidRPr="00C215D6" w:rsidRDefault="00131D27" w:rsidP="00710F32">
            <w:pPr>
              <w:pStyle w:val="TableParagraph"/>
              <w:rPr>
                <w:b/>
              </w:rPr>
            </w:pPr>
          </w:p>
          <w:p w14:paraId="1961C321" w14:textId="77777777" w:rsidR="00131D27" w:rsidRPr="00C215D6" w:rsidRDefault="00131D27" w:rsidP="00710F32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56878DD9" w14:textId="77777777" w:rsidR="00131D27" w:rsidRPr="00C215D6" w:rsidRDefault="00131D27" w:rsidP="00710F32">
            <w:pPr>
              <w:pStyle w:val="TableParagraph"/>
              <w:spacing w:before="1"/>
              <w:ind w:left="348" w:right="249" w:hanging="63"/>
              <w:rPr>
                <w:b/>
                <w:sz w:val="18"/>
              </w:rPr>
            </w:pPr>
            <w:r w:rsidRPr="00C215D6">
              <w:rPr>
                <w:b/>
                <w:spacing w:val="-1"/>
                <w:sz w:val="18"/>
              </w:rPr>
              <w:t xml:space="preserve">Intervento </w:t>
            </w:r>
            <w:r w:rsidRPr="00C215D6">
              <w:rPr>
                <w:b/>
                <w:sz w:val="18"/>
              </w:rPr>
              <w:t>di</w:t>
            </w:r>
            <w:r w:rsidRPr="00C215D6">
              <w:rPr>
                <w:b/>
                <w:spacing w:val="-42"/>
                <w:sz w:val="18"/>
              </w:rPr>
              <w:t xml:space="preserve"> </w:t>
            </w:r>
            <w:r w:rsidRPr="00C215D6">
              <w:rPr>
                <w:b/>
                <w:sz w:val="18"/>
              </w:rPr>
              <w:t>riferimento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14:paraId="295994E7" w14:textId="77777777" w:rsidR="00131D27" w:rsidRPr="00C215D6" w:rsidRDefault="00131D27" w:rsidP="00710F32">
            <w:pPr>
              <w:pStyle w:val="TableParagraph"/>
              <w:ind w:left="81" w:right="48"/>
              <w:jc w:val="center"/>
              <w:rPr>
                <w:b/>
                <w:sz w:val="18"/>
              </w:rPr>
            </w:pPr>
            <w:proofErr w:type="spellStart"/>
            <w:r w:rsidRPr="00C215D6">
              <w:rPr>
                <w:b/>
                <w:sz w:val="18"/>
              </w:rPr>
              <w:t>Chek</w:t>
            </w:r>
            <w:proofErr w:type="spellEnd"/>
            <w:r w:rsidRPr="00C215D6">
              <w:rPr>
                <w:b/>
                <w:sz w:val="18"/>
              </w:rPr>
              <w:t xml:space="preserve"> di</w:t>
            </w:r>
            <w:r w:rsidRPr="00C215D6">
              <w:rPr>
                <w:b/>
                <w:spacing w:val="1"/>
                <w:sz w:val="18"/>
              </w:rPr>
              <w:t xml:space="preserve"> </w:t>
            </w:r>
            <w:r w:rsidRPr="00C215D6">
              <w:rPr>
                <w:b/>
                <w:sz w:val="18"/>
              </w:rPr>
              <w:t>verifica</w:t>
            </w:r>
            <w:r w:rsidRPr="00C215D6">
              <w:rPr>
                <w:b/>
                <w:spacing w:val="1"/>
                <w:sz w:val="18"/>
              </w:rPr>
              <w:t xml:space="preserve"> </w:t>
            </w:r>
            <w:r w:rsidRPr="00C215D6">
              <w:rPr>
                <w:b/>
                <w:sz w:val="18"/>
              </w:rPr>
              <w:t>(Si / No /</w:t>
            </w:r>
            <w:r w:rsidRPr="00C215D6">
              <w:rPr>
                <w:b/>
                <w:spacing w:val="1"/>
                <w:sz w:val="18"/>
              </w:rPr>
              <w:t xml:space="preserve"> </w:t>
            </w:r>
            <w:r w:rsidRPr="00C215D6">
              <w:rPr>
                <w:b/>
                <w:sz w:val="18"/>
              </w:rPr>
              <w:t>Non</w:t>
            </w:r>
          </w:p>
          <w:p w14:paraId="6CB217F0" w14:textId="77777777" w:rsidR="00131D27" w:rsidRPr="00C215D6" w:rsidRDefault="00131D27" w:rsidP="00710F32">
            <w:pPr>
              <w:pStyle w:val="TableParagraph"/>
              <w:spacing w:line="206" w:lineRule="exact"/>
              <w:ind w:left="81" w:right="48"/>
              <w:jc w:val="center"/>
              <w:rPr>
                <w:b/>
                <w:sz w:val="18"/>
              </w:rPr>
            </w:pPr>
            <w:proofErr w:type="spellStart"/>
            <w:r w:rsidRPr="00C215D6">
              <w:rPr>
                <w:b/>
                <w:spacing w:val="-1"/>
                <w:sz w:val="18"/>
              </w:rPr>
              <w:t>applicabi</w:t>
            </w:r>
            <w:proofErr w:type="spellEnd"/>
            <w:r w:rsidRPr="00C215D6">
              <w:rPr>
                <w:b/>
                <w:spacing w:val="-42"/>
                <w:sz w:val="18"/>
              </w:rPr>
              <w:t xml:space="preserve"> </w:t>
            </w:r>
            <w:r w:rsidRPr="00C215D6">
              <w:rPr>
                <w:b/>
                <w:sz w:val="18"/>
              </w:rPr>
              <w:t>le)</w:t>
            </w:r>
          </w:p>
        </w:tc>
        <w:tc>
          <w:tcPr>
            <w:tcW w:w="70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14:paraId="074D50F8" w14:textId="77777777" w:rsidR="00131D27" w:rsidRPr="00C215D6" w:rsidRDefault="00131D27" w:rsidP="00710F32">
            <w:pPr>
              <w:pStyle w:val="TableParagraph"/>
              <w:rPr>
                <w:b/>
              </w:rPr>
            </w:pPr>
          </w:p>
          <w:p w14:paraId="3C27FA75" w14:textId="77777777" w:rsidR="00131D27" w:rsidRPr="00C215D6" w:rsidRDefault="00131D27" w:rsidP="00710F32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64C03577" w14:textId="77777777" w:rsidR="00131D27" w:rsidRPr="00C215D6" w:rsidRDefault="00131D27" w:rsidP="00710F32">
            <w:pPr>
              <w:pStyle w:val="TableParagraph"/>
              <w:spacing w:before="1"/>
              <w:ind w:left="81" w:right="72"/>
              <w:rPr>
                <w:b/>
                <w:sz w:val="18"/>
              </w:rPr>
            </w:pPr>
            <w:r w:rsidRPr="00C215D6">
              <w:rPr>
                <w:b/>
                <w:sz w:val="18"/>
              </w:rPr>
              <w:t>Documentazione necessaria (dichiarazioni e certificazioni) da acquisire</w:t>
            </w:r>
            <w:r w:rsidRPr="00C215D6">
              <w:rPr>
                <w:b/>
                <w:spacing w:val="1"/>
                <w:sz w:val="18"/>
              </w:rPr>
              <w:t xml:space="preserve"> </w:t>
            </w:r>
            <w:r w:rsidRPr="00C215D6">
              <w:rPr>
                <w:b/>
                <w:sz w:val="18"/>
              </w:rPr>
              <w:t>e conservare a</w:t>
            </w:r>
            <w:r w:rsidRPr="00C215D6">
              <w:rPr>
                <w:b/>
                <w:spacing w:val="-42"/>
                <w:sz w:val="18"/>
              </w:rPr>
              <w:t xml:space="preserve"> </w:t>
            </w:r>
            <w:r w:rsidRPr="00C215D6">
              <w:rPr>
                <w:b/>
                <w:sz w:val="18"/>
              </w:rPr>
              <w:t>cura</w:t>
            </w:r>
            <w:r w:rsidRPr="00C215D6">
              <w:rPr>
                <w:b/>
                <w:spacing w:val="-2"/>
                <w:sz w:val="18"/>
              </w:rPr>
              <w:t xml:space="preserve"> </w:t>
            </w:r>
            <w:r w:rsidRPr="00C215D6">
              <w:rPr>
                <w:b/>
                <w:sz w:val="18"/>
              </w:rPr>
              <w:t>del richiedente</w:t>
            </w:r>
            <w:r w:rsidRPr="00C215D6">
              <w:rPr>
                <w:b/>
                <w:spacing w:val="2"/>
                <w:sz w:val="18"/>
              </w:rPr>
              <w:t xml:space="preserve"> </w:t>
            </w:r>
            <w:r w:rsidRPr="00C215D6">
              <w:rPr>
                <w:b/>
                <w:sz w:val="18"/>
              </w:rPr>
              <w:t>del finanziamento</w:t>
            </w:r>
          </w:p>
        </w:tc>
      </w:tr>
      <w:tr w:rsidR="00131D27" w14:paraId="30B18B12" w14:textId="77777777" w:rsidTr="00710F32">
        <w:trPr>
          <w:trHeight w:val="1448"/>
        </w:trPr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32AD255" w14:textId="77777777" w:rsidR="00131D27" w:rsidRPr="00C215D6" w:rsidRDefault="00131D27" w:rsidP="00710F32">
            <w:pPr>
              <w:pStyle w:val="TableParagraph"/>
              <w:rPr>
                <w:b/>
              </w:rPr>
            </w:pPr>
          </w:p>
          <w:p w14:paraId="6CD3B45C" w14:textId="77777777" w:rsidR="00131D27" w:rsidRPr="00C215D6" w:rsidRDefault="00131D27" w:rsidP="00710F32">
            <w:pPr>
              <w:pStyle w:val="TableParagraph"/>
              <w:rPr>
                <w:b/>
              </w:rPr>
            </w:pPr>
          </w:p>
          <w:p w14:paraId="10BB1114" w14:textId="77777777" w:rsidR="00131D27" w:rsidRPr="00C215D6" w:rsidRDefault="00131D27" w:rsidP="00710F32">
            <w:pPr>
              <w:pStyle w:val="TableParagraph"/>
              <w:rPr>
                <w:b/>
              </w:rPr>
            </w:pPr>
          </w:p>
          <w:p w14:paraId="738AF638" w14:textId="77777777" w:rsidR="00131D27" w:rsidRPr="00C215D6" w:rsidRDefault="00131D27" w:rsidP="00710F32">
            <w:pPr>
              <w:pStyle w:val="TableParagraph"/>
              <w:rPr>
                <w:b/>
              </w:rPr>
            </w:pPr>
          </w:p>
          <w:p w14:paraId="3514A6E6" w14:textId="77777777" w:rsidR="00131D27" w:rsidRPr="00C215D6" w:rsidRDefault="00131D27" w:rsidP="00710F32">
            <w:pPr>
              <w:pStyle w:val="TableParagraph"/>
              <w:rPr>
                <w:b/>
              </w:rPr>
            </w:pPr>
          </w:p>
          <w:p w14:paraId="74539666" w14:textId="77777777" w:rsidR="00131D27" w:rsidRPr="00C215D6" w:rsidRDefault="00131D27" w:rsidP="00710F32">
            <w:pPr>
              <w:pStyle w:val="TableParagraph"/>
              <w:rPr>
                <w:b/>
              </w:rPr>
            </w:pPr>
          </w:p>
          <w:p w14:paraId="45BDC6E2" w14:textId="77777777" w:rsidR="00131D27" w:rsidRPr="00C215D6" w:rsidRDefault="00131D27" w:rsidP="00710F32">
            <w:pPr>
              <w:pStyle w:val="TableParagraph"/>
              <w:rPr>
                <w:b/>
              </w:rPr>
            </w:pPr>
          </w:p>
          <w:p w14:paraId="1C83A173" w14:textId="77777777" w:rsidR="00131D27" w:rsidRPr="00C215D6" w:rsidRDefault="00131D27" w:rsidP="00710F32">
            <w:pPr>
              <w:pStyle w:val="TableParagraph"/>
              <w:rPr>
                <w:b/>
              </w:rPr>
            </w:pPr>
          </w:p>
          <w:p w14:paraId="00D567FD" w14:textId="77777777" w:rsidR="00131D27" w:rsidRPr="00C215D6" w:rsidRDefault="00131D27" w:rsidP="00710F32">
            <w:pPr>
              <w:pStyle w:val="TableParagraph"/>
              <w:rPr>
                <w:b/>
              </w:rPr>
            </w:pPr>
          </w:p>
          <w:p w14:paraId="1602F2A9" w14:textId="77777777" w:rsidR="00131D27" w:rsidRPr="00C215D6" w:rsidRDefault="00131D27" w:rsidP="00710F32">
            <w:pPr>
              <w:pStyle w:val="TableParagraph"/>
              <w:rPr>
                <w:b/>
              </w:rPr>
            </w:pPr>
          </w:p>
          <w:p w14:paraId="0A23F525" w14:textId="77777777" w:rsidR="00131D27" w:rsidRPr="00C215D6" w:rsidRDefault="00131D27" w:rsidP="00710F32">
            <w:pPr>
              <w:pStyle w:val="TableParagraph"/>
              <w:rPr>
                <w:b/>
              </w:rPr>
            </w:pPr>
          </w:p>
          <w:p w14:paraId="208050D1" w14:textId="77777777" w:rsidR="00131D27" w:rsidRPr="00C215D6" w:rsidRDefault="00131D27" w:rsidP="00710F32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75A91EE1" w14:textId="77777777" w:rsidR="00131D27" w:rsidRPr="00C215D6" w:rsidRDefault="00131D27" w:rsidP="00710F32">
            <w:pPr>
              <w:pStyle w:val="TableParagraph"/>
              <w:ind w:left="198" w:right="160" w:firstLine="19"/>
              <w:rPr>
                <w:sz w:val="18"/>
              </w:rPr>
            </w:pPr>
            <w:r w:rsidRPr="00C215D6">
              <w:rPr>
                <w:sz w:val="18"/>
              </w:rPr>
              <w:lastRenderedPageBreak/>
              <w:t>Ex-</w:t>
            </w:r>
            <w:r w:rsidRPr="00C215D6">
              <w:rPr>
                <w:spacing w:val="-42"/>
                <w:sz w:val="18"/>
              </w:rPr>
              <w:t xml:space="preserve"> </w:t>
            </w:r>
            <w:r w:rsidRPr="00C215D6">
              <w:rPr>
                <w:sz w:val="18"/>
              </w:rPr>
              <w:t>ante</w:t>
            </w:r>
          </w:p>
          <w:p w14:paraId="741281BA" w14:textId="77777777" w:rsidR="00131D27" w:rsidRPr="00C215D6" w:rsidRDefault="00131D27" w:rsidP="00710F32">
            <w:pPr>
              <w:pStyle w:val="TableParagraph"/>
              <w:ind w:left="198" w:right="160" w:firstLine="19"/>
              <w:rPr>
                <w:sz w:val="18"/>
              </w:rPr>
            </w:pPr>
          </w:p>
          <w:p w14:paraId="0507B908" w14:textId="77777777" w:rsidR="00131D27" w:rsidRPr="00C215D6" w:rsidRDefault="00131D27" w:rsidP="00710F32">
            <w:pPr>
              <w:pStyle w:val="TableParagraph"/>
              <w:ind w:left="198" w:right="160" w:firstLine="19"/>
              <w:rPr>
                <w:sz w:val="18"/>
              </w:rPr>
            </w:pPr>
          </w:p>
          <w:p w14:paraId="14521025" w14:textId="77777777" w:rsidR="00131D27" w:rsidRPr="00C215D6" w:rsidRDefault="00131D27" w:rsidP="00710F32">
            <w:pPr>
              <w:pStyle w:val="TableParagraph"/>
              <w:ind w:left="198" w:right="160" w:firstLine="19"/>
              <w:rPr>
                <w:sz w:val="18"/>
              </w:rPr>
            </w:pPr>
            <w:r w:rsidRPr="00C215D6">
              <w:rPr>
                <w:sz w:val="18"/>
              </w:rPr>
              <w:t>Ex- ante</w:t>
            </w:r>
          </w:p>
          <w:p w14:paraId="2B4223AD" w14:textId="77777777" w:rsidR="00131D27" w:rsidRPr="00C215D6" w:rsidRDefault="00131D27" w:rsidP="00710F32">
            <w:pPr>
              <w:pStyle w:val="TableParagraph"/>
              <w:ind w:left="198" w:right="160" w:firstLine="19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5F5B39" w14:textId="77777777" w:rsidR="00131D27" w:rsidRPr="00C215D6" w:rsidRDefault="00131D27" w:rsidP="00710F32">
            <w:pPr>
              <w:pStyle w:val="TableParagraph"/>
              <w:rPr>
                <w:b/>
              </w:rPr>
            </w:pPr>
          </w:p>
          <w:p w14:paraId="1C3B561A" w14:textId="77777777" w:rsidR="00131D27" w:rsidRPr="00C215D6" w:rsidRDefault="00131D27" w:rsidP="00710F32">
            <w:pPr>
              <w:pStyle w:val="TableParagraph"/>
              <w:rPr>
                <w:b/>
              </w:rPr>
            </w:pPr>
          </w:p>
          <w:p w14:paraId="2B62E65C" w14:textId="77777777" w:rsidR="00131D27" w:rsidRPr="00C215D6" w:rsidRDefault="00131D27" w:rsidP="00710F32">
            <w:pPr>
              <w:pStyle w:val="TableParagraph"/>
              <w:spacing w:before="156"/>
              <w:ind w:left="12"/>
              <w:jc w:val="center"/>
              <w:rPr>
                <w:sz w:val="18"/>
              </w:rPr>
            </w:pPr>
            <w:r w:rsidRPr="00C215D6">
              <w:rPr>
                <w:sz w:val="18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C12C5" w14:textId="77777777" w:rsidR="00131D27" w:rsidRPr="00C215D6" w:rsidRDefault="00131D27" w:rsidP="00710F32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11D8BDA7" w14:textId="77777777" w:rsidR="00131D27" w:rsidRPr="00C215D6" w:rsidRDefault="00131D27" w:rsidP="00710F32">
            <w:pPr>
              <w:pStyle w:val="TableParagraph"/>
              <w:ind w:left="75" w:right="277"/>
              <w:rPr>
                <w:sz w:val="18"/>
              </w:rPr>
            </w:pPr>
            <w:r w:rsidRPr="00C215D6">
              <w:rPr>
                <w:sz w:val="18"/>
              </w:rPr>
              <w:t>Viene garantito</w:t>
            </w:r>
            <w:r w:rsidRPr="00C215D6">
              <w:rPr>
                <w:spacing w:val="1"/>
                <w:sz w:val="18"/>
              </w:rPr>
              <w:t xml:space="preserve"> </w:t>
            </w:r>
            <w:r w:rsidRPr="00C215D6">
              <w:rPr>
                <w:sz w:val="18"/>
              </w:rPr>
              <w:t>l'aumento della</w:t>
            </w:r>
            <w:r w:rsidRPr="00C215D6">
              <w:rPr>
                <w:spacing w:val="1"/>
                <w:sz w:val="18"/>
              </w:rPr>
              <w:t xml:space="preserve"> </w:t>
            </w:r>
            <w:r w:rsidRPr="00C215D6">
              <w:rPr>
                <w:sz w:val="18"/>
              </w:rPr>
              <w:t>stabilità ossidativa e</w:t>
            </w:r>
            <w:r w:rsidRPr="00C215D6">
              <w:rPr>
                <w:spacing w:val="-42"/>
                <w:sz w:val="18"/>
              </w:rPr>
              <w:t xml:space="preserve"> </w:t>
            </w:r>
            <w:r w:rsidRPr="00C215D6">
              <w:rPr>
                <w:sz w:val="18"/>
              </w:rPr>
              <w:t xml:space="preserve">dello </w:t>
            </w:r>
            <w:proofErr w:type="spellStart"/>
            <w:r w:rsidRPr="00C215D6">
              <w:rPr>
                <w:sz w:val="18"/>
              </w:rPr>
              <w:t>shelf</w:t>
            </w:r>
            <w:proofErr w:type="spellEnd"/>
            <w:r w:rsidRPr="00C215D6">
              <w:rPr>
                <w:sz w:val="18"/>
              </w:rPr>
              <w:t>-life del</w:t>
            </w:r>
            <w:r w:rsidRPr="00C215D6">
              <w:rPr>
                <w:spacing w:val="1"/>
                <w:sz w:val="18"/>
              </w:rPr>
              <w:t xml:space="preserve"> </w:t>
            </w:r>
            <w:r w:rsidRPr="00C215D6">
              <w:rPr>
                <w:sz w:val="18"/>
              </w:rPr>
              <w:t>prodotto?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057FB" w14:textId="77777777" w:rsidR="00131D27" w:rsidRPr="00C215D6" w:rsidRDefault="00131D27" w:rsidP="00710F32">
            <w:pPr>
              <w:pStyle w:val="TableParagraph"/>
              <w:rPr>
                <w:b/>
              </w:rPr>
            </w:pPr>
          </w:p>
          <w:p w14:paraId="196C0763" w14:textId="77777777" w:rsidR="00131D27" w:rsidRPr="00C215D6" w:rsidRDefault="00131D27" w:rsidP="00710F32">
            <w:pPr>
              <w:pStyle w:val="TableParagraph"/>
              <w:spacing w:before="180"/>
              <w:ind w:left="110" w:right="87" w:firstLine="4"/>
              <w:rPr>
                <w:sz w:val="18"/>
              </w:rPr>
            </w:pPr>
            <w:r w:rsidRPr="00C215D6">
              <w:rPr>
                <w:sz w:val="18"/>
              </w:rPr>
              <w:t>Migliora</w:t>
            </w:r>
            <w:r w:rsidRPr="00C215D6">
              <w:rPr>
                <w:spacing w:val="-43"/>
                <w:sz w:val="18"/>
              </w:rPr>
              <w:t xml:space="preserve"> </w:t>
            </w:r>
            <w:r w:rsidRPr="00C215D6">
              <w:rPr>
                <w:sz w:val="18"/>
              </w:rPr>
              <w:t>mento di</w:t>
            </w:r>
            <w:r w:rsidRPr="00C215D6">
              <w:rPr>
                <w:spacing w:val="-42"/>
                <w:sz w:val="18"/>
              </w:rPr>
              <w:t xml:space="preserve"> </w:t>
            </w:r>
            <w:r w:rsidRPr="00C215D6">
              <w:rPr>
                <w:sz w:val="18"/>
              </w:rPr>
              <w:t>tipo</w:t>
            </w:r>
            <w:r w:rsidRPr="00C215D6">
              <w:rPr>
                <w:spacing w:val="-1"/>
                <w:sz w:val="18"/>
              </w:rPr>
              <w:t xml:space="preserve"> </w:t>
            </w:r>
            <w:r w:rsidRPr="00C215D6">
              <w:rPr>
                <w:sz w:val="18"/>
              </w:rPr>
              <w:t>1*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41437" w14:textId="77777777" w:rsidR="00131D27" w:rsidRPr="00C215D6" w:rsidRDefault="00131D27" w:rsidP="00710F32">
            <w:pPr>
              <w:pStyle w:val="TableParagraph"/>
              <w:rPr>
                <w:b/>
              </w:rPr>
            </w:pPr>
          </w:p>
          <w:p w14:paraId="7A68651B" w14:textId="77777777" w:rsidR="00131D27" w:rsidRPr="00C215D6" w:rsidRDefault="00131D27" w:rsidP="00710F32">
            <w:pPr>
              <w:pStyle w:val="TableParagraph"/>
              <w:rPr>
                <w:b/>
              </w:rPr>
            </w:pPr>
          </w:p>
          <w:p w14:paraId="11FBC8ED" w14:textId="77777777" w:rsidR="00131D27" w:rsidRPr="00C215D6" w:rsidRDefault="00131D27" w:rsidP="00710F32">
            <w:pPr>
              <w:pStyle w:val="TableParagraph"/>
              <w:spacing w:before="156"/>
              <w:ind w:left="351"/>
              <w:rPr>
                <w:sz w:val="18"/>
              </w:rPr>
            </w:pPr>
            <w:r w:rsidRPr="00C215D6">
              <w:rPr>
                <w:sz w:val="18"/>
              </w:rPr>
              <w:t>SI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7F95A" w14:textId="77777777" w:rsidR="00131D27" w:rsidRPr="00C215D6" w:rsidRDefault="00131D27" w:rsidP="00710F32">
            <w:pPr>
              <w:pStyle w:val="TableParagraph"/>
              <w:rPr>
                <w:b/>
              </w:rPr>
            </w:pPr>
          </w:p>
          <w:p w14:paraId="6105AF96" w14:textId="77777777" w:rsidR="00131D27" w:rsidRPr="00C215D6" w:rsidRDefault="00131D27" w:rsidP="00710F32">
            <w:pPr>
              <w:pStyle w:val="TableParagraph"/>
              <w:rPr>
                <w:b/>
              </w:rPr>
            </w:pPr>
          </w:p>
          <w:p w14:paraId="322DE8AE" w14:textId="77777777" w:rsidR="00131D27" w:rsidRPr="00C215D6" w:rsidRDefault="00131D27" w:rsidP="00710F32">
            <w:pPr>
              <w:pStyle w:val="TableParagraph"/>
              <w:spacing w:before="156"/>
              <w:ind w:left="631" w:right="603"/>
              <w:jc w:val="center"/>
              <w:rPr>
                <w:sz w:val="18"/>
              </w:rPr>
            </w:pPr>
            <w:r w:rsidRPr="00C215D6">
              <w:rPr>
                <w:sz w:val="18"/>
              </w:rPr>
              <w:t>a</w:t>
            </w:r>
            <w:r w:rsidRPr="00C215D6">
              <w:rPr>
                <w:spacing w:val="-1"/>
                <w:sz w:val="18"/>
              </w:rPr>
              <w:t xml:space="preserve"> </w:t>
            </w:r>
            <w:r w:rsidRPr="00C215D6">
              <w:rPr>
                <w:sz w:val="18"/>
              </w:rPr>
              <w:t>-b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4373A" w14:textId="77777777" w:rsidR="00131D27" w:rsidRPr="00C215D6" w:rsidRDefault="00131D27" w:rsidP="00710F32">
            <w:pPr>
              <w:pStyle w:val="TableParagraph"/>
              <w:rPr>
                <w:sz w:val="18"/>
              </w:rPr>
            </w:pP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220761A5" w14:textId="77777777" w:rsidR="00131D27" w:rsidRPr="00C215D6" w:rsidRDefault="00131D27" w:rsidP="00710F32">
            <w:pPr>
              <w:pStyle w:val="TableParagraph"/>
              <w:ind w:left="81" w:right="2118"/>
              <w:rPr>
                <w:sz w:val="18"/>
              </w:rPr>
            </w:pPr>
            <w:r w:rsidRPr="00C215D6">
              <w:rPr>
                <w:sz w:val="18"/>
              </w:rPr>
              <w:t>Dichiarazione di conformità CE o Dichiarazione di incorporazione ai sensi della direttiva 2006/42/CE.</w:t>
            </w:r>
          </w:p>
          <w:p w14:paraId="1039CBEA" w14:textId="77777777" w:rsidR="00131D27" w:rsidRPr="00C215D6" w:rsidRDefault="00131D27" w:rsidP="00710F32">
            <w:pPr>
              <w:pStyle w:val="TableParagraph"/>
              <w:ind w:left="81" w:right="2118"/>
              <w:rPr>
                <w:sz w:val="18"/>
              </w:rPr>
            </w:pPr>
            <w:r w:rsidRPr="00C215D6">
              <w:rPr>
                <w:spacing w:val="-42"/>
                <w:sz w:val="18"/>
              </w:rPr>
              <w:t xml:space="preserve"> </w:t>
            </w:r>
            <w:r w:rsidRPr="00C215D6">
              <w:rPr>
                <w:sz w:val="18"/>
              </w:rPr>
              <w:t>Relazione</w:t>
            </w:r>
            <w:r w:rsidRPr="00C215D6">
              <w:rPr>
                <w:spacing w:val="-2"/>
                <w:sz w:val="18"/>
              </w:rPr>
              <w:t xml:space="preserve"> </w:t>
            </w:r>
            <w:r w:rsidRPr="00C215D6">
              <w:rPr>
                <w:sz w:val="18"/>
              </w:rPr>
              <w:t>tecnica</w:t>
            </w:r>
            <w:r w:rsidRPr="00C215D6">
              <w:rPr>
                <w:spacing w:val="-2"/>
                <w:sz w:val="18"/>
              </w:rPr>
              <w:t xml:space="preserve"> </w:t>
            </w:r>
            <w:r w:rsidRPr="00C215D6">
              <w:rPr>
                <w:sz w:val="18"/>
              </w:rPr>
              <w:t>a</w:t>
            </w:r>
            <w:r w:rsidRPr="00C215D6">
              <w:rPr>
                <w:spacing w:val="-2"/>
                <w:sz w:val="18"/>
              </w:rPr>
              <w:t xml:space="preserve"> </w:t>
            </w:r>
            <w:r w:rsidRPr="00C215D6">
              <w:rPr>
                <w:sz w:val="18"/>
              </w:rPr>
              <w:t>firma</w:t>
            </w:r>
            <w:r w:rsidRPr="00C215D6">
              <w:rPr>
                <w:spacing w:val="-2"/>
                <w:sz w:val="18"/>
              </w:rPr>
              <w:t xml:space="preserve"> </w:t>
            </w:r>
            <w:r w:rsidRPr="00C215D6">
              <w:rPr>
                <w:sz w:val="18"/>
              </w:rPr>
              <w:t>di</w:t>
            </w:r>
            <w:r w:rsidRPr="00C215D6">
              <w:rPr>
                <w:spacing w:val="-1"/>
                <w:sz w:val="18"/>
              </w:rPr>
              <w:t xml:space="preserve"> </w:t>
            </w:r>
            <w:r w:rsidRPr="00C215D6">
              <w:rPr>
                <w:sz w:val="18"/>
              </w:rPr>
              <w:t>un consulente</w:t>
            </w:r>
            <w:r w:rsidRPr="00C215D6">
              <w:rPr>
                <w:spacing w:val="-2"/>
                <w:sz w:val="18"/>
              </w:rPr>
              <w:t xml:space="preserve"> </w:t>
            </w:r>
            <w:r w:rsidRPr="00C215D6">
              <w:rPr>
                <w:sz w:val="18"/>
              </w:rPr>
              <w:t>abilitato che</w:t>
            </w:r>
            <w:r w:rsidRPr="00C215D6">
              <w:rPr>
                <w:spacing w:val="-2"/>
                <w:sz w:val="18"/>
              </w:rPr>
              <w:t xml:space="preserve"> </w:t>
            </w:r>
            <w:r w:rsidRPr="00C215D6">
              <w:rPr>
                <w:sz w:val="18"/>
              </w:rPr>
              <w:t>attesti:</w:t>
            </w:r>
          </w:p>
          <w:p w14:paraId="145082BD" w14:textId="77777777" w:rsidR="00131D27" w:rsidRPr="00C215D6" w:rsidRDefault="00131D27" w:rsidP="00131D27">
            <w:pPr>
              <w:pStyle w:val="TableParagraph"/>
              <w:widowControl w:val="0"/>
              <w:numPr>
                <w:ilvl w:val="0"/>
                <w:numId w:val="48"/>
              </w:numPr>
              <w:tabs>
                <w:tab w:val="left" w:pos="190"/>
              </w:tabs>
              <w:adjustRightInd/>
              <w:spacing w:before="0" w:line="240" w:lineRule="auto"/>
              <w:ind w:right="88" w:firstLine="0"/>
              <w:jc w:val="left"/>
              <w:rPr>
                <w:sz w:val="18"/>
              </w:rPr>
            </w:pPr>
            <w:r w:rsidRPr="00C215D6">
              <w:rPr>
                <w:sz w:val="18"/>
              </w:rPr>
              <w:t>gli effetti migliorativi conseguente all'acquisto proposto sull’aumento della stabilità ossidativa</w:t>
            </w:r>
            <w:r w:rsidRPr="00C215D6">
              <w:rPr>
                <w:spacing w:val="-42"/>
                <w:sz w:val="18"/>
              </w:rPr>
              <w:t xml:space="preserve"> </w:t>
            </w:r>
            <w:r w:rsidRPr="00C215D6">
              <w:rPr>
                <w:sz w:val="18"/>
              </w:rPr>
              <w:t>e</w:t>
            </w:r>
            <w:r w:rsidRPr="00C215D6">
              <w:rPr>
                <w:spacing w:val="-2"/>
                <w:sz w:val="18"/>
              </w:rPr>
              <w:t xml:space="preserve"> </w:t>
            </w:r>
            <w:r w:rsidRPr="00C215D6">
              <w:rPr>
                <w:sz w:val="18"/>
              </w:rPr>
              <w:t>dello</w:t>
            </w:r>
            <w:r w:rsidRPr="00C215D6">
              <w:rPr>
                <w:spacing w:val="1"/>
                <w:sz w:val="18"/>
              </w:rPr>
              <w:t xml:space="preserve"> </w:t>
            </w:r>
            <w:proofErr w:type="spellStart"/>
            <w:r w:rsidRPr="00C215D6">
              <w:rPr>
                <w:sz w:val="18"/>
              </w:rPr>
              <w:t>shelf</w:t>
            </w:r>
            <w:proofErr w:type="spellEnd"/>
            <w:r w:rsidRPr="00C215D6">
              <w:rPr>
                <w:sz w:val="18"/>
              </w:rPr>
              <w:t>-life</w:t>
            </w:r>
            <w:r w:rsidRPr="00C215D6">
              <w:rPr>
                <w:spacing w:val="-1"/>
                <w:sz w:val="18"/>
              </w:rPr>
              <w:t xml:space="preserve"> </w:t>
            </w:r>
            <w:r w:rsidRPr="00C215D6">
              <w:rPr>
                <w:sz w:val="18"/>
              </w:rPr>
              <w:t>del prodotto;</w:t>
            </w:r>
          </w:p>
          <w:p w14:paraId="6FB43F02" w14:textId="77777777" w:rsidR="00131D27" w:rsidRPr="00C215D6" w:rsidRDefault="00131D27" w:rsidP="00131D27">
            <w:pPr>
              <w:pStyle w:val="TableParagraph"/>
              <w:widowControl w:val="0"/>
              <w:numPr>
                <w:ilvl w:val="0"/>
                <w:numId w:val="48"/>
              </w:numPr>
              <w:tabs>
                <w:tab w:val="left" w:pos="187"/>
              </w:tabs>
              <w:adjustRightInd/>
              <w:spacing w:before="0" w:line="240" w:lineRule="auto"/>
              <w:ind w:right="839" w:firstLine="0"/>
              <w:jc w:val="left"/>
              <w:rPr>
                <w:sz w:val="18"/>
              </w:rPr>
            </w:pPr>
            <w:r w:rsidRPr="00C215D6">
              <w:rPr>
                <w:sz w:val="18"/>
              </w:rPr>
              <w:t>il miglioramento dei consumi conseguente all'acquisto proposto, a parità di capacità</w:t>
            </w:r>
            <w:r w:rsidRPr="00C215D6">
              <w:rPr>
                <w:spacing w:val="-42"/>
                <w:sz w:val="18"/>
              </w:rPr>
              <w:t xml:space="preserve"> </w:t>
            </w:r>
            <w:r w:rsidRPr="00C215D6">
              <w:rPr>
                <w:sz w:val="18"/>
              </w:rPr>
              <w:t>produttiva;</w:t>
            </w:r>
          </w:p>
          <w:p w14:paraId="70E23253" w14:textId="77777777" w:rsidR="00131D27" w:rsidRPr="00C215D6" w:rsidRDefault="00131D27" w:rsidP="00131D27">
            <w:pPr>
              <w:pStyle w:val="TableParagraph"/>
              <w:widowControl w:val="0"/>
              <w:numPr>
                <w:ilvl w:val="0"/>
                <w:numId w:val="48"/>
              </w:numPr>
              <w:tabs>
                <w:tab w:val="left" w:pos="187"/>
              </w:tabs>
              <w:adjustRightInd/>
              <w:spacing w:before="0" w:line="190" w:lineRule="exact"/>
              <w:ind w:left="187" w:hanging="106"/>
              <w:jc w:val="left"/>
              <w:rPr>
                <w:sz w:val="18"/>
              </w:rPr>
            </w:pPr>
            <w:r w:rsidRPr="00C215D6">
              <w:rPr>
                <w:sz w:val="18"/>
              </w:rPr>
              <w:t>la</w:t>
            </w:r>
            <w:r w:rsidRPr="00C215D6">
              <w:rPr>
                <w:spacing w:val="-3"/>
                <w:sz w:val="18"/>
              </w:rPr>
              <w:t xml:space="preserve"> </w:t>
            </w:r>
            <w:r w:rsidRPr="00C215D6">
              <w:rPr>
                <w:sz w:val="18"/>
              </w:rPr>
              <w:t>riduzione</w:t>
            </w:r>
            <w:r w:rsidRPr="00C215D6">
              <w:rPr>
                <w:spacing w:val="-4"/>
                <w:sz w:val="18"/>
              </w:rPr>
              <w:t xml:space="preserve"> </w:t>
            </w:r>
            <w:r w:rsidRPr="00C215D6">
              <w:rPr>
                <w:sz w:val="18"/>
              </w:rPr>
              <w:t>degli</w:t>
            </w:r>
            <w:r w:rsidRPr="00C215D6">
              <w:rPr>
                <w:spacing w:val="-1"/>
                <w:sz w:val="18"/>
              </w:rPr>
              <w:t xml:space="preserve"> </w:t>
            </w:r>
            <w:r w:rsidRPr="00C215D6">
              <w:rPr>
                <w:sz w:val="18"/>
              </w:rPr>
              <w:t>eventuali</w:t>
            </w:r>
            <w:r w:rsidRPr="00C215D6">
              <w:rPr>
                <w:spacing w:val="-1"/>
                <w:sz w:val="18"/>
              </w:rPr>
              <w:t xml:space="preserve"> </w:t>
            </w:r>
            <w:r w:rsidRPr="00C215D6">
              <w:rPr>
                <w:sz w:val="18"/>
              </w:rPr>
              <w:t>prodotti</w:t>
            </w:r>
            <w:r w:rsidRPr="00C215D6">
              <w:rPr>
                <w:spacing w:val="-3"/>
                <w:sz w:val="18"/>
              </w:rPr>
              <w:t xml:space="preserve"> </w:t>
            </w:r>
            <w:r w:rsidRPr="00C215D6">
              <w:rPr>
                <w:sz w:val="18"/>
              </w:rPr>
              <w:t>di</w:t>
            </w:r>
            <w:r w:rsidRPr="00C215D6">
              <w:rPr>
                <w:spacing w:val="-1"/>
                <w:sz w:val="18"/>
              </w:rPr>
              <w:t xml:space="preserve"> </w:t>
            </w:r>
            <w:r w:rsidRPr="00C215D6">
              <w:rPr>
                <w:sz w:val="18"/>
              </w:rPr>
              <w:t>scarto</w:t>
            </w:r>
            <w:r w:rsidRPr="00C215D6">
              <w:rPr>
                <w:spacing w:val="-3"/>
                <w:sz w:val="18"/>
              </w:rPr>
              <w:t xml:space="preserve"> </w:t>
            </w:r>
            <w:r w:rsidRPr="00C215D6">
              <w:rPr>
                <w:sz w:val="18"/>
              </w:rPr>
              <w:t>derivanti</w:t>
            </w:r>
            <w:r w:rsidRPr="00C215D6">
              <w:rPr>
                <w:spacing w:val="-1"/>
                <w:sz w:val="18"/>
              </w:rPr>
              <w:t xml:space="preserve"> </w:t>
            </w:r>
            <w:r w:rsidRPr="00C215D6">
              <w:rPr>
                <w:sz w:val="18"/>
              </w:rPr>
              <w:t>dal</w:t>
            </w:r>
            <w:r w:rsidRPr="00C215D6">
              <w:rPr>
                <w:spacing w:val="-3"/>
                <w:sz w:val="18"/>
              </w:rPr>
              <w:t xml:space="preserve"> </w:t>
            </w:r>
            <w:r w:rsidRPr="00C215D6">
              <w:rPr>
                <w:sz w:val="18"/>
              </w:rPr>
              <w:t>processo produttivo;</w:t>
            </w:r>
          </w:p>
        </w:tc>
      </w:tr>
      <w:tr w:rsidR="00131D27" w14:paraId="0FC283EC" w14:textId="77777777" w:rsidTr="00710F32">
        <w:trPr>
          <w:trHeight w:val="2005"/>
        </w:trPr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6310131" w14:textId="77777777" w:rsidR="00131D27" w:rsidRPr="00C215D6" w:rsidRDefault="00131D27" w:rsidP="00710F3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1076B80" w14:textId="77777777" w:rsidR="00131D27" w:rsidRPr="00C215D6" w:rsidRDefault="00131D27" w:rsidP="00710F32">
            <w:pPr>
              <w:pStyle w:val="TableParagraph"/>
              <w:rPr>
                <w:b/>
              </w:rPr>
            </w:pPr>
          </w:p>
          <w:p w14:paraId="54B3D7E7" w14:textId="77777777" w:rsidR="00131D27" w:rsidRPr="00C215D6" w:rsidRDefault="00131D27" w:rsidP="00710F32">
            <w:pPr>
              <w:pStyle w:val="TableParagraph"/>
              <w:rPr>
                <w:b/>
              </w:rPr>
            </w:pPr>
          </w:p>
          <w:p w14:paraId="126EA0EC" w14:textId="77777777" w:rsidR="00131D27" w:rsidRPr="00C215D6" w:rsidRDefault="00131D27" w:rsidP="00710F32">
            <w:pPr>
              <w:pStyle w:val="TableParagraph"/>
              <w:rPr>
                <w:b/>
              </w:rPr>
            </w:pPr>
          </w:p>
          <w:p w14:paraId="392035B5" w14:textId="77777777" w:rsidR="00131D27" w:rsidRPr="00C215D6" w:rsidRDefault="00131D27" w:rsidP="00710F32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23B92E88" w14:textId="77777777" w:rsidR="00131D27" w:rsidRPr="00C215D6" w:rsidRDefault="00131D27" w:rsidP="00710F32">
            <w:pPr>
              <w:pStyle w:val="TableParagraph"/>
              <w:ind w:left="12"/>
              <w:jc w:val="center"/>
              <w:rPr>
                <w:sz w:val="18"/>
              </w:rPr>
            </w:pPr>
            <w:r w:rsidRPr="00C215D6">
              <w:rPr>
                <w:sz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ADFB7" w14:textId="77777777" w:rsidR="00131D27" w:rsidRPr="00C215D6" w:rsidRDefault="00131D27" w:rsidP="00710F32">
            <w:pPr>
              <w:pStyle w:val="TableParagraph"/>
              <w:rPr>
                <w:b/>
              </w:rPr>
            </w:pPr>
          </w:p>
          <w:p w14:paraId="77A52DD1" w14:textId="77777777" w:rsidR="00131D27" w:rsidRPr="00C215D6" w:rsidRDefault="00131D27" w:rsidP="00710F32">
            <w:pPr>
              <w:pStyle w:val="TableParagraph"/>
              <w:rPr>
                <w:b/>
              </w:rPr>
            </w:pPr>
          </w:p>
          <w:p w14:paraId="16DBAFED" w14:textId="77777777" w:rsidR="00131D27" w:rsidRPr="00C215D6" w:rsidRDefault="00131D27" w:rsidP="00710F32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04F8DA76" w14:textId="77777777" w:rsidR="00131D27" w:rsidRPr="00C215D6" w:rsidRDefault="00131D27" w:rsidP="00710F32">
            <w:pPr>
              <w:pStyle w:val="TableParagraph"/>
              <w:ind w:left="75" w:right="54"/>
              <w:rPr>
                <w:sz w:val="18"/>
              </w:rPr>
            </w:pPr>
            <w:r w:rsidRPr="00C215D6">
              <w:rPr>
                <w:sz w:val="18"/>
              </w:rPr>
              <w:t>Viene garantito</w:t>
            </w:r>
            <w:r w:rsidRPr="00C215D6">
              <w:rPr>
                <w:spacing w:val="1"/>
                <w:sz w:val="18"/>
              </w:rPr>
              <w:t xml:space="preserve"> </w:t>
            </w:r>
            <w:r w:rsidRPr="00C215D6">
              <w:rPr>
                <w:sz w:val="18"/>
              </w:rPr>
              <w:t>l'aumento di efficienza</w:t>
            </w:r>
            <w:r w:rsidRPr="00C215D6">
              <w:rPr>
                <w:spacing w:val="1"/>
                <w:sz w:val="18"/>
              </w:rPr>
              <w:t xml:space="preserve"> </w:t>
            </w:r>
            <w:r w:rsidRPr="00C215D6">
              <w:rPr>
                <w:sz w:val="18"/>
              </w:rPr>
              <w:t>del</w:t>
            </w:r>
            <w:r w:rsidRPr="00C215D6">
              <w:rPr>
                <w:spacing w:val="-4"/>
                <w:sz w:val="18"/>
              </w:rPr>
              <w:t xml:space="preserve"> </w:t>
            </w:r>
            <w:r w:rsidRPr="00C215D6">
              <w:rPr>
                <w:sz w:val="18"/>
              </w:rPr>
              <w:t>processo</w:t>
            </w:r>
            <w:r w:rsidRPr="00C215D6">
              <w:rPr>
                <w:spacing w:val="-3"/>
                <w:sz w:val="18"/>
              </w:rPr>
              <w:t xml:space="preserve"> </w:t>
            </w:r>
            <w:r w:rsidRPr="00C215D6">
              <w:rPr>
                <w:sz w:val="18"/>
              </w:rPr>
              <w:t>estrattivo?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19FA8" w14:textId="77777777" w:rsidR="00131D27" w:rsidRPr="00C215D6" w:rsidRDefault="00131D27" w:rsidP="00710F32">
            <w:pPr>
              <w:pStyle w:val="TableParagraph"/>
              <w:rPr>
                <w:b/>
              </w:rPr>
            </w:pPr>
          </w:p>
          <w:p w14:paraId="3FB6D21D" w14:textId="77777777" w:rsidR="00131D27" w:rsidRPr="00C215D6" w:rsidRDefault="00131D27" w:rsidP="00710F32">
            <w:pPr>
              <w:pStyle w:val="TableParagraph"/>
              <w:rPr>
                <w:b/>
              </w:rPr>
            </w:pPr>
          </w:p>
          <w:p w14:paraId="63A77375" w14:textId="77777777" w:rsidR="00131D27" w:rsidRPr="00C215D6" w:rsidRDefault="00131D27" w:rsidP="00710F32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2A052FF0" w14:textId="77777777" w:rsidR="00131D27" w:rsidRPr="00C215D6" w:rsidRDefault="00131D27" w:rsidP="00710F32">
            <w:pPr>
              <w:pStyle w:val="TableParagraph"/>
              <w:ind w:left="110" w:right="87" w:firstLine="4"/>
              <w:rPr>
                <w:sz w:val="18"/>
              </w:rPr>
            </w:pPr>
            <w:r w:rsidRPr="00C215D6">
              <w:rPr>
                <w:sz w:val="18"/>
              </w:rPr>
              <w:t>Migliora</w:t>
            </w:r>
            <w:r w:rsidRPr="00C215D6">
              <w:rPr>
                <w:spacing w:val="-43"/>
                <w:sz w:val="18"/>
              </w:rPr>
              <w:t xml:space="preserve"> </w:t>
            </w:r>
            <w:r w:rsidRPr="00C215D6">
              <w:rPr>
                <w:sz w:val="18"/>
              </w:rPr>
              <w:t>mento di</w:t>
            </w:r>
            <w:r w:rsidRPr="00C215D6">
              <w:rPr>
                <w:spacing w:val="-42"/>
                <w:sz w:val="18"/>
              </w:rPr>
              <w:t xml:space="preserve"> </w:t>
            </w:r>
            <w:r w:rsidRPr="00C215D6">
              <w:rPr>
                <w:sz w:val="18"/>
              </w:rPr>
              <w:t>tipo</w:t>
            </w:r>
            <w:r w:rsidRPr="00C215D6">
              <w:rPr>
                <w:spacing w:val="-1"/>
                <w:sz w:val="18"/>
              </w:rPr>
              <w:t xml:space="preserve"> </w:t>
            </w:r>
            <w:r w:rsidRPr="00C215D6">
              <w:rPr>
                <w:sz w:val="18"/>
              </w:rPr>
              <w:t>2**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DB43" w14:textId="77777777" w:rsidR="00131D27" w:rsidRPr="00C215D6" w:rsidRDefault="00131D27" w:rsidP="00710F32">
            <w:pPr>
              <w:pStyle w:val="TableParagraph"/>
              <w:rPr>
                <w:b/>
              </w:rPr>
            </w:pPr>
          </w:p>
          <w:p w14:paraId="1C446159" w14:textId="77777777" w:rsidR="00131D27" w:rsidRPr="00C215D6" w:rsidRDefault="00131D27" w:rsidP="00710F32">
            <w:pPr>
              <w:pStyle w:val="TableParagraph"/>
              <w:rPr>
                <w:b/>
              </w:rPr>
            </w:pPr>
          </w:p>
          <w:p w14:paraId="06575C2B" w14:textId="77777777" w:rsidR="00131D27" w:rsidRPr="00C215D6" w:rsidRDefault="00131D27" w:rsidP="00710F32">
            <w:pPr>
              <w:pStyle w:val="TableParagraph"/>
              <w:rPr>
                <w:b/>
              </w:rPr>
            </w:pPr>
          </w:p>
          <w:p w14:paraId="60778003" w14:textId="77777777" w:rsidR="00131D27" w:rsidRPr="00C215D6" w:rsidRDefault="00131D27" w:rsidP="00710F32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6376DB3D" w14:textId="77777777" w:rsidR="00131D27" w:rsidRPr="00C215D6" w:rsidRDefault="00131D27" w:rsidP="00710F32">
            <w:pPr>
              <w:pStyle w:val="TableParagraph"/>
              <w:ind w:left="351"/>
              <w:rPr>
                <w:sz w:val="18"/>
              </w:rPr>
            </w:pPr>
            <w:r w:rsidRPr="00C215D6">
              <w:rPr>
                <w:sz w:val="18"/>
              </w:rPr>
              <w:t>SI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59F6E" w14:textId="77777777" w:rsidR="00131D27" w:rsidRPr="00C215D6" w:rsidRDefault="00131D27" w:rsidP="00710F32">
            <w:pPr>
              <w:pStyle w:val="TableParagraph"/>
              <w:rPr>
                <w:b/>
              </w:rPr>
            </w:pPr>
          </w:p>
          <w:p w14:paraId="75822ADB" w14:textId="77777777" w:rsidR="00131D27" w:rsidRPr="00C215D6" w:rsidRDefault="00131D27" w:rsidP="00710F32">
            <w:pPr>
              <w:pStyle w:val="TableParagraph"/>
              <w:rPr>
                <w:b/>
              </w:rPr>
            </w:pPr>
          </w:p>
          <w:p w14:paraId="1DB302FB" w14:textId="77777777" w:rsidR="00131D27" w:rsidRPr="00C215D6" w:rsidRDefault="00131D27" w:rsidP="00710F32">
            <w:pPr>
              <w:pStyle w:val="TableParagraph"/>
              <w:rPr>
                <w:b/>
              </w:rPr>
            </w:pPr>
          </w:p>
          <w:p w14:paraId="77860E8D" w14:textId="77777777" w:rsidR="00131D27" w:rsidRPr="00C215D6" w:rsidRDefault="00131D27" w:rsidP="00710F32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6CE94057" w14:textId="77777777" w:rsidR="00131D27" w:rsidRPr="00C215D6" w:rsidRDefault="00131D27" w:rsidP="00710F32">
            <w:pPr>
              <w:pStyle w:val="TableParagraph"/>
              <w:ind w:left="631" w:right="603"/>
              <w:jc w:val="center"/>
              <w:rPr>
                <w:sz w:val="18"/>
              </w:rPr>
            </w:pPr>
            <w:r w:rsidRPr="00C215D6">
              <w:rPr>
                <w:sz w:val="18"/>
              </w:rPr>
              <w:t>a</w:t>
            </w:r>
            <w:r w:rsidRPr="00C215D6">
              <w:rPr>
                <w:spacing w:val="-1"/>
                <w:sz w:val="18"/>
              </w:rPr>
              <w:t xml:space="preserve"> </w:t>
            </w:r>
            <w:r w:rsidRPr="00C215D6">
              <w:rPr>
                <w:sz w:val="18"/>
              </w:rPr>
              <w:t>-b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63307" w14:textId="77777777" w:rsidR="00131D27" w:rsidRPr="00C215D6" w:rsidRDefault="00131D27" w:rsidP="00710F32">
            <w:pPr>
              <w:pStyle w:val="TableParagraph"/>
              <w:rPr>
                <w:sz w:val="18"/>
              </w:rPr>
            </w:pP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F08343" w14:textId="77777777" w:rsidR="00131D27" w:rsidRPr="00C215D6" w:rsidRDefault="00131D27" w:rsidP="00710F32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59E87482" w14:textId="77777777" w:rsidR="00131D27" w:rsidRPr="00C215D6" w:rsidRDefault="00131D27" w:rsidP="00710F32">
            <w:pPr>
              <w:pStyle w:val="TableParagraph"/>
              <w:spacing w:before="1"/>
              <w:ind w:left="81" w:right="2118"/>
              <w:rPr>
                <w:sz w:val="18"/>
              </w:rPr>
            </w:pPr>
            <w:r w:rsidRPr="00C215D6">
              <w:rPr>
                <w:sz w:val="18"/>
              </w:rPr>
              <w:t>Dichiarazione di conformità CE o Dichiarazione di incorporazione ai sensi della direttiva 2006/42/CE.</w:t>
            </w:r>
          </w:p>
          <w:p w14:paraId="45CA90E5" w14:textId="77777777" w:rsidR="00131D27" w:rsidRPr="00C215D6" w:rsidRDefault="00131D27" w:rsidP="00710F32">
            <w:pPr>
              <w:pStyle w:val="TableParagraph"/>
              <w:spacing w:before="1"/>
              <w:ind w:left="81" w:right="2118"/>
              <w:rPr>
                <w:sz w:val="18"/>
              </w:rPr>
            </w:pPr>
            <w:r w:rsidRPr="00C215D6">
              <w:rPr>
                <w:spacing w:val="-42"/>
                <w:sz w:val="18"/>
              </w:rPr>
              <w:t xml:space="preserve"> </w:t>
            </w:r>
            <w:r w:rsidRPr="00C215D6">
              <w:rPr>
                <w:sz w:val="18"/>
              </w:rPr>
              <w:t>Relazione</w:t>
            </w:r>
            <w:r w:rsidRPr="00C215D6">
              <w:rPr>
                <w:spacing w:val="-2"/>
                <w:sz w:val="18"/>
              </w:rPr>
              <w:t xml:space="preserve"> </w:t>
            </w:r>
            <w:r w:rsidRPr="00C215D6">
              <w:rPr>
                <w:sz w:val="18"/>
              </w:rPr>
              <w:t>tecnica</w:t>
            </w:r>
            <w:r w:rsidRPr="00C215D6">
              <w:rPr>
                <w:spacing w:val="-2"/>
                <w:sz w:val="18"/>
              </w:rPr>
              <w:t xml:space="preserve"> </w:t>
            </w:r>
            <w:r w:rsidRPr="00C215D6">
              <w:rPr>
                <w:sz w:val="18"/>
              </w:rPr>
              <w:t>a</w:t>
            </w:r>
            <w:r w:rsidRPr="00C215D6">
              <w:rPr>
                <w:spacing w:val="-2"/>
                <w:sz w:val="18"/>
              </w:rPr>
              <w:t xml:space="preserve"> </w:t>
            </w:r>
            <w:r w:rsidRPr="00C215D6">
              <w:rPr>
                <w:sz w:val="18"/>
              </w:rPr>
              <w:t>firma</w:t>
            </w:r>
            <w:r w:rsidRPr="00C215D6">
              <w:rPr>
                <w:spacing w:val="-2"/>
                <w:sz w:val="18"/>
              </w:rPr>
              <w:t xml:space="preserve"> </w:t>
            </w:r>
            <w:r w:rsidRPr="00C215D6">
              <w:rPr>
                <w:sz w:val="18"/>
              </w:rPr>
              <w:t>di</w:t>
            </w:r>
            <w:r w:rsidRPr="00C215D6">
              <w:rPr>
                <w:spacing w:val="-1"/>
                <w:sz w:val="18"/>
              </w:rPr>
              <w:t xml:space="preserve"> </w:t>
            </w:r>
            <w:r w:rsidRPr="00C215D6">
              <w:rPr>
                <w:sz w:val="18"/>
              </w:rPr>
              <w:t>un consulente</w:t>
            </w:r>
            <w:r w:rsidRPr="00C215D6">
              <w:rPr>
                <w:spacing w:val="-2"/>
                <w:sz w:val="18"/>
              </w:rPr>
              <w:t xml:space="preserve"> </w:t>
            </w:r>
            <w:r w:rsidRPr="00C215D6">
              <w:rPr>
                <w:sz w:val="18"/>
              </w:rPr>
              <w:t>abilitato che</w:t>
            </w:r>
            <w:r w:rsidRPr="00C215D6">
              <w:rPr>
                <w:spacing w:val="-2"/>
                <w:sz w:val="18"/>
              </w:rPr>
              <w:t xml:space="preserve"> </w:t>
            </w:r>
            <w:r w:rsidRPr="00C215D6">
              <w:rPr>
                <w:sz w:val="18"/>
              </w:rPr>
              <w:t>attesti:</w:t>
            </w:r>
          </w:p>
          <w:p w14:paraId="072569BA" w14:textId="77777777" w:rsidR="00131D27" w:rsidRPr="00C215D6" w:rsidRDefault="00131D27" w:rsidP="00131D27">
            <w:pPr>
              <w:pStyle w:val="TableParagraph"/>
              <w:widowControl w:val="0"/>
              <w:numPr>
                <w:ilvl w:val="0"/>
                <w:numId w:val="47"/>
              </w:numPr>
              <w:tabs>
                <w:tab w:val="left" w:pos="190"/>
              </w:tabs>
              <w:adjustRightInd/>
              <w:spacing w:before="1" w:line="240" w:lineRule="auto"/>
              <w:ind w:right="88" w:firstLine="0"/>
              <w:jc w:val="left"/>
              <w:rPr>
                <w:sz w:val="18"/>
              </w:rPr>
            </w:pPr>
            <w:r w:rsidRPr="00C215D6">
              <w:rPr>
                <w:sz w:val="18"/>
              </w:rPr>
              <w:t>gli effetti migliorativi conseguente all'acquisto proposto sull’aumento della stabilità ossidativa</w:t>
            </w:r>
            <w:r w:rsidRPr="00C215D6">
              <w:rPr>
                <w:spacing w:val="-42"/>
                <w:sz w:val="18"/>
              </w:rPr>
              <w:t xml:space="preserve"> </w:t>
            </w:r>
            <w:r w:rsidRPr="00C215D6">
              <w:rPr>
                <w:sz w:val="18"/>
              </w:rPr>
              <w:t>e</w:t>
            </w:r>
            <w:r w:rsidRPr="00C215D6">
              <w:rPr>
                <w:spacing w:val="-2"/>
                <w:sz w:val="18"/>
              </w:rPr>
              <w:t xml:space="preserve"> </w:t>
            </w:r>
            <w:r w:rsidRPr="00C215D6">
              <w:rPr>
                <w:sz w:val="18"/>
              </w:rPr>
              <w:t>dello</w:t>
            </w:r>
            <w:r w:rsidRPr="00C215D6">
              <w:rPr>
                <w:spacing w:val="1"/>
                <w:sz w:val="18"/>
              </w:rPr>
              <w:t xml:space="preserve"> </w:t>
            </w:r>
            <w:proofErr w:type="spellStart"/>
            <w:r w:rsidRPr="00C215D6">
              <w:rPr>
                <w:sz w:val="18"/>
              </w:rPr>
              <w:t>shelf</w:t>
            </w:r>
            <w:proofErr w:type="spellEnd"/>
            <w:r w:rsidRPr="00C215D6">
              <w:rPr>
                <w:sz w:val="18"/>
              </w:rPr>
              <w:t>-life</w:t>
            </w:r>
            <w:r w:rsidRPr="00C215D6">
              <w:rPr>
                <w:spacing w:val="-1"/>
                <w:sz w:val="18"/>
              </w:rPr>
              <w:t xml:space="preserve"> </w:t>
            </w:r>
            <w:r w:rsidRPr="00C215D6">
              <w:rPr>
                <w:sz w:val="18"/>
              </w:rPr>
              <w:t>del prodotto;</w:t>
            </w:r>
          </w:p>
          <w:p w14:paraId="4155B174" w14:textId="77777777" w:rsidR="00131D27" w:rsidRPr="00C215D6" w:rsidRDefault="00131D27" w:rsidP="00131D27">
            <w:pPr>
              <w:pStyle w:val="TableParagraph"/>
              <w:widowControl w:val="0"/>
              <w:numPr>
                <w:ilvl w:val="0"/>
                <w:numId w:val="47"/>
              </w:numPr>
              <w:tabs>
                <w:tab w:val="left" w:pos="187"/>
              </w:tabs>
              <w:adjustRightInd/>
              <w:spacing w:before="0" w:line="240" w:lineRule="auto"/>
              <w:ind w:right="839" w:firstLine="0"/>
              <w:jc w:val="left"/>
              <w:rPr>
                <w:sz w:val="18"/>
              </w:rPr>
            </w:pPr>
            <w:r w:rsidRPr="00C215D6">
              <w:rPr>
                <w:sz w:val="18"/>
              </w:rPr>
              <w:t>il miglioramento dei consumi conseguente all'acquisto proposto, a parità di capacità</w:t>
            </w:r>
            <w:r w:rsidRPr="00C215D6">
              <w:rPr>
                <w:spacing w:val="-42"/>
                <w:sz w:val="18"/>
              </w:rPr>
              <w:t xml:space="preserve"> </w:t>
            </w:r>
            <w:r w:rsidRPr="00C215D6">
              <w:rPr>
                <w:sz w:val="18"/>
              </w:rPr>
              <w:t>produttiva;</w:t>
            </w:r>
          </w:p>
          <w:p w14:paraId="0F85816A" w14:textId="77777777" w:rsidR="00131D27" w:rsidRPr="00C215D6" w:rsidRDefault="00131D27" w:rsidP="00131D27">
            <w:pPr>
              <w:pStyle w:val="TableParagraph"/>
              <w:widowControl w:val="0"/>
              <w:numPr>
                <w:ilvl w:val="0"/>
                <w:numId w:val="47"/>
              </w:numPr>
              <w:tabs>
                <w:tab w:val="left" w:pos="187"/>
              </w:tabs>
              <w:adjustRightInd/>
              <w:spacing w:before="0" w:line="240" w:lineRule="auto"/>
              <w:ind w:left="187" w:hanging="106"/>
              <w:jc w:val="left"/>
              <w:rPr>
                <w:sz w:val="18"/>
              </w:rPr>
            </w:pPr>
            <w:r w:rsidRPr="00C215D6">
              <w:rPr>
                <w:sz w:val="18"/>
              </w:rPr>
              <w:t>la</w:t>
            </w:r>
            <w:r w:rsidRPr="00C215D6">
              <w:rPr>
                <w:spacing w:val="-3"/>
                <w:sz w:val="18"/>
              </w:rPr>
              <w:t xml:space="preserve"> </w:t>
            </w:r>
            <w:r w:rsidRPr="00C215D6">
              <w:rPr>
                <w:sz w:val="18"/>
              </w:rPr>
              <w:t>riduzione</w:t>
            </w:r>
            <w:r w:rsidRPr="00C215D6">
              <w:rPr>
                <w:spacing w:val="-4"/>
                <w:sz w:val="18"/>
              </w:rPr>
              <w:t xml:space="preserve"> </w:t>
            </w:r>
            <w:r w:rsidRPr="00C215D6">
              <w:rPr>
                <w:sz w:val="18"/>
              </w:rPr>
              <w:t>degli</w:t>
            </w:r>
            <w:r w:rsidRPr="00C215D6">
              <w:rPr>
                <w:spacing w:val="-1"/>
                <w:sz w:val="18"/>
              </w:rPr>
              <w:t xml:space="preserve"> </w:t>
            </w:r>
            <w:r w:rsidRPr="00C215D6">
              <w:rPr>
                <w:sz w:val="18"/>
              </w:rPr>
              <w:t>eventuali</w:t>
            </w:r>
            <w:r w:rsidRPr="00C215D6">
              <w:rPr>
                <w:spacing w:val="-1"/>
                <w:sz w:val="18"/>
              </w:rPr>
              <w:t xml:space="preserve"> </w:t>
            </w:r>
            <w:r w:rsidRPr="00C215D6">
              <w:rPr>
                <w:sz w:val="18"/>
              </w:rPr>
              <w:t>prodotti</w:t>
            </w:r>
            <w:r w:rsidRPr="00C215D6">
              <w:rPr>
                <w:spacing w:val="-3"/>
                <w:sz w:val="18"/>
              </w:rPr>
              <w:t xml:space="preserve"> </w:t>
            </w:r>
            <w:r w:rsidRPr="00C215D6">
              <w:rPr>
                <w:sz w:val="18"/>
              </w:rPr>
              <w:t>di</w:t>
            </w:r>
            <w:r w:rsidRPr="00C215D6">
              <w:rPr>
                <w:spacing w:val="-1"/>
                <w:sz w:val="18"/>
              </w:rPr>
              <w:t xml:space="preserve"> </w:t>
            </w:r>
            <w:r w:rsidRPr="00C215D6">
              <w:rPr>
                <w:sz w:val="18"/>
              </w:rPr>
              <w:t>scarto</w:t>
            </w:r>
            <w:r w:rsidRPr="00C215D6">
              <w:rPr>
                <w:spacing w:val="-3"/>
                <w:sz w:val="18"/>
              </w:rPr>
              <w:t xml:space="preserve"> </w:t>
            </w:r>
            <w:r w:rsidRPr="00C215D6">
              <w:rPr>
                <w:sz w:val="18"/>
              </w:rPr>
              <w:t>derivanti</w:t>
            </w:r>
            <w:r w:rsidRPr="00C215D6">
              <w:rPr>
                <w:spacing w:val="-1"/>
                <w:sz w:val="18"/>
              </w:rPr>
              <w:t xml:space="preserve"> </w:t>
            </w:r>
            <w:r w:rsidRPr="00C215D6">
              <w:rPr>
                <w:sz w:val="18"/>
              </w:rPr>
              <w:t>dal</w:t>
            </w:r>
            <w:r w:rsidRPr="00C215D6">
              <w:rPr>
                <w:spacing w:val="-3"/>
                <w:sz w:val="18"/>
              </w:rPr>
              <w:t xml:space="preserve"> </w:t>
            </w:r>
            <w:r w:rsidRPr="00C215D6">
              <w:rPr>
                <w:sz w:val="18"/>
              </w:rPr>
              <w:t>processo produttivo;</w:t>
            </w:r>
          </w:p>
        </w:tc>
      </w:tr>
      <w:tr w:rsidR="00131D27" w14:paraId="459CE085" w14:textId="77777777" w:rsidTr="00710F32">
        <w:trPr>
          <w:trHeight w:val="2692"/>
        </w:trPr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44BA1FE" w14:textId="77777777" w:rsidR="00131D27" w:rsidRPr="00C215D6" w:rsidRDefault="00131D27" w:rsidP="00710F3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925C06" w14:textId="77777777" w:rsidR="00131D27" w:rsidRPr="00C215D6" w:rsidRDefault="00131D27" w:rsidP="00710F32">
            <w:pPr>
              <w:pStyle w:val="TableParagraph"/>
              <w:rPr>
                <w:b/>
              </w:rPr>
            </w:pPr>
          </w:p>
          <w:p w14:paraId="0DE1285A" w14:textId="77777777" w:rsidR="00131D27" w:rsidRPr="00C215D6" w:rsidRDefault="00131D27" w:rsidP="00710F32">
            <w:pPr>
              <w:pStyle w:val="TableParagraph"/>
              <w:rPr>
                <w:b/>
              </w:rPr>
            </w:pPr>
          </w:p>
          <w:p w14:paraId="11D5B3D4" w14:textId="77777777" w:rsidR="00131D27" w:rsidRPr="00C215D6" w:rsidRDefault="00131D27" w:rsidP="00710F32">
            <w:pPr>
              <w:pStyle w:val="TableParagraph"/>
              <w:rPr>
                <w:b/>
              </w:rPr>
            </w:pPr>
          </w:p>
          <w:p w14:paraId="4E608928" w14:textId="77777777" w:rsidR="00131D27" w:rsidRPr="00C215D6" w:rsidRDefault="00131D27" w:rsidP="00710F32">
            <w:pPr>
              <w:pStyle w:val="TableParagraph"/>
              <w:rPr>
                <w:b/>
              </w:rPr>
            </w:pPr>
          </w:p>
          <w:p w14:paraId="687AA5C3" w14:textId="77777777" w:rsidR="00131D27" w:rsidRPr="00C215D6" w:rsidRDefault="00131D27" w:rsidP="00710F32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443608B3" w14:textId="77777777" w:rsidR="00131D27" w:rsidRPr="00C215D6" w:rsidRDefault="00131D27" w:rsidP="00710F32">
            <w:pPr>
              <w:pStyle w:val="TableParagraph"/>
              <w:ind w:left="12"/>
              <w:jc w:val="center"/>
              <w:rPr>
                <w:sz w:val="18"/>
              </w:rPr>
            </w:pPr>
            <w:r w:rsidRPr="00C215D6">
              <w:rPr>
                <w:sz w:val="18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89337" w14:textId="77777777" w:rsidR="00131D27" w:rsidRPr="00C215D6" w:rsidRDefault="00131D27" w:rsidP="00710F32">
            <w:pPr>
              <w:pStyle w:val="TableParagraph"/>
              <w:ind w:left="75" w:right="104"/>
              <w:rPr>
                <w:sz w:val="18"/>
              </w:rPr>
            </w:pPr>
            <w:r w:rsidRPr="00C215D6">
              <w:rPr>
                <w:sz w:val="18"/>
              </w:rPr>
              <w:t>Viene garantito un</w:t>
            </w:r>
            <w:r w:rsidRPr="00C215D6">
              <w:rPr>
                <w:spacing w:val="1"/>
                <w:sz w:val="18"/>
              </w:rPr>
              <w:t xml:space="preserve"> </w:t>
            </w:r>
            <w:r w:rsidRPr="00C215D6">
              <w:rPr>
                <w:sz w:val="18"/>
              </w:rPr>
              <w:t>minore impatto</w:t>
            </w:r>
            <w:r w:rsidRPr="00C215D6">
              <w:rPr>
                <w:spacing w:val="1"/>
                <w:sz w:val="18"/>
              </w:rPr>
              <w:t xml:space="preserve"> </w:t>
            </w:r>
            <w:r w:rsidRPr="00C215D6">
              <w:rPr>
                <w:sz w:val="18"/>
              </w:rPr>
              <w:t>ambientale dovuto allo</w:t>
            </w:r>
            <w:r w:rsidRPr="00C215D6">
              <w:rPr>
                <w:spacing w:val="-42"/>
                <w:sz w:val="18"/>
              </w:rPr>
              <w:t xml:space="preserve"> </w:t>
            </w:r>
            <w:r w:rsidRPr="00C215D6">
              <w:rPr>
                <w:sz w:val="18"/>
              </w:rPr>
              <w:t>smaltimento delle</w:t>
            </w:r>
            <w:r w:rsidRPr="00C215D6">
              <w:rPr>
                <w:spacing w:val="1"/>
                <w:sz w:val="18"/>
              </w:rPr>
              <w:t xml:space="preserve"> </w:t>
            </w:r>
            <w:r w:rsidRPr="00C215D6">
              <w:rPr>
                <w:sz w:val="18"/>
              </w:rPr>
              <w:t>sanse ed all'utilizzo di</w:t>
            </w:r>
            <w:r w:rsidRPr="00C215D6">
              <w:rPr>
                <w:spacing w:val="1"/>
                <w:sz w:val="18"/>
              </w:rPr>
              <w:t xml:space="preserve"> </w:t>
            </w:r>
            <w:r w:rsidRPr="00C215D6">
              <w:rPr>
                <w:sz w:val="18"/>
              </w:rPr>
              <w:t>una minore quantità di</w:t>
            </w:r>
            <w:r w:rsidRPr="00C215D6">
              <w:rPr>
                <w:spacing w:val="-42"/>
                <w:sz w:val="18"/>
              </w:rPr>
              <w:t xml:space="preserve"> </w:t>
            </w:r>
            <w:r w:rsidRPr="00C215D6">
              <w:rPr>
                <w:sz w:val="18"/>
              </w:rPr>
              <w:t>acqua. È prevista,</w:t>
            </w:r>
            <w:r w:rsidRPr="00C215D6">
              <w:rPr>
                <w:spacing w:val="1"/>
                <w:sz w:val="18"/>
              </w:rPr>
              <w:t xml:space="preserve"> </w:t>
            </w:r>
            <w:r w:rsidRPr="00C215D6">
              <w:rPr>
                <w:sz w:val="18"/>
              </w:rPr>
              <w:t>conseguentemente,</w:t>
            </w:r>
            <w:r w:rsidRPr="00C215D6">
              <w:rPr>
                <w:spacing w:val="1"/>
                <w:sz w:val="18"/>
              </w:rPr>
              <w:t xml:space="preserve"> </w:t>
            </w:r>
            <w:r w:rsidRPr="00C215D6">
              <w:rPr>
                <w:sz w:val="18"/>
              </w:rPr>
              <w:t>una riduzione della</w:t>
            </w:r>
            <w:r w:rsidRPr="00C215D6">
              <w:rPr>
                <w:spacing w:val="1"/>
                <w:sz w:val="18"/>
              </w:rPr>
              <w:t xml:space="preserve"> </w:t>
            </w:r>
            <w:r w:rsidRPr="00C215D6">
              <w:rPr>
                <w:sz w:val="18"/>
              </w:rPr>
              <w:t>produzione e</w:t>
            </w:r>
            <w:r w:rsidRPr="00C215D6">
              <w:rPr>
                <w:spacing w:val="1"/>
                <w:sz w:val="18"/>
              </w:rPr>
              <w:t xml:space="preserve"> </w:t>
            </w:r>
            <w:r w:rsidRPr="00C215D6">
              <w:rPr>
                <w:sz w:val="18"/>
              </w:rPr>
              <w:t>successivo</w:t>
            </w:r>
          </w:p>
          <w:p w14:paraId="46349D2A" w14:textId="77777777" w:rsidR="00131D27" w:rsidRPr="00C215D6" w:rsidRDefault="00131D27" w:rsidP="00710F32">
            <w:pPr>
              <w:pStyle w:val="TableParagraph"/>
              <w:spacing w:line="206" w:lineRule="exact"/>
              <w:ind w:left="75" w:right="162"/>
              <w:rPr>
                <w:sz w:val="18"/>
              </w:rPr>
            </w:pPr>
            <w:r w:rsidRPr="00C215D6">
              <w:rPr>
                <w:sz w:val="18"/>
              </w:rPr>
              <w:t>smaltimento delle</w:t>
            </w:r>
            <w:r w:rsidRPr="00C215D6">
              <w:rPr>
                <w:spacing w:val="1"/>
                <w:sz w:val="18"/>
              </w:rPr>
              <w:t xml:space="preserve"> </w:t>
            </w:r>
            <w:r w:rsidRPr="00C215D6">
              <w:rPr>
                <w:sz w:val="18"/>
              </w:rPr>
              <w:t>acque</w:t>
            </w:r>
            <w:r w:rsidRPr="00C215D6">
              <w:rPr>
                <w:spacing w:val="-8"/>
                <w:sz w:val="18"/>
              </w:rPr>
              <w:t xml:space="preserve"> </w:t>
            </w:r>
            <w:r w:rsidRPr="00C215D6">
              <w:rPr>
                <w:sz w:val="18"/>
              </w:rPr>
              <w:t>di</w:t>
            </w:r>
            <w:r w:rsidRPr="00C215D6">
              <w:rPr>
                <w:spacing w:val="-7"/>
                <w:sz w:val="18"/>
              </w:rPr>
              <w:t xml:space="preserve"> </w:t>
            </w:r>
            <w:r w:rsidRPr="00C215D6">
              <w:rPr>
                <w:sz w:val="18"/>
              </w:rPr>
              <w:t>vegetazione?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E3B95" w14:textId="77777777" w:rsidR="00131D27" w:rsidRPr="00C215D6" w:rsidRDefault="00131D27" w:rsidP="00710F32">
            <w:pPr>
              <w:pStyle w:val="TableParagraph"/>
              <w:rPr>
                <w:b/>
              </w:rPr>
            </w:pPr>
          </w:p>
          <w:p w14:paraId="64C0AF79" w14:textId="77777777" w:rsidR="00131D27" w:rsidRPr="00C215D6" w:rsidRDefault="00131D27" w:rsidP="00710F32">
            <w:pPr>
              <w:pStyle w:val="TableParagraph"/>
              <w:rPr>
                <w:b/>
              </w:rPr>
            </w:pPr>
          </w:p>
          <w:p w14:paraId="4F18A7F9" w14:textId="77777777" w:rsidR="00131D27" w:rsidRPr="00C215D6" w:rsidRDefault="00131D27" w:rsidP="00710F32">
            <w:pPr>
              <w:pStyle w:val="TableParagraph"/>
              <w:rPr>
                <w:b/>
              </w:rPr>
            </w:pPr>
          </w:p>
          <w:p w14:paraId="7FF0CE53" w14:textId="77777777" w:rsidR="00131D27" w:rsidRPr="00C215D6" w:rsidRDefault="00131D27" w:rsidP="00710F32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5428424F" w14:textId="77777777" w:rsidR="00131D27" w:rsidRPr="00C215D6" w:rsidRDefault="00131D27" w:rsidP="00710F32">
            <w:pPr>
              <w:pStyle w:val="TableParagraph"/>
              <w:spacing w:before="1"/>
              <w:ind w:left="86" w:right="64" w:firstLine="28"/>
              <w:rPr>
                <w:sz w:val="18"/>
              </w:rPr>
            </w:pPr>
            <w:r w:rsidRPr="00C215D6">
              <w:rPr>
                <w:sz w:val="18"/>
              </w:rPr>
              <w:t>Migliora</w:t>
            </w:r>
            <w:r w:rsidRPr="00C215D6">
              <w:rPr>
                <w:spacing w:val="-43"/>
                <w:sz w:val="18"/>
              </w:rPr>
              <w:t xml:space="preserve"> </w:t>
            </w:r>
            <w:r w:rsidRPr="00C215D6">
              <w:rPr>
                <w:sz w:val="18"/>
              </w:rPr>
              <w:t>mento di</w:t>
            </w:r>
            <w:r w:rsidRPr="00C215D6">
              <w:rPr>
                <w:spacing w:val="1"/>
                <w:sz w:val="18"/>
              </w:rPr>
              <w:t xml:space="preserve"> </w:t>
            </w:r>
            <w:r w:rsidRPr="00C215D6">
              <w:rPr>
                <w:spacing w:val="-1"/>
                <w:sz w:val="18"/>
              </w:rPr>
              <w:t>tipo</w:t>
            </w:r>
            <w:r w:rsidRPr="00C215D6">
              <w:rPr>
                <w:spacing w:val="-10"/>
                <w:sz w:val="18"/>
              </w:rPr>
              <w:t xml:space="preserve"> </w:t>
            </w:r>
            <w:r w:rsidRPr="00C215D6">
              <w:rPr>
                <w:sz w:val="18"/>
              </w:rPr>
              <w:t>3***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A9CA" w14:textId="77777777" w:rsidR="00131D27" w:rsidRPr="00C215D6" w:rsidRDefault="00131D27" w:rsidP="00710F32">
            <w:pPr>
              <w:pStyle w:val="TableParagraph"/>
              <w:rPr>
                <w:b/>
              </w:rPr>
            </w:pPr>
          </w:p>
          <w:p w14:paraId="2772831A" w14:textId="77777777" w:rsidR="00131D27" w:rsidRPr="00C215D6" w:rsidRDefault="00131D27" w:rsidP="00710F32">
            <w:pPr>
              <w:pStyle w:val="TableParagraph"/>
              <w:rPr>
                <w:b/>
              </w:rPr>
            </w:pPr>
          </w:p>
          <w:p w14:paraId="6F1C3251" w14:textId="77777777" w:rsidR="00131D27" w:rsidRPr="00C215D6" w:rsidRDefault="00131D27" w:rsidP="00710F32">
            <w:pPr>
              <w:pStyle w:val="TableParagraph"/>
              <w:rPr>
                <w:b/>
              </w:rPr>
            </w:pPr>
          </w:p>
          <w:p w14:paraId="27C33E45" w14:textId="77777777" w:rsidR="00131D27" w:rsidRPr="00C215D6" w:rsidRDefault="00131D27" w:rsidP="00710F32">
            <w:pPr>
              <w:pStyle w:val="TableParagraph"/>
              <w:rPr>
                <w:b/>
              </w:rPr>
            </w:pPr>
          </w:p>
          <w:p w14:paraId="0838A5D3" w14:textId="77777777" w:rsidR="00131D27" w:rsidRPr="00C215D6" w:rsidRDefault="00131D27" w:rsidP="00710F32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003E5172" w14:textId="77777777" w:rsidR="00131D27" w:rsidRPr="00C215D6" w:rsidRDefault="00131D27" w:rsidP="00710F32">
            <w:pPr>
              <w:pStyle w:val="TableParagraph"/>
              <w:ind w:left="351"/>
              <w:rPr>
                <w:sz w:val="18"/>
              </w:rPr>
            </w:pPr>
            <w:r w:rsidRPr="00C215D6">
              <w:rPr>
                <w:sz w:val="18"/>
              </w:rPr>
              <w:t>SI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721F5" w14:textId="77777777" w:rsidR="00131D27" w:rsidRPr="00C215D6" w:rsidRDefault="00131D27" w:rsidP="00710F32">
            <w:pPr>
              <w:pStyle w:val="TableParagraph"/>
              <w:rPr>
                <w:b/>
              </w:rPr>
            </w:pPr>
          </w:p>
          <w:p w14:paraId="7F6E9FE6" w14:textId="77777777" w:rsidR="00131D27" w:rsidRPr="00C215D6" w:rsidRDefault="00131D27" w:rsidP="00710F32">
            <w:pPr>
              <w:pStyle w:val="TableParagraph"/>
              <w:rPr>
                <w:b/>
              </w:rPr>
            </w:pPr>
          </w:p>
          <w:p w14:paraId="51F9385C" w14:textId="77777777" w:rsidR="00131D27" w:rsidRPr="00C215D6" w:rsidRDefault="00131D27" w:rsidP="00710F32">
            <w:pPr>
              <w:pStyle w:val="TableParagraph"/>
              <w:rPr>
                <w:b/>
              </w:rPr>
            </w:pPr>
          </w:p>
          <w:p w14:paraId="60F3FA5C" w14:textId="77777777" w:rsidR="00131D27" w:rsidRPr="00C215D6" w:rsidRDefault="00131D27" w:rsidP="00710F32">
            <w:pPr>
              <w:pStyle w:val="TableParagraph"/>
              <w:rPr>
                <w:b/>
              </w:rPr>
            </w:pPr>
          </w:p>
          <w:p w14:paraId="0AD88C91" w14:textId="77777777" w:rsidR="00131D27" w:rsidRPr="00C215D6" w:rsidRDefault="00131D27" w:rsidP="00710F32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309554CB" w14:textId="77777777" w:rsidR="00131D27" w:rsidRPr="00C215D6" w:rsidRDefault="00131D27" w:rsidP="00710F32">
            <w:pPr>
              <w:pStyle w:val="TableParagraph"/>
              <w:ind w:left="631" w:right="603"/>
              <w:jc w:val="center"/>
              <w:rPr>
                <w:sz w:val="18"/>
              </w:rPr>
            </w:pPr>
            <w:r w:rsidRPr="00C215D6">
              <w:rPr>
                <w:sz w:val="18"/>
              </w:rPr>
              <w:t>a</w:t>
            </w:r>
            <w:r w:rsidRPr="00C215D6">
              <w:rPr>
                <w:spacing w:val="-1"/>
                <w:sz w:val="18"/>
              </w:rPr>
              <w:t xml:space="preserve"> </w:t>
            </w:r>
            <w:r w:rsidRPr="00C215D6">
              <w:rPr>
                <w:sz w:val="18"/>
              </w:rPr>
              <w:t>-b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2B979" w14:textId="77777777" w:rsidR="00131D27" w:rsidRPr="00C215D6" w:rsidRDefault="00131D27" w:rsidP="00710F32">
            <w:pPr>
              <w:pStyle w:val="TableParagraph"/>
              <w:rPr>
                <w:sz w:val="18"/>
              </w:rPr>
            </w:pP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F24CF7" w14:textId="77777777" w:rsidR="00131D27" w:rsidRPr="00C215D6" w:rsidRDefault="00131D27" w:rsidP="00710F32">
            <w:pPr>
              <w:pStyle w:val="TableParagraph"/>
              <w:rPr>
                <w:b/>
              </w:rPr>
            </w:pPr>
          </w:p>
          <w:p w14:paraId="317FA33B" w14:textId="77777777" w:rsidR="00131D27" w:rsidRPr="00C215D6" w:rsidRDefault="00131D27" w:rsidP="00710F32">
            <w:pPr>
              <w:pStyle w:val="TableParagraph"/>
              <w:rPr>
                <w:b/>
              </w:rPr>
            </w:pPr>
          </w:p>
          <w:p w14:paraId="08A5DFE2" w14:textId="77777777" w:rsidR="00131D27" w:rsidRPr="00C215D6" w:rsidRDefault="00131D27" w:rsidP="00710F32">
            <w:pPr>
              <w:pStyle w:val="TableParagraph"/>
              <w:spacing w:before="156"/>
              <w:ind w:left="81" w:right="2118"/>
              <w:rPr>
                <w:sz w:val="18"/>
              </w:rPr>
            </w:pPr>
            <w:r w:rsidRPr="00C215D6">
              <w:rPr>
                <w:sz w:val="18"/>
              </w:rPr>
              <w:t>Dichiarazione di conformità CE o Dichiarazione di incorporazione ai sensi della direttiva 2006/42/CE.</w:t>
            </w:r>
            <w:r w:rsidRPr="00C215D6">
              <w:rPr>
                <w:spacing w:val="-42"/>
                <w:sz w:val="18"/>
              </w:rPr>
              <w:t xml:space="preserve"> </w:t>
            </w:r>
            <w:r w:rsidRPr="00C215D6">
              <w:rPr>
                <w:spacing w:val="-42"/>
                <w:sz w:val="18"/>
              </w:rPr>
              <w:br/>
            </w:r>
            <w:r w:rsidRPr="00C215D6">
              <w:rPr>
                <w:sz w:val="18"/>
              </w:rPr>
              <w:t>Relazione</w:t>
            </w:r>
            <w:r w:rsidRPr="00C215D6">
              <w:rPr>
                <w:spacing w:val="-2"/>
                <w:sz w:val="18"/>
              </w:rPr>
              <w:t xml:space="preserve"> </w:t>
            </w:r>
            <w:r w:rsidRPr="00C215D6">
              <w:rPr>
                <w:sz w:val="18"/>
              </w:rPr>
              <w:t>tecnica</w:t>
            </w:r>
            <w:r w:rsidRPr="00C215D6">
              <w:rPr>
                <w:spacing w:val="-2"/>
                <w:sz w:val="18"/>
              </w:rPr>
              <w:t xml:space="preserve"> </w:t>
            </w:r>
            <w:r w:rsidRPr="00C215D6">
              <w:rPr>
                <w:sz w:val="18"/>
              </w:rPr>
              <w:t>a</w:t>
            </w:r>
            <w:r w:rsidRPr="00C215D6">
              <w:rPr>
                <w:spacing w:val="-2"/>
                <w:sz w:val="18"/>
              </w:rPr>
              <w:t xml:space="preserve"> </w:t>
            </w:r>
            <w:r w:rsidRPr="00C215D6">
              <w:rPr>
                <w:sz w:val="18"/>
              </w:rPr>
              <w:t>firma</w:t>
            </w:r>
            <w:r w:rsidRPr="00C215D6">
              <w:rPr>
                <w:spacing w:val="-2"/>
                <w:sz w:val="18"/>
              </w:rPr>
              <w:t xml:space="preserve"> </w:t>
            </w:r>
            <w:r w:rsidRPr="00C215D6">
              <w:rPr>
                <w:sz w:val="18"/>
              </w:rPr>
              <w:t>di</w:t>
            </w:r>
            <w:r w:rsidRPr="00C215D6">
              <w:rPr>
                <w:spacing w:val="-1"/>
                <w:sz w:val="18"/>
              </w:rPr>
              <w:t xml:space="preserve"> </w:t>
            </w:r>
            <w:r w:rsidRPr="00C215D6">
              <w:rPr>
                <w:sz w:val="18"/>
              </w:rPr>
              <w:t>un consulente</w:t>
            </w:r>
            <w:r w:rsidRPr="00C215D6">
              <w:rPr>
                <w:spacing w:val="-2"/>
                <w:sz w:val="18"/>
              </w:rPr>
              <w:t xml:space="preserve"> </w:t>
            </w:r>
            <w:r w:rsidRPr="00C215D6">
              <w:rPr>
                <w:sz w:val="18"/>
              </w:rPr>
              <w:t>abilitato che</w:t>
            </w:r>
            <w:r w:rsidRPr="00C215D6">
              <w:rPr>
                <w:spacing w:val="-2"/>
                <w:sz w:val="18"/>
              </w:rPr>
              <w:t xml:space="preserve"> </w:t>
            </w:r>
            <w:r w:rsidRPr="00C215D6">
              <w:rPr>
                <w:sz w:val="18"/>
              </w:rPr>
              <w:t>attesti:</w:t>
            </w:r>
          </w:p>
          <w:p w14:paraId="5E8AA596" w14:textId="77777777" w:rsidR="00131D27" w:rsidRPr="00C215D6" w:rsidRDefault="00131D27" w:rsidP="00131D27">
            <w:pPr>
              <w:pStyle w:val="TableParagraph"/>
              <w:widowControl w:val="0"/>
              <w:numPr>
                <w:ilvl w:val="0"/>
                <w:numId w:val="46"/>
              </w:numPr>
              <w:tabs>
                <w:tab w:val="left" w:pos="190"/>
              </w:tabs>
              <w:adjustRightInd/>
              <w:spacing w:before="0" w:line="240" w:lineRule="auto"/>
              <w:ind w:right="88" w:firstLine="0"/>
              <w:jc w:val="left"/>
              <w:rPr>
                <w:sz w:val="18"/>
              </w:rPr>
            </w:pPr>
            <w:r w:rsidRPr="00C215D6">
              <w:rPr>
                <w:sz w:val="18"/>
              </w:rPr>
              <w:t>gli effetti migliorativi conseguente all'acquisto proposto sull’aumento della stabilità ossidativa</w:t>
            </w:r>
            <w:r w:rsidRPr="00C215D6">
              <w:rPr>
                <w:spacing w:val="-42"/>
                <w:sz w:val="18"/>
              </w:rPr>
              <w:t xml:space="preserve"> </w:t>
            </w:r>
            <w:r w:rsidRPr="00C215D6">
              <w:rPr>
                <w:sz w:val="18"/>
              </w:rPr>
              <w:t>e</w:t>
            </w:r>
            <w:r w:rsidRPr="00C215D6">
              <w:rPr>
                <w:spacing w:val="-2"/>
                <w:sz w:val="18"/>
              </w:rPr>
              <w:t xml:space="preserve"> </w:t>
            </w:r>
            <w:r w:rsidRPr="00C215D6">
              <w:rPr>
                <w:sz w:val="18"/>
              </w:rPr>
              <w:t>dello</w:t>
            </w:r>
            <w:r w:rsidRPr="00C215D6">
              <w:rPr>
                <w:spacing w:val="1"/>
                <w:sz w:val="18"/>
              </w:rPr>
              <w:t xml:space="preserve"> </w:t>
            </w:r>
            <w:proofErr w:type="spellStart"/>
            <w:r w:rsidRPr="00C215D6">
              <w:rPr>
                <w:sz w:val="18"/>
              </w:rPr>
              <w:t>shelf</w:t>
            </w:r>
            <w:proofErr w:type="spellEnd"/>
            <w:r w:rsidRPr="00C215D6">
              <w:rPr>
                <w:sz w:val="18"/>
              </w:rPr>
              <w:t>-life</w:t>
            </w:r>
            <w:r w:rsidRPr="00C215D6">
              <w:rPr>
                <w:spacing w:val="-1"/>
                <w:sz w:val="18"/>
              </w:rPr>
              <w:t xml:space="preserve"> </w:t>
            </w:r>
            <w:r w:rsidRPr="00C215D6">
              <w:rPr>
                <w:sz w:val="18"/>
              </w:rPr>
              <w:t>del prodotto;</w:t>
            </w:r>
          </w:p>
          <w:p w14:paraId="07FF4616" w14:textId="77777777" w:rsidR="00131D27" w:rsidRPr="00C215D6" w:rsidRDefault="00131D27" w:rsidP="00131D27">
            <w:pPr>
              <w:pStyle w:val="TableParagraph"/>
              <w:widowControl w:val="0"/>
              <w:numPr>
                <w:ilvl w:val="0"/>
                <w:numId w:val="46"/>
              </w:numPr>
              <w:tabs>
                <w:tab w:val="left" w:pos="187"/>
              </w:tabs>
              <w:adjustRightInd/>
              <w:spacing w:before="0" w:line="240" w:lineRule="auto"/>
              <w:ind w:right="839" w:firstLine="0"/>
              <w:jc w:val="left"/>
              <w:rPr>
                <w:sz w:val="18"/>
              </w:rPr>
            </w:pPr>
            <w:r w:rsidRPr="00C215D6">
              <w:rPr>
                <w:sz w:val="18"/>
              </w:rPr>
              <w:t>il miglioramento dei consumi conseguente all'acquisto proposto, a parità di capacità</w:t>
            </w:r>
            <w:r w:rsidRPr="00C215D6">
              <w:rPr>
                <w:spacing w:val="-42"/>
                <w:sz w:val="18"/>
              </w:rPr>
              <w:t xml:space="preserve"> </w:t>
            </w:r>
            <w:r w:rsidRPr="00C215D6">
              <w:rPr>
                <w:sz w:val="18"/>
              </w:rPr>
              <w:t>produttiva;</w:t>
            </w:r>
          </w:p>
          <w:p w14:paraId="67305E41" w14:textId="77777777" w:rsidR="00131D27" w:rsidRPr="00C215D6" w:rsidRDefault="00131D27" w:rsidP="00131D27">
            <w:pPr>
              <w:pStyle w:val="TableParagraph"/>
              <w:widowControl w:val="0"/>
              <w:numPr>
                <w:ilvl w:val="0"/>
                <w:numId w:val="46"/>
              </w:numPr>
              <w:tabs>
                <w:tab w:val="left" w:pos="187"/>
              </w:tabs>
              <w:adjustRightInd/>
              <w:spacing w:before="0" w:line="206" w:lineRule="exact"/>
              <w:ind w:left="187" w:hanging="106"/>
              <w:jc w:val="left"/>
              <w:rPr>
                <w:sz w:val="18"/>
              </w:rPr>
            </w:pPr>
            <w:r w:rsidRPr="00C215D6">
              <w:rPr>
                <w:sz w:val="18"/>
              </w:rPr>
              <w:t>la</w:t>
            </w:r>
            <w:r w:rsidRPr="00C215D6">
              <w:rPr>
                <w:spacing w:val="-3"/>
                <w:sz w:val="18"/>
              </w:rPr>
              <w:t xml:space="preserve"> </w:t>
            </w:r>
            <w:r w:rsidRPr="00C215D6">
              <w:rPr>
                <w:sz w:val="18"/>
              </w:rPr>
              <w:t>riduzione</w:t>
            </w:r>
            <w:r w:rsidRPr="00C215D6">
              <w:rPr>
                <w:spacing w:val="-4"/>
                <w:sz w:val="18"/>
              </w:rPr>
              <w:t xml:space="preserve"> </w:t>
            </w:r>
            <w:r w:rsidRPr="00C215D6">
              <w:rPr>
                <w:sz w:val="18"/>
              </w:rPr>
              <w:t>degli</w:t>
            </w:r>
            <w:r w:rsidRPr="00C215D6">
              <w:rPr>
                <w:spacing w:val="-1"/>
                <w:sz w:val="18"/>
              </w:rPr>
              <w:t xml:space="preserve"> </w:t>
            </w:r>
            <w:r w:rsidRPr="00C215D6">
              <w:rPr>
                <w:sz w:val="18"/>
              </w:rPr>
              <w:t>eventuali</w:t>
            </w:r>
            <w:r w:rsidRPr="00C215D6">
              <w:rPr>
                <w:spacing w:val="-1"/>
                <w:sz w:val="18"/>
              </w:rPr>
              <w:t xml:space="preserve"> </w:t>
            </w:r>
            <w:r w:rsidRPr="00C215D6">
              <w:rPr>
                <w:sz w:val="18"/>
              </w:rPr>
              <w:t>prodotti</w:t>
            </w:r>
            <w:r w:rsidRPr="00C215D6">
              <w:rPr>
                <w:spacing w:val="-3"/>
                <w:sz w:val="18"/>
              </w:rPr>
              <w:t xml:space="preserve"> </w:t>
            </w:r>
            <w:r w:rsidRPr="00C215D6">
              <w:rPr>
                <w:sz w:val="18"/>
              </w:rPr>
              <w:t>di</w:t>
            </w:r>
            <w:r w:rsidRPr="00C215D6">
              <w:rPr>
                <w:spacing w:val="-1"/>
                <w:sz w:val="18"/>
              </w:rPr>
              <w:t xml:space="preserve"> </w:t>
            </w:r>
            <w:r w:rsidRPr="00C215D6">
              <w:rPr>
                <w:sz w:val="18"/>
              </w:rPr>
              <w:t>scarto</w:t>
            </w:r>
            <w:r w:rsidRPr="00C215D6">
              <w:rPr>
                <w:spacing w:val="-3"/>
                <w:sz w:val="18"/>
              </w:rPr>
              <w:t xml:space="preserve"> </w:t>
            </w:r>
            <w:r w:rsidRPr="00C215D6">
              <w:rPr>
                <w:sz w:val="18"/>
              </w:rPr>
              <w:t>derivanti</w:t>
            </w:r>
            <w:r w:rsidRPr="00C215D6">
              <w:rPr>
                <w:spacing w:val="-1"/>
                <w:sz w:val="18"/>
              </w:rPr>
              <w:t xml:space="preserve"> </w:t>
            </w:r>
            <w:r w:rsidRPr="00C215D6">
              <w:rPr>
                <w:sz w:val="18"/>
              </w:rPr>
              <w:t>dal</w:t>
            </w:r>
            <w:r w:rsidRPr="00C215D6">
              <w:rPr>
                <w:spacing w:val="-3"/>
                <w:sz w:val="18"/>
              </w:rPr>
              <w:t xml:space="preserve"> </w:t>
            </w:r>
            <w:r w:rsidRPr="00C215D6">
              <w:rPr>
                <w:sz w:val="18"/>
              </w:rPr>
              <w:t>processo produttivo;</w:t>
            </w:r>
          </w:p>
        </w:tc>
      </w:tr>
      <w:tr w:rsidR="00131D27" w14:paraId="62AA63DD" w14:textId="77777777" w:rsidTr="00710F32">
        <w:trPr>
          <w:trHeight w:val="1655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E204A" w14:textId="77777777" w:rsidR="00131D27" w:rsidRPr="00C215D6" w:rsidRDefault="00131D27" w:rsidP="00710F3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C0985C8" w14:textId="77777777" w:rsidR="00131D27" w:rsidRPr="00C215D6" w:rsidRDefault="00131D27" w:rsidP="00710F32">
            <w:pPr>
              <w:pStyle w:val="TableParagraph"/>
              <w:rPr>
                <w:b/>
              </w:rPr>
            </w:pPr>
          </w:p>
          <w:p w14:paraId="445E2DC3" w14:textId="77777777" w:rsidR="00131D27" w:rsidRPr="00C215D6" w:rsidRDefault="00131D27" w:rsidP="00710F32">
            <w:pPr>
              <w:pStyle w:val="TableParagraph"/>
              <w:rPr>
                <w:b/>
              </w:rPr>
            </w:pPr>
          </w:p>
          <w:p w14:paraId="6C0E5F17" w14:textId="77777777" w:rsidR="00131D27" w:rsidRPr="00C215D6" w:rsidRDefault="00131D27" w:rsidP="00710F32">
            <w:pPr>
              <w:pStyle w:val="TableParagraph"/>
              <w:spacing w:before="4"/>
              <w:rPr>
                <w:b/>
              </w:rPr>
            </w:pPr>
          </w:p>
          <w:p w14:paraId="7E62D99B" w14:textId="77777777" w:rsidR="00131D27" w:rsidRPr="00C215D6" w:rsidRDefault="00131D27" w:rsidP="00710F32">
            <w:pPr>
              <w:pStyle w:val="TableParagraph"/>
              <w:ind w:left="12"/>
              <w:jc w:val="center"/>
              <w:rPr>
                <w:sz w:val="18"/>
              </w:rPr>
            </w:pPr>
            <w:r w:rsidRPr="00C215D6">
              <w:rPr>
                <w:sz w:val="18"/>
              </w:rPr>
              <w:t>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1431103" w14:textId="77777777" w:rsidR="00131D27" w:rsidRPr="00C215D6" w:rsidRDefault="00131D27" w:rsidP="00710F32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74F063BF" w14:textId="77777777" w:rsidR="00131D27" w:rsidRPr="00C215D6" w:rsidRDefault="00131D27" w:rsidP="00710F32">
            <w:pPr>
              <w:pStyle w:val="TableParagraph"/>
              <w:ind w:left="75" w:right="74"/>
              <w:rPr>
                <w:sz w:val="18"/>
              </w:rPr>
            </w:pPr>
            <w:r w:rsidRPr="00C215D6">
              <w:rPr>
                <w:sz w:val="18"/>
              </w:rPr>
              <w:t>È stato redatto il piano</w:t>
            </w:r>
            <w:r w:rsidRPr="00C215D6">
              <w:rPr>
                <w:spacing w:val="-42"/>
                <w:sz w:val="18"/>
              </w:rPr>
              <w:t xml:space="preserve"> </w:t>
            </w:r>
            <w:r w:rsidRPr="00C215D6">
              <w:rPr>
                <w:sz w:val="18"/>
              </w:rPr>
              <w:t>di gestione rifiuti, ove</w:t>
            </w:r>
            <w:r w:rsidRPr="00C215D6">
              <w:rPr>
                <w:spacing w:val="1"/>
                <w:sz w:val="18"/>
              </w:rPr>
              <w:t xml:space="preserve"> </w:t>
            </w:r>
            <w:r w:rsidRPr="00C215D6">
              <w:rPr>
                <w:sz w:val="18"/>
              </w:rPr>
              <w:t>previsto dalle</w:t>
            </w:r>
            <w:r w:rsidRPr="00C215D6">
              <w:rPr>
                <w:spacing w:val="1"/>
                <w:sz w:val="18"/>
              </w:rPr>
              <w:t xml:space="preserve"> </w:t>
            </w:r>
            <w:r w:rsidRPr="00C215D6">
              <w:rPr>
                <w:sz w:val="18"/>
              </w:rPr>
              <w:t>normative regionali o</w:t>
            </w:r>
            <w:r w:rsidRPr="00C215D6">
              <w:rPr>
                <w:spacing w:val="1"/>
                <w:sz w:val="18"/>
              </w:rPr>
              <w:t xml:space="preserve"> </w:t>
            </w:r>
            <w:r w:rsidRPr="00C215D6">
              <w:rPr>
                <w:sz w:val="18"/>
              </w:rPr>
              <w:t>nazionali?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52F976A" w14:textId="77777777" w:rsidR="00131D27" w:rsidRPr="00C215D6" w:rsidRDefault="00131D27" w:rsidP="00710F32">
            <w:pPr>
              <w:pStyle w:val="TableParagraph"/>
              <w:rPr>
                <w:b/>
              </w:rPr>
            </w:pPr>
          </w:p>
          <w:p w14:paraId="4DD08F41" w14:textId="77777777" w:rsidR="00131D27" w:rsidRPr="00C215D6" w:rsidRDefault="00131D27" w:rsidP="00710F32">
            <w:pPr>
              <w:pStyle w:val="TableParagraph"/>
              <w:rPr>
                <w:b/>
              </w:rPr>
            </w:pPr>
          </w:p>
          <w:p w14:paraId="551490F8" w14:textId="77777777" w:rsidR="00131D27" w:rsidRPr="00C215D6" w:rsidRDefault="00131D27" w:rsidP="00710F32">
            <w:pPr>
              <w:pStyle w:val="TableParagraph"/>
              <w:spacing w:before="4"/>
              <w:rPr>
                <w:b/>
              </w:rPr>
            </w:pPr>
          </w:p>
          <w:p w14:paraId="110A6A90" w14:textId="77777777" w:rsidR="00131D27" w:rsidRPr="00C215D6" w:rsidRDefault="00131D27" w:rsidP="00710F32">
            <w:pPr>
              <w:pStyle w:val="TableParagraph"/>
              <w:ind w:left="53" w:right="34"/>
              <w:jc w:val="center"/>
              <w:rPr>
                <w:sz w:val="18"/>
              </w:rPr>
            </w:pPr>
            <w:r w:rsidRPr="00C215D6">
              <w:rPr>
                <w:sz w:val="18"/>
              </w:rPr>
              <w:t>Nota****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7A6E270" w14:textId="77777777" w:rsidR="00131D27" w:rsidRPr="00C215D6" w:rsidRDefault="00131D27" w:rsidP="00710F32">
            <w:pPr>
              <w:pStyle w:val="TableParagraph"/>
              <w:ind w:left="88" w:right="59"/>
              <w:jc w:val="center"/>
              <w:rPr>
                <w:sz w:val="18"/>
              </w:rPr>
            </w:pPr>
            <w:r w:rsidRPr="00C215D6">
              <w:rPr>
                <w:sz w:val="18"/>
              </w:rPr>
              <w:t>Solo se</w:t>
            </w:r>
            <w:r w:rsidRPr="00C215D6">
              <w:rPr>
                <w:spacing w:val="1"/>
                <w:sz w:val="18"/>
              </w:rPr>
              <w:t xml:space="preserve"> </w:t>
            </w:r>
            <w:proofErr w:type="spellStart"/>
            <w:r w:rsidRPr="00C215D6">
              <w:rPr>
                <w:sz w:val="18"/>
              </w:rPr>
              <w:t>funzional</w:t>
            </w:r>
            <w:proofErr w:type="spellEnd"/>
            <w:r w:rsidRPr="00C215D6">
              <w:rPr>
                <w:spacing w:val="-42"/>
                <w:sz w:val="18"/>
              </w:rPr>
              <w:t xml:space="preserve"> </w:t>
            </w:r>
            <w:r w:rsidRPr="00C215D6">
              <w:rPr>
                <w:sz w:val="18"/>
              </w:rPr>
              <w:t>i</w:t>
            </w:r>
            <w:r w:rsidRPr="00C215D6">
              <w:rPr>
                <w:spacing w:val="1"/>
                <w:sz w:val="18"/>
              </w:rPr>
              <w:t xml:space="preserve"> </w:t>
            </w:r>
            <w:r w:rsidRPr="00C215D6">
              <w:rPr>
                <w:sz w:val="18"/>
              </w:rPr>
              <w:t>all'</w:t>
            </w:r>
            <w:proofErr w:type="spellStart"/>
            <w:r w:rsidRPr="00C215D6">
              <w:rPr>
                <w:sz w:val="18"/>
              </w:rPr>
              <w:t>install</w:t>
            </w:r>
            <w:proofErr w:type="spellEnd"/>
            <w:r w:rsidRPr="00C215D6">
              <w:rPr>
                <w:spacing w:val="-42"/>
                <w:sz w:val="18"/>
              </w:rPr>
              <w:t xml:space="preserve"> </w:t>
            </w:r>
            <w:r w:rsidRPr="00C215D6">
              <w:rPr>
                <w:sz w:val="18"/>
              </w:rPr>
              <w:t>azione</w:t>
            </w:r>
            <w:r w:rsidRPr="00C215D6">
              <w:rPr>
                <w:spacing w:val="1"/>
                <w:sz w:val="18"/>
              </w:rPr>
              <w:t xml:space="preserve"> </w:t>
            </w:r>
            <w:proofErr w:type="gramStart"/>
            <w:r w:rsidRPr="00C215D6">
              <w:rPr>
                <w:sz w:val="18"/>
              </w:rPr>
              <w:t>dei</w:t>
            </w:r>
            <w:r w:rsidRPr="00C215D6">
              <w:rPr>
                <w:spacing w:val="1"/>
                <w:sz w:val="18"/>
              </w:rPr>
              <w:t xml:space="preserve"> </w:t>
            </w:r>
            <w:r w:rsidRPr="00C215D6">
              <w:rPr>
                <w:sz w:val="18"/>
              </w:rPr>
              <w:t>macchina</w:t>
            </w:r>
            <w:proofErr w:type="gramEnd"/>
          </w:p>
          <w:p w14:paraId="3849D182" w14:textId="77777777" w:rsidR="00131D27" w:rsidRPr="00C215D6" w:rsidRDefault="00131D27" w:rsidP="00710F32">
            <w:pPr>
              <w:pStyle w:val="TableParagraph"/>
              <w:spacing w:line="192" w:lineRule="exact"/>
              <w:ind w:left="53" w:right="25"/>
              <w:jc w:val="center"/>
              <w:rPr>
                <w:sz w:val="18"/>
              </w:rPr>
            </w:pPr>
            <w:proofErr w:type="spellStart"/>
            <w:r w:rsidRPr="00C215D6">
              <w:rPr>
                <w:sz w:val="18"/>
              </w:rPr>
              <w:t>ri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2F73482" w14:textId="77777777" w:rsidR="00131D27" w:rsidRPr="00C215D6" w:rsidRDefault="00131D27" w:rsidP="00710F32">
            <w:pPr>
              <w:pStyle w:val="TableParagraph"/>
              <w:rPr>
                <w:b/>
              </w:rPr>
            </w:pPr>
          </w:p>
          <w:p w14:paraId="60A60F41" w14:textId="77777777" w:rsidR="00131D27" w:rsidRPr="00C215D6" w:rsidRDefault="00131D27" w:rsidP="00710F32">
            <w:pPr>
              <w:pStyle w:val="TableParagraph"/>
              <w:rPr>
                <w:b/>
              </w:rPr>
            </w:pPr>
          </w:p>
          <w:p w14:paraId="5DA41B03" w14:textId="77777777" w:rsidR="00131D27" w:rsidRPr="00C215D6" w:rsidRDefault="00131D27" w:rsidP="00710F32">
            <w:pPr>
              <w:pStyle w:val="TableParagraph"/>
              <w:spacing w:before="4"/>
              <w:rPr>
                <w:b/>
              </w:rPr>
            </w:pPr>
          </w:p>
          <w:p w14:paraId="7BAD303B" w14:textId="77777777" w:rsidR="00131D27" w:rsidRPr="00C215D6" w:rsidRDefault="00131D27" w:rsidP="00710F32">
            <w:pPr>
              <w:pStyle w:val="TableParagraph"/>
              <w:ind w:left="30"/>
              <w:jc w:val="center"/>
              <w:rPr>
                <w:sz w:val="18"/>
              </w:rPr>
            </w:pPr>
            <w:r w:rsidRPr="00C215D6">
              <w:rPr>
                <w:sz w:val="18"/>
              </w:rPr>
              <w:t>c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E204816" w14:textId="77777777" w:rsidR="00131D27" w:rsidRPr="00C215D6" w:rsidRDefault="00131D27" w:rsidP="00710F32">
            <w:pPr>
              <w:pStyle w:val="TableParagraph"/>
              <w:rPr>
                <w:sz w:val="18"/>
              </w:rPr>
            </w:pPr>
          </w:p>
        </w:tc>
        <w:tc>
          <w:tcPr>
            <w:tcW w:w="7084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77A492F" w14:textId="77777777" w:rsidR="00131D27" w:rsidRPr="00C215D6" w:rsidRDefault="00131D27" w:rsidP="00710F32">
            <w:pPr>
              <w:pStyle w:val="TableParagraph"/>
              <w:rPr>
                <w:b/>
              </w:rPr>
            </w:pPr>
          </w:p>
          <w:p w14:paraId="29567E12" w14:textId="77777777" w:rsidR="00131D27" w:rsidRPr="00C215D6" w:rsidRDefault="00131D27" w:rsidP="00710F32">
            <w:pPr>
              <w:pStyle w:val="TableParagraph"/>
              <w:rPr>
                <w:b/>
              </w:rPr>
            </w:pPr>
          </w:p>
          <w:p w14:paraId="762F44E3" w14:textId="77777777" w:rsidR="00131D27" w:rsidRPr="00C215D6" w:rsidRDefault="00131D27" w:rsidP="00710F32">
            <w:pPr>
              <w:pStyle w:val="TableParagraph"/>
              <w:spacing w:before="4"/>
              <w:rPr>
                <w:b/>
              </w:rPr>
            </w:pPr>
          </w:p>
          <w:p w14:paraId="0E72BC31" w14:textId="77777777" w:rsidR="00131D27" w:rsidRPr="00C215D6" w:rsidRDefault="00131D27" w:rsidP="00710F32">
            <w:pPr>
              <w:pStyle w:val="TableParagraph"/>
              <w:ind w:left="81"/>
              <w:rPr>
                <w:sz w:val="18"/>
              </w:rPr>
            </w:pPr>
            <w:r w:rsidRPr="00C215D6">
              <w:rPr>
                <w:sz w:val="18"/>
              </w:rPr>
              <w:t>Piano</w:t>
            </w:r>
            <w:r w:rsidRPr="00C215D6">
              <w:rPr>
                <w:spacing w:val="-2"/>
                <w:sz w:val="18"/>
              </w:rPr>
              <w:t xml:space="preserve"> </w:t>
            </w:r>
            <w:r w:rsidRPr="00C215D6">
              <w:rPr>
                <w:sz w:val="18"/>
              </w:rPr>
              <w:t>di</w:t>
            </w:r>
            <w:r w:rsidRPr="00C215D6">
              <w:rPr>
                <w:spacing w:val="-2"/>
                <w:sz w:val="18"/>
              </w:rPr>
              <w:t xml:space="preserve"> </w:t>
            </w:r>
            <w:r w:rsidRPr="00C215D6">
              <w:rPr>
                <w:sz w:val="18"/>
              </w:rPr>
              <w:t>Gestione</w:t>
            </w:r>
            <w:r w:rsidRPr="00C215D6">
              <w:rPr>
                <w:spacing w:val="-2"/>
                <w:sz w:val="18"/>
              </w:rPr>
              <w:t xml:space="preserve"> </w:t>
            </w:r>
            <w:r w:rsidRPr="00C215D6">
              <w:rPr>
                <w:sz w:val="18"/>
              </w:rPr>
              <w:t>dei</w:t>
            </w:r>
            <w:r w:rsidRPr="00C215D6">
              <w:rPr>
                <w:spacing w:val="-2"/>
                <w:sz w:val="18"/>
              </w:rPr>
              <w:t xml:space="preserve"> </w:t>
            </w:r>
            <w:r w:rsidRPr="00C215D6">
              <w:rPr>
                <w:sz w:val="18"/>
              </w:rPr>
              <w:t>Rifiuti,</w:t>
            </w:r>
            <w:r w:rsidRPr="00C215D6">
              <w:rPr>
                <w:spacing w:val="-1"/>
                <w:sz w:val="18"/>
              </w:rPr>
              <w:t xml:space="preserve"> </w:t>
            </w:r>
            <w:r w:rsidRPr="00C215D6">
              <w:rPr>
                <w:sz w:val="18"/>
              </w:rPr>
              <w:t>(da</w:t>
            </w:r>
            <w:r w:rsidRPr="00C215D6">
              <w:rPr>
                <w:spacing w:val="-3"/>
                <w:sz w:val="18"/>
              </w:rPr>
              <w:t xml:space="preserve"> </w:t>
            </w:r>
            <w:r w:rsidRPr="00C215D6">
              <w:rPr>
                <w:sz w:val="18"/>
              </w:rPr>
              <w:t>valutare</w:t>
            </w:r>
            <w:r w:rsidRPr="00C215D6">
              <w:rPr>
                <w:spacing w:val="-2"/>
                <w:sz w:val="18"/>
              </w:rPr>
              <w:t xml:space="preserve"> </w:t>
            </w:r>
            <w:r w:rsidRPr="00C215D6">
              <w:rPr>
                <w:sz w:val="18"/>
              </w:rPr>
              <w:t>in</w:t>
            </w:r>
            <w:r w:rsidRPr="00C215D6">
              <w:rPr>
                <w:spacing w:val="-1"/>
                <w:sz w:val="18"/>
              </w:rPr>
              <w:t xml:space="preserve"> </w:t>
            </w:r>
            <w:r w:rsidRPr="00C215D6">
              <w:rPr>
                <w:sz w:val="18"/>
              </w:rPr>
              <w:t>relazione</w:t>
            </w:r>
            <w:r w:rsidRPr="00C215D6">
              <w:rPr>
                <w:spacing w:val="-2"/>
                <w:sz w:val="18"/>
              </w:rPr>
              <w:t xml:space="preserve"> </w:t>
            </w:r>
            <w:r w:rsidRPr="00C215D6">
              <w:rPr>
                <w:sz w:val="18"/>
              </w:rPr>
              <w:t>all'entità</w:t>
            </w:r>
            <w:r w:rsidRPr="00C215D6">
              <w:rPr>
                <w:spacing w:val="-3"/>
                <w:sz w:val="18"/>
              </w:rPr>
              <w:t xml:space="preserve"> </w:t>
            </w:r>
            <w:r w:rsidRPr="00C215D6">
              <w:rPr>
                <w:sz w:val="18"/>
              </w:rPr>
              <w:t>dei</w:t>
            </w:r>
            <w:r w:rsidRPr="00C215D6">
              <w:rPr>
                <w:spacing w:val="-3"/>
                <w:sz w:val="18"/>
              </w:rPr>
              <w:t xml:space="preserve"> </w:t>
            </w:r>
            <w:r w:rsidRPr="00C215D6">
              <w:rPr>
                <w:sz w:val="18"/>
              </w:rPr>
              <w:t>lavori</w:t>
            </w:r>
            <w:r w:rsidRPr="00C215D6">
              <w:rPr>
                <w:spacing w:val="-1"/>
                <w:sz w:val="18"/>
              </w:rPr>
              <w:t xml:space="preserve"> </w:t>
            </w:r>
            <w:r w:rsidRPr="00C215D6">
              <w:rPr>
                <w:sz w:val="18"/>
              </w:rPr>
              <w:t>edili)</w:t>
            </w:r>
          </w:p>
        </w:tc>
      </w:tr>
      <w:tr w:rsidR="00131D27" w14:paraId="412DF092" w14:textId="77777777" w:rsidTr="00710F32">
        <w:trPr>
          <w:trHeight w:val="822"/>
        </w:trPr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5FABD" w14:textId="77777777" w:rsidR="00131D27" w:rsidRPr="00C215D6" w:rsidRDefault="00131D27" w:rsidP="00710F32">
            <w:pPr>
              <w:pStyle w:val="TableParagraph"/>
              <w:rPr>
                <w:b/>
              </w:rPr>
            </w:pPr>
          </w:p>
          <w:p w14:paraId="6F30FC40" w14:textId="77777777" w:rsidR="00131D27" w:rsidRPr="00C215D6" w:rsidRDefault="00131D27" w:rsidP="00710F32">
            <w:pPr>
              <w:pStyle w:val="TableParagraph"/>
              <w:rPr>
                <w:b/>
              </w:rPr>
            </w:pPr>
          </w:p>
          <w:p w14:paraId="454A0A0D" w14:textId="77777777" w:rsidR="00131D27" w:rsidRPr="00C215D6" w:rsidRDefault="00131D27" w:rsidP="00710F32">
            <w:pPr>
              <w:pStyle w:val="TableParagraph"/>
              <w:rPr>
                <w:b/>
              </w:rPr>
            </w:pPr>
          </w:p>
          <w:p w14:paraId="447076A7" w14:textId="77777777" w:rsidR="00131D27" w:rsidRPr="00C215D6" w:rsidRDefault="00131D27" w:rsidP="00710F32">
            <w:pPr>
              <w:pStyle w:val="TableParagraph"/>
              <w:rPr>
                <w:b/>
              </w:rPr>
            </w:pPr>
          </w:p>
          <w:p w14:paraId="2984CE05" w14:textId="77777777" w:rsidR="00131D27" w:rsidRPr="00C215D6" w:rsidRDefault="00131D27" w:rsidP="00710F32">
            <w:pPr>
              <w:pStyle w:val="TableParagraph"/>
              <w:spacing w:before="173"/>
              <w:ind w:left="198" w:right="159"/>
              <w:rPr>
                <w:sz w:val="18"/>
              </w:rPr>
            </w:pPr>
            <w:r w:rsidRPr="00C215D6">
              <w:rPr>
                <w:sz w:val="18"/>
              </w:rPr>
              <w:t>Ex-</w:t>
            </w:r>
            <w:r w:rsidRPr="00C215D6">
              <w:rPr>
                <w:spacing w:val="-42"/>
                <w:sz w:val="18"/>
              </w:rPr>
              <w:t xml:space="preserve"> </w:t>
            </w:r>
            <w:r w:rsidRPr="00C215D6">
              <w:rPr>
                <w:sz w:val="18"/>
              </w:rPr>
              <w:t>post</w:t>
            </w:r>
          </w:p>
          <w:p w14:paraId="66E05820" w14:textId="77777777" w:rsidR="00131D27" w:rsidRPr="00C215D6" w:rsidRDefault="00131D27" w:rsidP="00710F32">
            <w:pPr>
              <w:pStyle w:val="TableParagraph"/>
              <w:spacing w:before="173"/>
              <w:ind w:left="198" w:right="159"/>
              <w:rPr>
                <w:sz w:val="18"/>
              </w:rPr>
            </w:pPr>
          </w:p>
          <w:p w14:paraId="47A1BA50" w14:textId="77777777" w:rsidR="00131D27" w:rsidRPr="00C215D6" w:rsidRDefault="00131D27" w:rsidP="00710F32">
            <w:pPr>
              <w:pStyle w:val="TableParagraph"/>
              <w:spacing w:before="173"/>
              <w:ind w:left="198" w:right="159"/>
              <w:rPr>
                <w:sz w:val="18"/>
              </w:rPr>
            </w:pPr>
          </w:p>
          <w:p w14:paraId="22755E1D" w14:textId="77777777" w:rsidR="00131D27" w:rsidRPr="00C215D6" w:rsidRDefault="00131D27" w:rsidP="00710F32">
            <w:pPr>
              <w:pStyle w:val="TableParagraph"/>
              <w:spacing w:before="173"/>
              <w:ind w:left="198" w:right="159"/>
              <w:rPr>
                <w:sz w:val="18"/>
              </w:rPr>
            </w:pPr>
            <w:r w:rsidRPr="00C215D6">
              <w:rPr>
                <w:sz w:val="18"/>
              </w:rPr>
              <w:lastRenderedPageBreak/>
              <w:t>Ex-</w:t>
            </w:r>
            <w:r w:rsidRPr="00C215D6">
              <w:rPr>
                <w:spacing w:val="-42"/>
                <w:sz w:val="18"/>
              </w:rPr>
              <w:t xml:space="preserve"> </w:t>
            </w:r>
            <w:r w:rsidRPr="00C215D6">
              <w:rPr>
                <w:sz w:val="18"/>
              </w:rPr>
              <w:t>post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BA84A37" w14:textId="77777777" w:rsidR="00131D27" w:rsidRPr="00C215D6" w:rsidRDefault="00131D27" w:rsidP="00710F32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5233E4FD" w14:textId="77777777" w:rsidR="00131D27" w:rsidRPr="00C215D6" w:rsidRDefault="00131D27" w:rsidP="00710F32">
            <w:pPr>
              <w:pStyle w:val="TableParagraph"/>
              <w:ind w:left="12"/>
              <w:jc w:val="center"/>
              <w:rPr>
                <w:sz w:val="18"/>
              </w:rPr>
            </w:pPr>
            <w:r w:rsidRPr="00C215D6">
              <w:rPr>
                <w:sz w:val="18"/>
              </w:rPr>
              <w:t>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4A2EA" w14:textId="77777777" w:rsidR="00131D27" w:rsidRPr="00C215D6" w:rsidRDefault="00131D27" w:rsidP="00710F32">
            <w:pPr>
              <w:pStyle w:val="TableParagraph"/>
              <w:ind w:left="75" w:right="98"/>
              <w:rPr>
                <w:sz w:val="18"/>
              </w:rPr>
            </w:pPr>
            <w:proofErr w:type="gramStart"/>
            <w:r w:rsidRPr="00C215D6">
              <w:rPr>
                <w:sz w:val="18"/>
              </w:rPr>
              <w:t>E'</w:t>
            </w:r>
            <w:proofErr w:type="gramEnd"/>
            <w:r w:rsidRPr="00C215D6">
              <w:rPr>
                <w:sz w:val="18"/>
              </w:rPr>
              <w:t xml:space="preserve"> verificato l'aumento</w:t>
            </w:r>
            <w:r w:rsidRPr="00C215D6">
              <w:rPr>
                <w:spacing w:val="-42"/>
                <w:sz w:val="18"/>
              </w:rPr>
              <w:t xml:space="preserve"> </w:t>
            </w:r>
            <w:r w:rsidRPr="00C215D6">
              <w:rPr>
                <w:sz w:val="18"/>
              </w:rPr>
              <w:t>della stabilità</w:t>
            </w:r>
            <w:r w:rsidRPr="00C215D6">
              <w:rPr>
                <w:spacing w:val="1"/>
                <w:sz w:val="18"/>
              </w:rPr>
              <w:t xml:space="preserve"> </w:t>
            </w:r>
            <w:r w:rsidRPr="00C215D6">
              <w:rPr>
                <w:sz w:val="18"/>
              </w:rPr>
              <w:t>ossidativa</w:t>
            </w:r>
            <w:r w:rsidRPr="00C215D6">
              <w:rPr>
                <w:spacing w:val="-3"/>
                <w:sz w:val="18"/>
              </w:rPr>
              <w:t xml:space="preserve"> </w:t>
            </w:r>
            <w:r w:rsidRPr="00C215D6">
              <w:rPr>
                <w:sz w:val="18"/>
              </w:rPr>
              <w:t>e</w:t>
            </w:r>
            <w:r w:rsidRPr="00C215D6">
              <w:rPr>
                <w:spacing w:val="-3"/>
                <w:sz w:val="18"/>
              </w:rPr>
              <w:t xml:space="preserve"> </w:t>
            </w:r>
            <w:r w:rsidRPr="00C215D6">
              <w:rPr>
                <w:sz w:val="18"/>
              </w:rPr>
              <w:t xml:space="preserve">dello </w:t>
            </w:r>
            <w:proofErr w:type="spellStart"/>
            <w:r w:rsidRPr="00C215D6">
              <w:rPr>
                <w:sz w:val="18"/>
              </w:rPr>
              <w:t>shelf</w:t>
            </w:r>
            <w:proofErr w:type="spellEnd"/>
          </w:p>
          <w:p w14:paraId="7D4ABF26" w14:textId="77777777" w:rsidR="00131D27" w:rsidRPr="00C215D6" w:rsidRDefault="00131D27" w:rsidP="00710F32">
            <w:pPr>
              <w:pStyle w:val="TableParagraph"/>
              <w:spacing w:line="186" w:lineRule="exact"/>
              <w:ind w:left="75"/>
              <w:rPr>
                <w:sz w:val="18"/>
              </w:rPr>
            </w:pPr>
            <w:r w:rsidRPr="00C215D6">
              <w:rPr>
                <w:sz w:val="18"/>
              </w:rPr>
              <w:t>life</w:t>
            </w:r>
            <w:r w:rsidRPr="00C215D6">
              <w:rPr>
                <w:spacing w:val="-2"/>
                <w:sz w:val="18"/>
              </w:rPr>
              <w:t xml:space="preserve"> </w:t>
            </w:r>
            <w:r w:rsidRPr="00C215D6">
              <w:rPr>
                <w:sz w:val="18"/>
              </w:rPr>
              <w:t>del</w:t>
            </w:r>
            <w:r w:rsidRPr="00C215D6">
              <w:rPr>
                <w:spacing w:val="-2"/>
                <w:sz w:val="18"/>
              </w:rPr>
              <w:t xml:space="preserve"> </w:t>
            </w:r>
            <w:r w:rsidRPr="00C215D6">
              <w:rPr>
                <w:sz w:val="18"/>
              </w:rPr>
              <w:t>prodotto?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41455" w14:textId="77777777" w:rsidR="00131D27" w:rsidRPr="00C215D6" w:rsidRDefault="00131D27" w:rsidP="00710F32">
            <w:pPr>
              <w:pStyle w:val="TableParagraph"/>
              <w:spacing w:before="98"/>
              <w:ind w:left="110" w:right="87" w:firstLine="4"/>
              <w:rPr>
                <w:sz w:val="18"/>
              </w:rPr>
            </w:pPr>
            <w:r w:rsidRPr="00C215D6">
              <w:rPr>
                <w:sz w:val="18"/>
              </w:rPr>
              <w:t>Migliora</w:t>
            </w:r>
            <w:r w:rsidRPr="00C215D6">
              <w:rPr>
                <w:spacing w:val="-43"/>
                <w:sz w:val="18"/>
              </w:rPr>
              <w:t xml:space="preserve"> </w:t>
            </w:r>
            <w:r w:rsidRPr="00C215D6">
              <w:rPr>
                <w:sz w:val="18"/>
              </w:rPr>
              <w:t>mento di</w:t>
            </w:r>
            <w:r w:rsidRPr="00C215D6">
              <w:rPr>
                <w:spacing w:val="-42"/>
                <w:sz w:val="18"/>
              </w:rPr>
              <w:t xml:space="preserve"> </w:t>
            </w:r>
            <w:r w:rsidRPr="00C215D6">
              <w:rPr>
                <w:sz w:val="18"/>
              </w:rPr>
              <w:t>tipo</w:t>
            </w:r>
            <w:r w:rsidRPr="00C215D6">
              <w:rPr>
                <w:spacing w:val="-1"/>
                <w:sz w:val="18"/>
              </w:rPr>
              <w:t xml:space="preserve"> </w:t>
            </w:r>
            <w:r w:rsidRPr="00C215D6">
              <w:rPr>
                <w:sz w:val="18"/>
              </w:rPr>
              <w:t>1*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E0B6" w14:textId="77777777" w:rsidR="00131D27" w:rsidRPr="00C215D6" w:rsidRDefault="00131D27" w:rsidP="00710F32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22A58C2C" w14:textId="77777777" w:rsidR="00131D27" w:rsidRPr="00C215D6" w:rsidRDefault="00131D27" w:rsidP="00710F32">
            <w:pPr>
              <w:pStyle w:val="TableParagraph"/>
              <w:ind w:left="351"/>
              <w:rPr>
                <w:sz w:val="18"/>
              </w:rPr>
            </w:pPr>
            <w:r w:rsidRPr="00C215D6">
              <w:rPr>
                <w:sz w:val="18"/>
              </w:rPr>
              <w:t>SI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F3699" w14:textId="77777777" w:rsidR="00131D27" w:rsidRPr="00C215D6" w:rsidRDefault="00131D27" w:rsidP="00710F32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30DE516B" w14:textId="77777777" w:rsidR="00131D27" w:rsidRPr="00C215D6" w:rsidRDefault="00131D27" w:rsidP="00710F32">
            <w:pPr>
              <w:pStyle w:val="TableParagraph"/>
              <w:ind w:left="631" w:right="603"/>
              <w:jc w:val="center"/>
              <w:rPr>
                <w:sz w:val="18"/>
              </w:rPr>
            </w:pPr>
            <w:r w:rsidRPr="00C215D6">
              <w:rPr>
                <w:sz w:val="18"/>
              </w:rPr>
              <w:t>a</w:t>
            </w:r>
            <w:r w:rsidRPr="00C215D6">
              <w:rPr>
                <w:spacing w:val="-1"/>
                <w:sz w:val="18"/>
              </w:rPr>
              <w:t xml:space="preserve"> </w:t>
            </w:r>
            <w:r w:rsidRPr="00C215D6">
              <w:rPr>
                <w:sz w:val="18"/>
              </w:rPr>
              <w:t>-b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6346F" w14:textId="77777777" w:rsidR="00131D27" w:rsidRPr="00C215D6" w:rsidRDefault="00131D27" w:rsidP="00710F32">
            <w:pPr>
              <w:pStyle w:val="TableParagraph"/>
              <w:rPr>
                <w:sz w:val="18"/>
              </w:rPr>
            </w:pPr>
          </w:p>
        </w:tc>
        <w:tc>
          <w:tcPr>
            <w:tcW w:w="70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297679DE" w14:textId="77777777" w:rsidR="00131D27" w:rsidRPr="00C215D6" w:rsidRDefault="00131D27" w:rsidP="00710F32">
            <w:pPr>
              <w:pStyle w:val="TableParagraph"/>
              <w:spacing w:line="202" w:lineRule="exact"/>
              <w:ind w:left="81"/>
              <w:rPr>
                <w:sz w:val="18"/>
              </w:rPr>
            </w:pPr>
            <w:r w:rsidRPr="00C215D6">
              <w:rPr>
                <w:sz w:val="18"/>
              </w:rPr>
              <w:t>Fattura</w:t>
            </w:r>
            <w:r w:rsidRPr="00C215D6">
              <w:rPr>
                <w:spacing w:val="-3"/>
                <w:sz w:val="18"/>
              </w:rPr>
              <w:t xml:space="preserve"> </w:t>
            </w:r>
            <w:r w:rsidRPr="00C215D6">
              <w:rPr>
                <w:sz w:val="18"/>
              </w:rPr>
              <w:t>di</w:t>
            </w:r>
            <w:r w:rsidRPr="00C215D6">
              <w:rPr>
                <w:spacing w:val="-4"/>
                <w:sz w:val="18"/>
              </w:rPr>
              <w:t xml:space="preserve"> </w:t>
            </w:r>
            <w:r w:rsidRPr="00C215D6">
              <w:rPr>
                <w:sz w:val="18"/>
              </w:rPr>
              <w:t>acquisto del</w:t>
            </w:r>
            <w:r w:rsidRPr="00C215D6">
              <w:rPr>
                <w:spacing w:val="-4"/>
                <w:sz w:val="18"/>
              </w:rPr>
              <w:t xml:space="preserve"> </w:t>
            </w:r>
            <w:r w:rsidRPr="00C215D6">
              <w:rPr>
                <w:sz w:val="18"/>
              </w:rPr>
              <w:t>macchinario</w:t>
            </w:r>
            <w:r w:rsidRPr="00C215D6">
              <w:rPr>
                <w:spacing w:val="-1"/>
                <w:sz w:val="18"/>
              </w:rPr>
              <w:t xml:space="preserve"> </w:t>
            </w:r>
            <w:r w:rsidRPr="00C215D6">
              <w:rPr>
                <w:sz w:val="18"/>
              </w:rPr>
              <w:t>dichiarato</w:t>
            </w:r>
            <w:r w:rsidRPr="00C215D6">
              <w:rPr>
                <w:spacing w:val="-3"/>
                <w:sz w:val="18"/>
              </w:rPr>
              <w:t xml:space="preserve"> </w:t>
            </w:r>
            <w:r w:rsidRPr="00C215D6">
              <w:rPr>
                <w:sz w:val="18"/>
              </w:rPr>
              <w:t>nella</w:t>
            </w:r>
            <w:r w:rsidRPr="00C215D6">
              <w:rPr>
                <w:spacing w:val="-2"/>
                <w:sz w:val="18"/>
              </w:rPr>
              <w:t xml:space="preserve"> </w:t>
            </w:r>
            <w:r w:rsidRPr="00C215D6">
              <w:rPr>
                <w:sz w:val="18"/>
              </w:rPr>
              <w:t>relazione</w:t>
            </w:r>
            <w:r w:rsidRPr="00C215D6">
              <w:rPr>
                <w:spacing w:val="-3"/>
                <w:sz w:val="18"/>
              </w:rPr>
              <w:t xml:space="preserve"> </w:t>
            </w:r>
            <w:r w:rsidRPr="00C215D6">
              <w:rPr>
                <w:sz w:val="18"/>
              </w:rPr>
              <w:t>tecnica.</w:t>
            </w:r>
          </w:p>
        </w:tc>
      </w:tr>
      <w:tr w:rsidR="00131D27" w14:paraId="40B095B0" w14:textId="77777777" w:rsidTr="00710F32">
        <w:trPr>
          <w:trHeight w:val="620"/>
        </w:trPr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72F05A" w14:textId="77777777" w:rsidR="00131D27" w:rsidRPr="00C215D6" w:rsidRDefault="00131D27" w:rsidP="00710F3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7B61F8" w14:textId="77777777" w:rsidR="00131D27" w:rsidRPr="00C215D6" w:rsidRDefault="00131D27" w:rsidP="00710F32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066A468E" w14:textId="77777777" w:rsidR="00131D27" w:rsidRPr="00C215D6" w:rsidRDefault="00131D27" w:rsidP="00710F32">
            <w:pPr>
              <w:pStyle w:val="TableParagraph"/>
              <w:ind w:left="12"/>
              <w:jc w:val="center"/>
              <w:rPr>
                <w:sz w:val="18"/>
              </w:rPr>
            </w:pPr>
            <w:r w:rsidRPr="00C215D6">
              <w:rPr>
                <w:sz w:val="18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178CC" w14:textId="77777777" w:rsidR="00131D27" w:rsidRPr="00C215D6" w:rsidRDefault="00131D27" w:rsidP="00710F32">
            <w:pPr>
              <w:pStyle w:val="TableParagraph"/>
              <w:ind w:left="75" w:right="112"/>
              <w:rPr>
                <w:sz w:val="18"/>
              </w:rPr>
            </w:pPr>
            <w:proofErr w:type="gramStart"/>
            <w:r w:rsidRPr="00C215D6">
              <w:rPr>
                <w:sz w:val="18"/>
              </w:rPr>
              <w:t>E'</w:t>
            </w:r>
            <w:proofErr w:type="gramEnd"/>
            <w:r w:rsidRPr="00C215D6">
              <w:rPr>
                <w:sz w:val="18"/>
              </w:rPr>
              <w:t xml:space="preserve"> verificato l'aumento</w:t>
            </w:r>
            <w:r w:rsidRPr="00C215D6">
              <w:rPr>
                <w:spacing w:val="-43"/>
                <w:sz w:val="18"/>
              </w:rPr>
              <w:t xml:space="preserve"> </w:t>
            </w:r>
            <w:r w:rsidRPr="00C215D6">
              <w:rPr>
                <w:sz w:val="18"/>
              </w:rPr>
              <w:t>di</w:t>
            </w:r>
            <w:r w:rsidRPr="00C215D6">
              <w:rPr>
                <w:spacing w:val="-1"/>
                <w:sz w:val="18"/>
              </w:rPr>
              <w:t xml:space="preserve"> </w:t>
            </w:r>
            <w:r w:rsidRPr="00C215D6">
              <w:rPr>
                <w:sz w:val="18"/>
              </w:rPr>
              <w:t>efficienza</w:t>
            </w:r>
            <w:r w:rsidRPr="00C215D6">
              <w:rPr>
                <w:spacing w:val="-1"/>
                <w:sz w:val="18"/>
              </w:rPr>
              <w:t xml:space="preserve"> </w:t>
            </w:r>
            <w:r w:rsidRPr="00C215D6">
              <w:rPr>
                <w:sz w:val="18"/>
              </w:rPr>
              <w:t>del</w:t>
            </w:r>
          </w:p>
          <w:p w14:paraId="3D240154" w14:textId="77777777" w:rsidR="00131D27" w:rsidRPr="00C215D6" w:rsidRDefault="00131D27" w:rsidP="00710F32">
            <w:pPr>
              <w:pStyle w:val="TableParagraph"/>
              <w:spacing w:line="186" w:lineRule="exact"/>
              <w:ind w:left="75"/>
              <w:rPr>
                <w:sz w:val="18"/>
              </w:rPr>
            </w:pPr>
            <w:r w:rsidRPr="00C215D6">
              <w:rPr>
                <w:sz w:val="18"/>
              </w:rPr>
              <w:t>processo</w:t>
            </w:r>
            <w:r w:rsidRPr="00C215D6">
              <w:rPr>
                <w:spacing w:val="-2"/>
                <w:sz w:val="18"/>
              </w:rPr>
              <w:t xml:space="preserve"> </w:t>
            </w:r>
            <w:r w:rsidRPr="00C215D6">
              <w:rPr>
                <w:sz w:val="18"/>
              </w:rPr>
              <w:t>estrattivo?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3B77A" w14:textId="77777777" w:rsidR="00131D27" w:rsidRPr="00C215D6" w:rsidRDefault="00131D27" w:rsidP="00710F32">
            <w:pPr>
              <w:pStyle w:val="TableParagraph"/>
              <w:ind w:left="110" w:right="74" w:firstLine="4"/>
              <w:rPr>
                <w:sz w:val="18"/>
              </w:rPr>
            </w:pPr>
            <w:r w:rsidRPr="00C215D6">
              <w:rPr>
                <w:sz w:val="18"/>
              </w:rPr>
              <w:t>Migliora</w:t>
            </w:r>
            <w:r w:rsidRPr="00C215D6">
              <w:rPr>
                <w:spacing w:val="-42"/>
                <w:sz w:val="18"/>
              </w:rPr>
              <w:t xml:space="preserve"> </w:t>
            </w:r>
            <w:r w:rsidRPr="00C215D6">
              <w:rPr>
                <w:spacing w:val="-1"/>
                <w:sz w:val="18"/>
              </w:rPr>
              <w:t>mento</w:t>
            </w:r>
            <w:r w:rsidRPr="00C215D6">
              <w:rPr>
                <w:spacing w:val="-9"/>
                <w:sz w:val="18"/>
              </w:rPr>
              <w:t xml:space="preserve"> </w:t>
            </w:r>
            <w:r w:rsidRPr="00C215D6">
              <w:rPr>
                <w:sz w:val="18"/>
              </w:rPr>
              <w:t>di</w:t>
            </w:r>
          </w:p>
          <w:p w14:paraId="0BB2937F" w14:textId="77777777" w:rsidR="00131D27" w:rsidRPr="00C215D6" w:rsidRDefault="00131D27" w:rsidP="00710F32">
            <w:pPr>
              <w:pStyle w:val="TableParagraph"/>
              <w:spacing w:line="186" w:lineRule="exact"/>
              <w:ind w:left="131"/>
              <w:rPr>
                <w:sz w:val="18"/>
              </w:rPr>
            </w:pPr>
            <w:r w:rsidRPr="00C215D6">
              <w:rPr>
                <w:sz w:val="18"/>
              </w:rPr>
              <w:t>tipo</w:t>
            </w:r>
            <w:r w:rsidRPr="00C215D6">
              <w:rPr>
                <w:spacing w:val="-1"/>
                <w:sz w:val="18"/>
              </w:rPr>
              <w:t xml:space="preserve"> </w:t>
            </w:r>
            <w:r w:rsidRPr="00C215D6">
              <w:rPr>
                <w:sz w:val="18"/>
              </w:rPr>
              <w:t>2**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1303F" w14:textId="77777777" w:rsidR="00131D27" w:rsidRPr="00C215D6" w:rsidRDefault="00131D27" w:rsidP="00710F32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6034DB2B" w14:textId="77777777" w:rsidR="00131D27" w:rsidRPr="00C215D6" w:rsidRDefault="00131D27" w:rsidP="00710F32">
            <w:pPr>
              <w:pStyle w:val="TableParagraph"/>
              <w:ind w:left="351"/>
              <w:rPr>
                <w:sz w:val="18"/>
              </w:rPr>
            </w:pPr>
            <w:r w:rsidRPr="00C215D6">
              <w:rPr>
                <w:sz w:val="18"/>
              </w:rPr>
              <w:t>SI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8EB3E" w14:textId="77777777" w:rsidR="00131D27" w:rsidRPr="00C215D6" w:rsidRDefault="00131D27" w:rsidP="00710F32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44F59592" w14:textId="77777777" w:rsidR="00131D27" w:rsidRPr="00C215D6" w:rsidRDefault="00131D27" w:rsidP="00710F32">
            <w:pPr>
              <w:pStyle w:val="TableParagraph"/>
              <w:ind w:left="631" w:right="603"/>
              <w:jc w:val="center"/>
              <w:rPr>
                <w:sz w:val="18"/>
              </w:rPr>
            </w:pPr>
            <w:r w:rsidRPr="00C215D6">
              <w:rPr>
                <w:sz w:val="18"/>
              </w:rPr>
              <w:t>a</w:t>
            </w:r>
            <w:r w:rsidRPr="00C215D6">
              <w:rPr>
                <w:spacing w:val="-1"/>
                <w:sz w:val="18"/>
              </w:rPr>
              <w:t xml:space="preserve"> </w:t>
            </w:r>
            <w:r w:rsidRPr="00C215D6">
              <w:rPr>
                <w:sz w:val="18"/>
              </w:rPr>
              <w:t>-b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</w:tcPr>
          <w:p w14:paraId="1C77D909" w14:textId="77777777" w:rsidR="00131D27" w:rsidRPr="00C215D6" w:rsidRDefault="00131D27" w:rsidP="00710F32">
            <w:pPr>
              <w:pStyle w:val="TableParagraph"/>
              <w:rPr>
                <w:sz w:val="18"/>
              </w:rPr>
            </w:pP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8" w:space="0" w:color="000000"/>
            </w:tcBorders>
            <w:hideMark/>
          </w:tcPr>
          <w:p w14:paraId="3CCDDD53" w14:textId="77777777" w:rsidR="00131D27" w:rsidRPr="00C215D6" w:rsidRDefault="00131D27" w:rsidP="00710F32">
            <w:pPr>
              <w:pStyle w:val="TableParagraph"/>
              <w:spacing w:line="207" w:lineRule="exact"/>
              <w:ind w:left="81"/>
              <w:rPr>
                <w:sz w:val="18"/>
              </w:rPr>
            </w:pPr>
            <w:r w:rsidRPr="00C215D6">
              <w:rPr>
                <w:sz w:val="18"/>
              </w:rPr>
              <w:t>Fattura</w:t>
            </w:r>
            <w:r w:rsidRPr="00C215D6">
              <w:rPr>
                <w:spacing w:val="-3"/>
                <w:sz w:val="18"/>
              </w:rPr>
              <w:t xml:space="preserve"> </w:t>
            </w:r>
            <w:r w:rsidRPr="00C215D6">
              <w:rPr>
                <w:sz w:val="18"/>
              </w:rPr>
              <w:t>di</w:t>
            </w:r>
            <w:r w:rsidRPr="00C215D6">
              <w:rPr>
                <w:spacing w:val="-4"/>
                <w:sz w:val="18"/>
              </w:rPr>
              <w:t xml:space="preserve"> </w:t>
            </w:r>
            <w:r w:rsidRPr="00C215D6">
              <w:rPr>
                <w:sz w:val="18"/>
              </w:rPr>
              <w:t>acquisto del</w:t>
            </w:r>
            <w:r w:rsidRPr="00C215D6">
              <w:rPr>
                <w:spacing w:val="-4"/>
                <w:sz w:val="18"/>
              </w:rPr>
              <w:t xml:space="preserve"> </w:t>
            </w:r>
            <w:r w:rsidRPr="00C215D6">
              <w:rPr>
                <w:sz w:val="18"/>
              </w:rPr>
              <w:t>macchinario</w:t>
            </w:r>
            <w:r w:rsidRPr="00C215D6">
              <w:rPr>
                <w:spacing w:val="-1"/>
                <w:sz w:val="18"/>
              </w:rPr>
              <w:t xml:space="preserve"> </w:t>
            </w:r>
            <w:r w:rsidRPr="00C215D6">
              <w:rPr>
                <w:sz w:val="18"/>
              </w:rPr>
              <w:t>dichiarato</w:t>
            </w:r>
            <w:r w:rsidRPr="00C215D6">
              <w:rPr>
                <w:spacing w:val="-3"/>
                <w:sz w:val="18"/>
              </w:rPr>
              <w:t xml:space="preserve"> </w:t>
            </w:r>
            <w:r w:rsidRPr="00C215D6">
              <w:rPr>
                <w:sz w:val="18"/>
              </w:rPr>
              <w:t>nella</w:t>
            </w:r>
            <w:r w:rsidRPr="00C215D6">
              <w:rPr>
                <w:spacing w:val="-2"/>
                <w:sz w:val="18"/>
              </w:rPr>
              <w:t xml:space="preserve"> </w:t>
            </w:r>
            <w:r w:rsidRPr="00C215D6">
              <w:rPr>
                <w:sz w:val="18"/>
              </w:rPr>
              <w:t>relazione</w:t>
            </w:r>
            <w:r w:rsidRPr="00C215D6">
              <w:rPr>
                <w:spacing w:val="-3"/>
                <w:sz w:val="18"/>
              </w:rPr>
              <w:t xml:space="preserve"> </w:t>
            </w:r>
            <w:r w:rsidRPr="00C215D6">
              <w:rPr>
                <w:sz w:val="18"/>
              </w:rPr>
              <w:t>tecnica.</w:t>
            </w:r>
          </w:p>
        </w:tc>
      </w:tr>
      <w:tr w:rsidR="00131D27" w14:paraId="1E068929" w14:textId="77777777" w:rsidTr="00710F32">
        <w:trPr>
          <w:trHeight w:val="625"/>
        </w:trPr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6B674A" w14:textId="77777777" w:rsidR="00131D27" w:rsidRPr="00C215D6" w:rsidRDefault="00131D27" w:rsidP="00710F3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66605F" w14:textId="77777777" w:rsidR="00131D27" w:rsidRPr="00C215D6" w:rsidRDefault="00131D27" w:rsidP="00710F32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128BD1DD" w14:textId="77777777" w:rsidR="00131D27" w:rsidRPr="00C215D6" w:rsidRDefault="00131D27" w:rsidP="00710F32">
            <w:pPr>
              <w:pStyle w:val="TableParagraph"/>
              <w:ind w:left="12"/>
              <w:jc w:val="center"/>
              <w:rPr>
                <w:sz w:val="18"/>
              </w:rPr>
            </w:pPr>
            <w:r w:rsidRPr="00C215D6">
              <w:rPr>
                <w:sz w:val="18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ECB5A" w14:textId="77777777" w:rsidR="00131D27" w:rsidRPr="00C215D6" w:rsidRDefault="00131D27" w:rsidP="00710F32">
            <w:pPr>
              <w:pStyle w:val="TableParagraph"/>
              <w:spacing w:line="207" w:lineRule="exact"/>
              <w:ind w:left="75"/>
              <w:rPr>
                <w:sz w:val="18"/>
              </w:rPr>
            </w:pPr>
            <w:r w:rsidRPr="00C215D6">
              <w:rPr>
                <w:sz w:val="18"/>
              </w:rPr>
              <w:t>È</w:t>
            </w:r>
            <w:r w:rsidRPr="00C215D6">
              <w:rPr>
                <w:spacing w:val="-3"/>
                <w:sz w:val="18"/>
              </w:rPr>
              <w:t xml:space="preserve"> </w:t>
            </w:r>
            <w:r w:rsidRPr="00C215D6">
              <w:rPr>
                <w:sz w:val="18"/>
              </w:rPr>
              <w:t>confermato</w:t>
            </w:r>
            <w:r w:rsidRPr="00C215D6">
              <w:rPr>
                <w:spacing w:val="-1"/>
                <w:sz w:val="18"/>
              </w:rPr>
              <w:t xml:space="preserve"> </w:t>
            </w:r>
            <w:r w:rsidRPr="00C215D6">
              <w:rPr>
                <w:sz w:val="18"/>
              </w:rPr>
              <w:t>il</w:t>
            </w:r>
          </w:p>
          <w:p w14:paraId="01CBFACA" w14:textId="77777777" w:rsidR="00131D27" w:rsidRPr="00C215D6" w:rsidRDefault="00131D27" w:rsidP="00710F32">
            <w:pPr>
              <w:pStyle w:val="TableParagraph"/>
              <w:spacing w:line="206" w:lineRule="exact"/>
              <w:ind w:left="75" w:right="639"/>
              <w:rPr>
                <w:sz w:val="18"/>
              </w:rPr>
            </w:pPr>
            <w:r w:rsidRPr="00C215D6">
              <w:rPr>
                <w:spacing w:val="-1"/>
                <w:sz w:val="18"/>
              </w:rPr>
              <w:t xml:space="preserve">minore </w:t>
            </w:r>
            <w:r w:rsidRPr="00C215D6">
              <w:rPr>
                <w:sz w:val="18"/>
              </w:rPr>
              <w:t>impatto</w:t>
            </w:r>
            <w:r w:rsidRPr="00C215D6">
              <w:rPr>
                <w:spacing w:val="-42"/>
                <w:sz w:val="18"/>
              </w:rPr>
              <w:t xml:space="preserve"> </w:t>
            </w:r>
            <w:r w:rsidRPr="00C215D6">
              <w:rPr>
                <w:sz w:val="18"/>
              </w:rPr>
              <w:t>ambientale?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0C89D" w14:textId="77777777" w:rsidR="00131D27" w:rsidRPr="00C215D6" w:rsidRDefault="00131D27" w:rsidP="00710F32">
            <w:pPr>
              <w:pStyle w:val="TableParagraph"/>
              <w:spacing w:line="207" w:lineRule="exact"/>
              <w:ind w:left="110" w:firstLine="4"/>
              <w:rPr>
                <w:sz w:val="18"/>
              </w:rPr>
            </w:pPr>
            <w:r w:rsidRPr="00C215D6">
              <w:rPr>
                <w:sz w:val="18"/>
              </w:rPr>
              <w:t>Migliora</w:t>
            </w:r>
          </w:p>
          <w:p w14:paraId="60FCEF79" w14:textId="77777777" w:rsidR="00131D27" w:rsidRPr="00C215D6" w:rsidRDefault="00131D27" w:rsidP="00710F32">
            <w:pPr>
              <w:pStyle w:val="TableParagraph"/>
              <w:spacing w:line="206" w:lineRule="exact"/>
              <w:ind w:left="86" w:right="63" w:firstLine="24"/>
              <w:rPr>
                <w:sz w:val="18"/>
              </w:rPr>
            </w:pPr>
            <w:r w:rsidRPr="00C215D6">
              <w:rPr>
                <w:sz w:val="18"/>
              </w:rPr>
              <w:t>mento</w:t>
            </w:r>
            <w:r w:rsidRPr="00C215D6">
              <w:rPr>
                <w:spacing w:val="1"/>
                <w:sz w:val="18"/>
              </w:rPr>
              <w:t xml:space="preserve"> </w:t>
            </w:r>
            <w:r w:rsidRPr="00C215D6">
              <w:rPr>
                <w:sz w:val="18"/>
              </w:rPr>
              <w:t>di</w:t>
            </w:r>
            <w:r w:rsidRPr="00C215D6">
              <w:rPr>
                <w:spacing w:val="-42"/>
                <w:sz w:val="18"/>
              </w:rPr>
              <w:t xml:space="preserve"> </w:t>
            </w:r>
            <w:r w:rsidRPr="00C215D6">
              <w:rPr>
                <w:spacing w:val="-1"/>
                <w:sz w:val="18"/>
              </w:rPr>
              <w:t>tipo</w:t>
            </w:r>
            <w:r w:rsidRPr="00C215D6">
              <w:rPr>
                <w:spacing w:val="-9"/>
                <w:sz w:val="18"/>
              </w:rPr>
              <w:t xml:space="preserve"> </w:t>
            </w:r>
            <w:r w:rsidRPr="00C215D6">
              <w:rPr>
                <w:spacing w:val="-1"/>
                <w:sz w:val="18"/>
              </w:rPr>
              <w:t>3***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</w:tcPr>
          <w:p w14:paraId="627BEDE1" w14:textId="77777777" w:rsidR="00131D27" w:rsidRPr="00C215D6" w:rsidRDefault="00131D27" w:rsidP="00710F32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4761C819" w14:textId="77777777" w:rsidR="00131D27" w:rsidRPr="00C215D6" w:rsidRDefault="00131D27" w:rsidP="00710F32">
            <w:pPr>
              <w:pStyle w:val="TableParagraph"/>
              <w:ind w:left="351"/>
              <w:rPr>
                <w:sz w:val="18"/>
              </w:rPr>
            </w:pPr>
            <w:r w:rsidRPr="00C215D6">
              <w:rPr>
                <w:sz w:val="18"/>
              </w:rPr>
              <w:t>SI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</w:tcPr>
          <w:p w14:paraId="0D464E7D" w14:textId="77777777" w:rsidR="00131D27" w:rsidRPr="00C215D6" w:rsidRDefault="00131D27" w:rsidP="00710F32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5D3DB7FF" w14:textId="77777777" w:rsidR="00131D27" w:rsidRPr="00C215D6" w:rsidRDefault="00131D27" w:rsidP="00710F32">
            <w:pPr>
              <w:pStyle w:val="TableParagraph"/>
              <w:ind w:left="631" w:right="603"/>
              <w:jc w:val="center"/>
              <w:rPr>
                <w:sz w:val="18"/>
              </w:rPr>
            </w:pPr>
            <w:r w:rsidRPr="00C215D6">
              <w:rPr>
                <w:sz w:val="18"/>
              </w:rPr>
              <w:t>a</w:t>
            </w:r>
            <w:r w:rsidRPr="00C215D6">
              <w:rPr>
                <w:spacing w:val="-1"/>
                <w:sz w:val="18"/>
              </w:rPr>
              <w:t xml:space="preserve"> </w:t>
            </w:r>
            <w:r w:rsidRPr="00C215D6">
              <w:rPr>
                <w:sz w:val="18"/>
              </w:rPr>
              <w:t>-b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</w:tcPr>
          <w:p w14:paraId="23C8A062" w14:textId="77777777" w:rsidR="00131D27" w:rsidRPr="00C215D6" w:rsidRDefault="00131D27" w:rsidP="00710F32">
            <w:pPr>
              <w:pStyle w:val="TableParagraph"/>
              <w:rPr>
                <w:sz w:val="18"/>
              </w:rPr>
            </w:pPr>
          </w:p>
        </w:tc>
        <w:tc>
          <w:tcPr>
            <w:tcW w:w="7084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8" w:space="0" w:color="000000"/>
            </w:tcBorders>
            <w:hideMark/>
          </w:tcPr>
          <w:p w14:paraId="62BD94E9" w14:textId="77777777" w:rsidR="00131D27" w:rsidRPr="00C215D6" w:rsidRDefault="00131D27" w:rsidP="00710F32">
            <w:pPr>
              <w:pStyle w:val="TableParagraph"/>
              <w:spacing w:line="207" w:lineRule="exact"/>
              <w:ind w:left="81"/>
              <w:rPr>
                <w:sz w:val="18"/>
              </w:rPr>
            </w:pPr>
            <w:r w:rsidRPr="00C215D6">
              <w:rPr>
                <w:sz w:val="18"/>
              </w:rPr>
              <w:t>Fattura</w:t>
            </w:r>
            <w:r w:rsidRPr="00C215D6">
              <w:rPr>
                <w:spacing w:val="-3"/>
                <w:sz w:val="18"/>
              </w:rPr>
              <w:t xml:space="preserve"> </w:t>
            </w:r>
            <w:r w:rsidRPr="00C215D6">
              <w:rPr>
                <w:sz w:val="18"/>
              </w:rPr>
              <w:t>di</w:t>
            </w:r>
            <w:r w:rsidRPr="00C215D6">
              <w:rPr>
                <w:spacing w:val="-4"/>
                <w:sz w:val="18"/>
              </w:rPr>
              <w:t xml:space="preserve"> </w:t>
            </w:r>
            <w:r w:rsidRPr="00C215D6">
              <w:rPr>
                <w:sz w:val="18"/>
              </w:rPr>
              <w:t>acquisto del</w:t>
            </w:r>
            <w:r w:rsidRPr="00C215D6">
              <w:rPr>
                <w:spacing w:val="-4"/>
                <w:sz w:val="18"/>
              </w:rPr>
              <w:t xml:space="preserve"> </w:t>
            </w:r>
            <w:r w:rsidRPr="00C215D6">
              <w:rPr>
                <w:sz w:val="18"/>
              </w:rPr>
              <w:t>macchinario</w:t>
            </w:r>
            <w:r w:rsidRPr="00C215D6">
              <w:rPr>
                <w:spacing w:val="-1"/>
                <w:sz w:val="18"/>
              </w:rPr>
              <w:t xml:space="preserve"> </w:t>
            </w:r>
            <w:r w:rsidRPr="00C215D6">
              <w:rPr>
                <w:sz w:val="18"/>
              </w:rPr>
              <w:t>dichiarato</w:t>
            </w:r>
            <w:r w:rsidRPr="00C215D6">
              <w:rPr>
                <w:spacing w:val="-3"/>
                <w:sz w:val="18"/>
              </w:rPr>
              <w:t xml:space="preserve"> </w:t>
            </w:r>
            <w:r w:rsidRPr="00C215D6">
              <w:rPr>
                <w:sz w:val="18"/>
              </w:rPr>
              <w:t>nella</w:t>
            </w:r>
            <w:r w:rsidRPr="00C215D6">
              <w:rPr>
                <w:spacing w:val="-2"/>
                <w:sz w:val="18"/>
              </w:rPr>
              <w:t xml:space="preserve"> </w:t>
            </w:r>
            <w:r w:rsidRPr="00C215D6">
              <w:rPr>
                <w:sz w:val="18"/>
              </w:rPr>
              <w:t>relazione</w:t>
            </w:r>
            <w:r w:rsidRPr="00C215D6">
              <w:rPr>
                <w:spacing w:val="-3"/>
                <w:sz w:val="18"/>
              </w:rPr>
              <w:t xml:space="preserve"> </w:t>
            </w:r>
            <w:r w:rsidRPr="00C215D6">
              <w:rPr>
                <w:sz w:val="18"/>
              </w:rPr>
              <w:t>tecnica.</w:t>
            </w:r>
          </w:p>
        </w:tc>
      </w:tr>
      <w:tr w:rsidR="00131D27" w14:paraId="4D8F4B44" w14:textId="77777777" w:rsidTr="00710F32">
        <w:trPr>
          <w:trHeight w:val="1863"/>
        </w:trPr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C8AD8D" w14:textId="77777777" w:rsidR="00131D27" w:rsidRPr="00C215D6" w:rsidRDefault="00131D27" w:rsidP="00710F3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CB6FB3F" w14:textId="77777777" w:rsidR="00131D27" w:rsidRPr="00C215D6" w:rsidRDefault="00131D27" w:rsidP="00710F32">
            <w:pPr>
              <w:pStyle w:val="TableParagraph"/>
              <w:rPr>
                <w:b/>
              </w:rPr>
            </w:pPr>
          </w:p>
          <w:p w14:paraId="72D197FE" w14:textId="77777777" w:rsidR="00131D27" w:rsidRPr="00C215D6" w:rsidRDefault="00131D27" w:rsidP="00710F32">
            <w:pPr>
              <w:pStyle w:val="TableParagraph"/>
              <w:rPr>
                <w:b/>
              </w:rPr>
            </w:pPr>
          </w:p>
          <w:p w14:paraId="6DC0F1FE" w14:textId="77777777" w:rsidR="00131D27" w:rsidRPr="00C215D6" w:rsidRDefault="00131D27" w:rsidP="00710F32">
            <w:pPr>
              <w:pStyle w:val="TableParagraph"/>
              <w:rPr>
                <w:b/>
              </w:rPr>
            </w:pPr>
          </w:p>
          <w:p w14:paraId="1E108DE5" w14:textId="77777777" w:rsidR="00131D27" w:rsidRPr="00C215D6" w:rsidRDefault="00131D27" w:rsidP="00710F32">
            <w:pPr>
              <w:pStyle w:val="TableParagraph"/>
              <w:spacing w:before="133"/>
              <w:ind w:left="12"/>
              <w:jc w:val="center"/>
              <w:rPr>
                <w:sz w:val="18"/>
              </w:rPr>
            </w:pPr>
            <w:r w:rsidRPr="00C215D6">
              <w:rPr>
                <w:sz w:val="1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C203DF7" w14:textId="77777777" w:rsidR="00131D27" w:rsidRPr="00C215D6" w:rsidRDefault="00131D27" w:rsidP="00710F32">
            <w:pPr>
              <w:pStyle w:val="TableParagraph"/>
              <w:ind w:left="75" w:right="67"/>
              <w:rPr>
                <w:sz w:val="18"/>
              </w:rPr>
            </w:pPr>
            <w:r w:rsidRPr="00C215D6">
              <w:rPr>
                <w:sz w:val="18"/>
              </w:rPr>
              <w:t>È disponibile la</w:t>
            </w:r>
            <w:r w:rsidRPr="00C215D6">
              <w:rPr>
                <w:spacing w:val="1"/>
                <w:sz w:val="18"/>
              </w:rPr>
              <w:t xml:space="preserve"> </w:t>
            </w:r>
            <w:r w:rsidRPr="00C215D6">
              <w:rPr>
                <w:sz w:val="18"/>
              </w:rPr>
              <w:t>relazione finale con</w:t>
            </w:r>
            <w:r w:rsidRPr="00C215D6">
              <w:rPr>
                <w:spacing w:val="1"/>
                <w:sz w:val="18"/>
              </w:rPr>
              <w:t xml:space="preserve"> </w:t>
            </w:r>
            <w:r w:rsidRPr="00C215D6">
              <w:rPr>
                <w:sz w:val="18"/>
              </w:rPr>
              <w:t>l’indicazione dei rifiuti</w:t>
            </w:r>
            <w:r w:rsidRPr="00C215D6">
              <w:rPr>
                <w:spacing w:val="-42"/>
                <w:sz w:val="18"/>
              </w:rPr>
              <w:t xml:space="preserve"> </w:t>
            </w:r>
            <w:r w:rsidRPr="00C215D6">
              <w:rPr>
                <w:sz w:val="18"/>
              </w:rPr>
              <w:t>prodotti, da cui emerga</w:t>
            </w:r>
            <w:r w:rsidRPr="00C215D6">
              <w:rPr>
                <w:spacing w:val="-43"/>
                <w:sz w:val="18"/>
              </w:rPr>
              <w:t xml:space="preserve"> </w:t>
            </w:r>
            <w:r w:rsidRPr="00C215D6">
              <w:rPr>
                <w:sz w:val="18"/>
              </w:rPr>
              <w:t>la destinazione ad una</w:t>
            </w:r>
            <w:r w:rsidRPr="00C215D6">
              <w:rPr>
                <w:spacing w:val="1"/>
                <w:sz w:val="18"/>
              </w:rPr>
              <w:t xml:space="preserve"> </w:t>
            </w:r>
            <w:r w:rsidRPr="00C215D6">
              <w:rPr>
                <w:sz w:val="18"/>
              </w:rPr>
              <w:t>operazione “R” del</w:t>
            </w:r>
            <w:r w:rsidRPr="00C215D6">
              <w:rPr>
                <w:spacing w:val="1"/>
                <w:sz w:val="18"/>
              </w:rPr>
              <w:t xml:space="preserve"> </w:t>
            </w:r>
            <w:r w:rsidRPr="00C215D6">
              <w:rPr>
                <w:sz w:val="18"/>
              </w:rPr>
              <w:t>70%</w:t>
            </w:r>
            <w:r w:rsidRPr="00C215D6">
              <w:rPr>
                <w:spacing w:val="-2"/>
                <w:sz w:val="18"/>
              </w:rPr>
              <w:t xml:space="preserve"> </w:t>
            </w:r>
            <w:r w:rsidRPr="00C215D6">
              <w:rPr>
                <w:sz w:val="18"/>
              </w:rPr>
              <w:t>in</w:t>
            </w:r>
            <w:r w:rsidRPr="00C215D6">
              <w:rPr>
                <w:spacing w:val="-1"/>
                <w:sz w:val="18"/>
              </w:rPr>
              <w:t xml:space="preserve"> </w:t>
            </w:r>
            <w:r w:rsidRPr="00C215D6">
              <w:rPr>
                <w:sz w:val="18"/>
              </w:rPr>
              <w:t>peso</w:t>
            </w:r>
            <w:r w:rsidRPr="00C215D6">
              <w:rPr>
                <w:spacing w:val="-1"/>
                <w:sz w:val="18"/>
              </w:rPr>
              <w:t xml:space="preserve"> </w:t>
            </w:r>
            <w:r w:rsidRPr="00C215D6">
              <w:rPr>
                <w:sz w:val="18"/>
              </w:rPr>
              <w:t>dei rifiuti</w:t>
            </w:r>
          </w:p>
          <w:p w14:paraId="7BF61A46" w14:textId="77777777" w:rsidR="00131D27" w:rsidRPr="00C215D6" w:rsidRDefault="00131D27" w:rsidP="00710F32">
            <w:pPr>
              <w:pStyle w:val="TableParagraph"/>
              <w:spacing w:line="206" w:lineRule="exact"/>
              <w:ind w:left="75" w:right="507"/>
              <w:rPr>
                <w:sz w:val="18"/>
              </w:rPr>
            </w:pPr>
            <w:r w:rsidRPr="00C215D6">
              <w:rPr>
                <w:sz w:val="18"/>
              </w:rPr>
              <w:t>da demolizione e</w:t>
            </w:r>
            <w:r w:rsidRPr="00C215D6">
              <w:rPr>
                <w:spacing w:val="-42"/>
                <w:sz w:val="18"/>
              </w:rPr>
              <w:t xml:space="preserve"> </w:t>
            </w:r>
            <w:r w:rsidRPr="00C215D6">
              <w:rPr>
                <w:sz w:val="18"/>
              </w:rPr>
              <w:t>costruzione?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B5ADEDA" w14:textId="77777777" w:rsidR="00131D27" w:rsidRPr="00C215D6" w:rsidRDefault="00131D27" w:rsidP="00710F32">
            <w:pPr>
              <w:pStyle w:val="TableParagraph"/>
              <w:rPr>
                <w:b/>
              </w:rPr>
            </w:pPr>
          </w:p>
          <w:p w14:paraId="58240891" w14:textId="77777777" w:rsidR="00131D27" w:rsidRPr="00C215D6" w:rsidRDefault="00131D27" w:rsidP="00710F32">
            <w:pPr>
              <w:pStyle w:val="TableParagraph"/>
              <w:rPr>
                <w:b/>
              </w:rPr>
            </w:pPr>
          </w:p>
          <w:p w14:paraId="7969856E" w14:textId="77777777" w:rsidR="00131D27" w:rsidRPr="00C215D6" w:rsidRDefault="00131D27" w:rsidP="00710F32">
            <w:pPr>
              <w:pStyle w:val="TableParagraph"/>
              <w:rPr>
                <w:b/>
              </w:rPr>
            </w:pPr>
          </w:p>
          <w:p w14:paraId="6030B63C" w14:textId="77777777" w:rsidR="00131D27" w:rsidRPr="00C215D6" w:rsidRDefault="00131D27" w:rsidP="00710F32">
            <w:pPr>
              <w:pStyle w:val="TableParagraph"/>
              <w:spacing w:before="133"/>
              <w:ind w:left="53" w:right="34"/>
              <w:jc w:val="center"/>
              <w:rPr>
                <w:sz w:val="18"/>
              </w:rPr>
            </w:pPr>
            <w:r w:rsidRPr="00C215D6">
              <w:rPr>
                <w:sz w:val="18"/>
              </w:rPr>
              <w:t>Nota****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47CBFD94" w14:textId="77777777" w:rsidR="00131D27" w:rsidRPr="00C215D6" w:rsidRDefault="00131D27" w:rsidP="00710F32">
            <w:pPr>
              <w:pStyle w:val="TableParagraph"/>
              <w:spacing w:before="98"/>
              <w:ind w:left="88" w:right="59"/>
              <w:jc w:val="center"/>
              <w:rPr>
                <w:sz w:val="18"/>
              </w:rPr>
            </w:pPr>
            <w:r w:rsidRPr="00C215D6">
              <w:rPr>
                <w:sz w:val="18"/>
              </w:rPr>
              <w:t>Solo se</w:t>
            </w:r>
            <w:r w:rsidRPr="00C215D6">
              <w:rPr>
                <w:spacing w:val="1"/>
                <w:sz w:val="18"/>
              </w:rPr>
              <w:t xml:space="preserve"> </w:t>
            </w:r>
            <w:proofErr w:type="spellStart"/>
            <w:r w:rsidRPr="00C215D6">
              <w:rPr>
                <w:sz w:val="18"/>
              </w:rPr>
              <w:t>funzional</w:t>
            </w:r>
            <w:proofErr w:type="spellEnd"/>
            <w:r w:rsidRPr="00C215D6">
              <w:rPr>
                <w:spacing w:val="-42"/>
                <w:sz w:val="18"/>
              </w:rPr>
              <w:t xml:space="preserve"> </w:t>
            </w:r>
            <w:r w:rsidRPr="00C215D6">
              <w:rPr>
                <w:sz w:val="18"/>
              </w:rPr>
              <w:t>i</w:t>
            </w:r>
            <w:r w:rsidRPr="00C215D6">
              <w:rPr>
                <w:spacing w:val="1"/>
                <w:sz w:val="18"/>
              </w:rPr>
              <w:t xml:space="preserve"> </w:t>
            </w:r>
            <w:r w:rsidRPr="00C215D6">
              <w:rPr>
                <w:sz w:val="18"/>
              </w:rPr>
              <w:t>all'</w:t>
            </w:r>
            <w:proofErr w:type="spellStart"/>
            <w:r w:rsidRPr="00C215D6">
              <w:rPr>
                <w:sz w:val="18"/>
              </w:rPr>
              <w:t>install</w:t>
            </w:r>
            <w:proofErr w:type="spellEnd"/>
            <w:r w:rsidRPr="00C215D6">
              <w:rPr>
                <w:spacing w:val="-42"/>
                <w:sz w:val="18"/>
              </w:rPr>
              <w:t xml:space="preserve"> </w:t>
            </w:r>
            <w:r w:rsidRPr="00C215D6">
              <w:rPr>
                <w:sz w:val="18"/>
              </w:rPr>
              <w:t>azione</w:t>
            </w:r>
            <w:r w:rsidRPr="00C215D6">
              <w:rPr>
                <w:spacing w:val="1"/>
                <w:sz w:val="18"/>
              </w:rPr>
              <w:t xml:space="preserve"> </w:t>
            </w:r>
            <w:r w:rsidRPr="00C215D6">
              <w:rPr>
                <w:sz w:val="18"/>
              </w:rPr>
              <w:t>dei</w:t>
            </w:r>
            <w:r w:rsidRPr="00C215D6">
              <w:rPr>
                <w:spacing w:val="1"/>
                <w:sz w:val="18"/>
              </w:rPr>
              <w:t xml:space="preserve"> </w:t>
            </w:r>
            <w:r w:rsidRPr="00C215D6">
              <w:rPr>
                <w:sz w:val="18"/>
              </w:rPr>
              <w:t>macchina</w:t>
            </w:r>
            <w:r w:rsidRPr="00C215D6">
              <w:rPr>
                <w:spacing w:val="-42"/>
                <w:sz w:val="18"/>
              </w:rPr>
              <w:t xml:space="preserve"> </w:t>
            </w:r>
            <w:proofErr w:type="spellStart"/>
            <w:r w:rsidRPr="00C215D6">
              <w:rPr>
                <w:sz w:val="18"/>
              </w:rPr>
              <w:t>ri</w:t>
            </w:r>
            <w:proofErr w:type="spellEnd"/>
          </w:p>
        </w:tc>
        <w:tc>
          <w:tcPr>
            <w:tcW w:w="1558" w:type="dxa"/>
            <w:tcBorders>
              <w:top w:val="single" w:sz="8" w:space="0" w:color="FFFFFF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7CBF22D" w14:textId="77777777" w:rsidR="00131D27" w:rsidRPr="00C215D6" w:rsidRDefault="00131D27" w:rsidP="00710F32">
            <w:pPr>
              <w:pStyle w:val="TableParagraph"/>
              <w:rPr>
                <w:b/>
              </w:rPr>
            </w:pPr>
          </w:p>
          <w:p w14:paraId="66169943" w14:textId="77777777" w:rsidR="00131D27" w:rsidRPr="00C215D6" w:rsidRDefault="00131D27" w:rsidP="00710F32">
            <w:pPr>
              <w:pStyle w:val="TableParagraph"/>
              <w:rPr>
                <w:b/>
              </w:rPr>
            </w:pPr>
          </w:p>
          <w:p w14:paraId="0C02955B" w14:textId="77777777" w:rsidR="00131D27" w:rsidRPr="00C215D6" w:rsidRDefault="00131D27" w:rsidP="00710F32">
            <w:pPr>
              <w:pStyle w:val="TableParagraph"/>
              <w:rPr>
                <w:b/>
              </w:rPr>
            </w:pPr>
          </w:p>
          <w:p w14:paraId="5A287AC1" w14:textId="77777777" w:rsidR="00131D27" w:rsidRPr="00C215D6" w:rsidRDefault="00131D27" w:rsidP="00710F32">
            <w:pPr>
              <w:pStyle w:val="TableParagraph"/>
              <w:spacing w:before="133"/>
              <w:ind w:left="30"/>
              <w:jc w:val="center"/>
              <w:rPr>
                <w:sz w:val="18"/>
              </w:rPr>
            </w:pPr>
            <w:r w:rsidRPr="00C215D6">
              <w:rPr>
                <w:sz w:val="18"/>
              </w:rPr>
              <w:t>c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DFA2EE1" w14:textId="77777777" w:rsidR="00131D27" w:rsidRPr="00C215D6" w:rsidRDefault="00131D27" w:rsidP="00710F32">
            <w:pPr>
              <w:pStyle w:val="TableParagraph"/>
              <w:rPr>
                <w:sz w:val="18"/>
              </w:rPr>
            </w:pPr>
          </w:p>
        </w:tc>
        <w:tc>
          <w:tcPr>
            <w:tcW w:w="7084" w:type="dxa"/>
            <w:tcBorders>
              <w:top w:val="single" w:sz="8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1E555BD" w14:textId="77777777" w:rsidR="00131D27" w:rsidRPr="00C215D6" w:rsidRDefault="00131D27" w:rsidP="00710F32">
            <w:pPr>
              <w:pStyle w:val="TableParagraph"/>
              <w:rPr>
                <w:b/>
              </w:rPr>
            </w:pPr>
          </w:p>
          <w:p w14:paraId="361711FF" w14:textId="77777777" w:rsidR="00131D27" w:rsidRPr="00C215D6" w:rsidRDefault="00131D27" w:rsidP="00710F32">
            <w:pPr>
              <w:pStyle w:val="TableParagraph"/>
              <w:rPr>
                <w:b/>
              </w:rPr>
            </w:pPr>
          </w:p>
          <w:p w14:paraId="2E1A316A" w14:textId="77777777" w:rsidR="00131D27" w:rsidRPr="00C215D6" w:rsidRDefault="00131D27" w:rsidP="00710F32">
            <w:pPr>
              <w:pStyle w:val="TableParagraph"/>
              <w:spacing w:before="6"/>
              <w:rPr>
                <w:b/>
              </w:rPr>
            </w:pPr>
          </w:p>
          <w:p w14:paraId="3DE677D0" w14:textId="77777777" w:rsidR="00131D27" w:rsidRPr="00C215D6" w:rsidRDefault="00131D27" w:rsidP="00710F32">
            <w:pPr>
              <w:pStyle w:val="TableParagraph"/>
              <w:ind w:left="81" w:right="72"/>
              <w:rPr>
                <w:sz w:val="18"/>
              </w:rPr>
            </w:pPr>
            <w:r w:rsidRPr="00C215D6">
              <w:rPr>
                <w:sz w:val="18"/>
              </w:rPr>
              <w:t>Relazione</w:t>
            </w:r>
            <w:r w:rsidRPr="00C215D6">
              <w:rPr>
                <w:spacing w:val="-3"/>
                <w:sz w:val="18"/>
              </w:rPr>
              <w:t xml:space="preserve"> </w:t>
            </w:r>
            <w:r w:rsidRPr="00C215D6">
              <w:rPr>
                <w:sz w:val="18"/>
              </w:rPr>
              <w:t>finale</w:t>
            </w:r>
            <w:r w:rsidRPr="00C215D6">
              <w:rPr>
                <w:spacing w:val="-3"/>
                <w:sz w:val="18"/>
              </w:rPr>
              <w:t xml:space="preserve"> </w:t>
            </w:r>
            <w:r w:rsidRPr="00C215D6">
              <w:rPr>
                <w:sz w:val="18"/>
              </w:rPr>
              <w:t>con l’indicazione</w:t>
            </w:r>
            <w:r w:rsidRPr="00C215D6">
              <w:rPr>
                <w:spacing w:val="-3"/>
                <w:sz w:val="18"/>
              </w:rPr>
              <w:t xml:space="preserve"> </w:t>
            </w:r>
            <w:r w:rsidRPr="00C215D6">
              <w:rPr>
                <w:sz w:val="18"/>
              </w:rPr>
              <w:t>dei</w:t>
            </w:r>
            <w:r w:rsidRPr="00C215D6">
              <w:rPr>
                <w:spacing w:val="-1"/>
                <w:sz w:val="18"/>
              </w:rPr>
              <w:t xml:space="preserve"> </w:t>
            </w:r>
            <w:r w:rsidRPr="00C215D6">
              <w:rPr>
                <w:sz w:val="18"/>
              </w:rPr>
              <w:t>rifiuti</w:t>
            </w:r>
            <w:r w:rsidRPr="00C215D6">
              <w:rPr>
                <w:spacing w:val="-4"/>
                <w:sz w:val="18"/>
              </w:rPr>
              <w:t xml:space="preserve"> </w:t>
            </w:r>
            <w:r w:rsidRPr="00C215D6">
              <w:rPr>
                <w:sz w:val="18"/>
              </w:rPr>
              <w:t>prodotti</w:t>
            </w:r>
            <w:r w:rsidRPr="00C215D6">
              <w:rPr>
                <w:spacing w:val="-2"/>
                <w:sz w:val="18"/>
              </w:rPr>
              <w:t xml:space="preserve"> </w:t>
            </w:r>
            <w:r w:rsidRPr="00C215D6">
              <w:rPr>
                <w:sz w:val="18"/>
              </w:rPr>
              <w:t>e</w:t>
            </w:r>
            <w:r w:rsidRPr="00C215D6">
              <w:rPr>
                <w:spacing w:val="-2"/>
                <w:sz w:val="18"/>
              </w:rPr>
              <w:t xml:space="preserve"> </w:t>
            </w:r>
            <w:r w:rsidRPr="00C215D6">
              <w:rPr>
                <w:sz w:val="18"/>
              </w:rPr>
              <w:t>le</w:t>
            </w:r>
            <w:r w:rsidRPr="00C215D6">
              <w:rPr>
                <w:spacing w:val="-3"/>
                <w:sz w:val="18"/>
              </w:rPr>
              <w:t xml:space="preserve"> </w:t>
            </w:r>
            <w:r w:rsidRPr="00C215D6">
              <w:rPr>
                <w:sz w:val="18"/>
              </w:rPr>
              <w:t>modalità</w:t>
            </w:r>
            <w:r w:rsidRPr="00C215D6">
              <w:rPr>
                <w:spacing w:val="-4"/>
                <w:sz w:val="18"/>
              </w:rPr>
              <w:t xml:space="preserve"> </w:t>
            </w:r>
            <w:r w:rsidRPr="00C215D6">
              <w:rPr>
                <w:sz w:val="18"/>
              </w:rPr>
              <w:t>di</w:t>
            </w:r>
            <w:r w:rsidRPr="00C215D6">
              <w:rPr>
                <w:spacing w:val="-2"/>
                <w:sz w:val="18"/>
              </w:rPr>
              <w:t xml:space="preserve"> </w:t>
            </w:r>
            <w:r w:rsidRPr="00C215D6">
              <w:rPr>
                <w:sz w:val="18"/>
              </w:rPr>
              <w:t>gestione</w:t>
            </w:r>
            <w:r w:rsidRPr="00C215D6">
              <w:rPr>
                <w:spacing w:val="-4"/>
                <w:sz w:val="18"/>
              </w:rPr>
              <w:t xml:space="preserve"> </w:t>
            </w:r>
            <w:r w:rsidRPr="00C215D6">
              <w:rPr>
                <w:sz w:val="18"/>
              </w:rPr>
              <w:t>da</w:t>
            </w:r>
            <w:r w:rsidRPr="00C215D6">
              <w:rPr>
                <w:spacing w:val="-3"/>
                <w:sz w:val="18"/>
              </w:rPr>
              <w:t xml:space="preserve"> </w:t>
            </w:r>
            <w:r w:rsidRPr="00C215D6">
              <w:rPr>
                <w:sz w:val="18"/>
              </w:rPr>
              <w:t>cui</w:t>
            </w:r>
            <w:r w:rsidRPr="00C215D6">
              <w:rPr>
                <w:spacing w:val="-1"/>
                <w:sz w:val="18"/>
              </w:rPr>
              <w:t xml:space="preserve"> </w:t>
            </w:r>
            <w:r w:rsidRPr="00C215D6">
              <w:rPr>
                <w:sz w:val="18"/>
              </w:rPr>
              <w:t>emerga</w:t>
            </w:r>
            <w:r w:rsidRPr="00C215D6">
              <w:rPr>
                <w:spacing w:val="-3"/>
                <w:sz w:val="18"/>
              </w:rPr>
              <w:t xml:space="preserve"> </w:t>
            </w:r>
            <w:r w:rsidRPr="00C215D6">
              <w:rPr>
                <w:sz w:val="18"/>
              </w:rPr>
              <w:t>la</w:t>
            </w:r>
            <w:r w:rsidRPr="00C215D6">
              <w:rPr>
                <w:spacing w:val="-42"/>
                <w:sz w:val="18"/>
              </w:rPr>
              <w:t xml:space="preserve"> </w:t>
            </w:r>
            <w:r w:rsidRPr="00C215D6">
              <w:rPr>
                <w:sz w:val="18"/>
              </w:rPr>
              <w:t>destinazione</w:t>
            </w:r>
            <w:r w:rsidRPr="00C215D6">
              <w:rPr>
                <w:spacing w:val="-2"/>
                <w:sz w:val="18"/>
              </w:rPr>
              <w:t xml:space="preserve"> </w:t>
            </w:r>
            <w:r w:rsidRPr="00C215D6">
              <w:rPr>
                <w:sz w:val="18"/>
              </w:rPr>
              <w:t>ad una</w:t>
            </w:r>
            <w:r w:rsidRPr="00C215D6">
              <w:rPr>
                <w:spacing w:val="-1"/>
                <w:sz w:val="18"/>
              </w:rPr>
              <w:t xml:space="preserve"> </w:t>
            </w:r>
            <w:r w:rsidRPr="00C215D6">
              <w:rPr>
                <w:sz w:val="18"/>
              </w:rPr>
              <w:t>operazione</w:t>
            </w:r>
            <w:r w:rsidRPr="00C215D6">
              <w:rPr>
                <w:spacing w:val="-2"/>
                <w:sz w:val="18"/>
              </w:rPr>
              <w:t xml:space="preserve"> </w:t>
            </w:r>
            <w:r w:rsidRPr="00C215D6">
              <w:rPr>
                <w:sz w:val="18"/>
              </w:rPr>
              <w:t>“R”</w:t>
            </w:r>
            <w:r w:rsidRPr="00C215D6">
              <w:rPr>
                <w:spacing w:val="44"/>
                <w:sz w:val="18"/>
              </w:rPr>
              <w:t xml:space="preserve"> </w:t>
            </w:r>
            <w:r w:rsidRPr="00C215D6">
              <w:rPr>
                <w:sz w:val="18"/>
              </w:rPr>
              <w:t>(da</w:t>
            </w:r>
            <w:r w:rsidRPr="00C215D6">
              <w:rPr>
                <w:spacing w:val="-2"/>
                <w:sz w:val="18"/>
              </w:rPr>
              <w:t xml:space="preserve"> </w:t>
            </w:r>
            <w:r w:rsidRPr="00C215D6">
              <w:rPr>
                <w:sz w:val="18"/>
              </w:rPr>
              <w:t>valutare</w:t>
            </w:r>
            <w:r w:rsidRPr="00C215D6">
              <w:rPr>
                <w:spacing w:val="-1"/>
                <w:sz w:val="18"/>
              </w:rPr>
              <w:t xml:space="preserve"> </w:t>
            </w:r>
            <w:r w:rsidRPr="00C215D6">
              <w:rPr>
                <w:sz w:val="18"/>
              </w:rPr>
              <w:t>in</w:t>
            </w:r>
            <w:r w:rsidRPr="00C215D6">
              <w:rPr>
                <w:spacing w:val="-2"/>
                <w:sz w:val="18"/>
              </w:rPr>
              <w:t xml:space="preserve"> </w:t>
            </w:r>
            <w:r w:rsidRPr="00C215D6">
              <w:rPr>
                <w:sz w:val="18"/>
              </w:rPr>
              <w:t>base</w:t>
            </w:r>
            <w:r w:rsidRPr="00C215D6">
              <w:rPr>
                <w:spacing w:val="-1"/>
                <w:sz w:val="18"/>
              </w:rPr>
              <w:t xml:space="preserve"> </w:t>
            </w:r>
            <w:r w:rsidRPr="00C215D6">
              <w:rPr>
                <w:sz w:val="18"/>
              </w:rPr>
              <w:t>all'entità</w:t>
            </w:r>
            <w:r w:rsidRPr="00C215D6">
              <w:rPr>
                <w:spacing w:val="-2"/>
                <w:sz w:val="18"/>
              </w:rPr>
              <w:t xml:space="preserve"> </w:t>
            </w:r>
            <w:r w:rsidRPr="00C215D6">
              <w:rPr>
                <w:sz w:val="18"/>
              </w:rPr>
              <w:t>dei lavori</w:t>
            </w:r>
            <w:r w:rsidRPr="00C215D6">
              <w:rPr>
                <w:spacing w:val="-1"/>
                <w:sz w:val="18"/>
              </w:rPr>
              <w:t xml:space="preserve"> </w:t>
            </w:r>
            <w:r w:rsidRPr="00C215D6">
              <w:rPr>
                <w:sz w:val="18"/>
              </w:rPr>
              <w:t>edili)</w:t>
            </w:r>
          </w:p>
        </w:tc>
      </w:tr>
      <w:tr w:rsidR="00131D27" w14:paraId="039522E5" w14:textId="77777777" w:rsidTr="00710F32">
        <w:trPr>
          <w:trHeight w:val="531"/>
        </w:trPr>
        <w:tc>
          <w:tcPr>
            <w:tcW w:w="143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474E57" w14:textId="77777777" w:rsidR="00131D27" w:rsidRPr="00C215D6" w:rsidRDefault="00131D27" w:rsidP="00710F32">
            <w:pPr>
              <w:pStyle w:val="TableParagraph"/>
              <w:ind w:left="69" w:right="238"/>
              <w:rPr>
                <w:sz w:val="18"/>
              </w:rPr>
            </w:pPr>
            <w:r w:rsidRPr="00C215D6">
              <w:rPr>
                <w:b/>
                <w:sz w:val="18"/>
              </w:rPr>
              <w:t xml:space="preserve">*Tipo 1: </w:t>
            </w:r>
            <w:r w:rsidRPr="00C215D6">
              <w:rPr>
                <w:sz w:val="18"/>
              </w:rPr>
              <w:t xml:space="preserve">L'aumento della stabilità ossidativa e dello </w:t>
            </w:r>
            <w:proofErr w:type="spellStart"/>
            <w:r w:rsidRPr="00C215D6">
              <w:rPr>
                <w:sz w:val="18"/>
              </w:rPr>
              <w:t>shelf</w:t>
            </w:r>
            <w:proofErr w:type="spellEnd"/>
            <w:r w:rsidRPr="00C215D6">
              <w:rPr>
                <w:sz w:val="18"/>
              </w:rPr>
              <w:t>-life del prodotto, diminuendo il volume di olio da destinare alla raffinazione a causa del declassamento della categoria merceologica da</w:t>
            </w:r>
            <w:r w:rsidRPr="00C215D6">
              <w:rPr>
                <w:spacing w:val="-43"/>
                <w:sz w:val="18"/>
              </w:rPr>
              <w:t xml:space="preserve"> </w:t>
            </w:r>
            <w:r w:rsidRPr="00C215D6">
              <w:rPr>
                <w:sz w:val="18"/>
              </w:rPr>
              <w:t>extravergine</w:t>
            </w:r>
            <w:r w:rsidRPr="00C215D6">
              <w:rPr>
                <w:spacing w:val="-2"/>
                <w:sz w:val="18"/>
              </w:rPr>
              <w:t xml:space="preserve"> </w:t>
            </w:r>
            <w:r w:rsidRPr="00C215D6">
              <w:rPr>
                <w:sz w:val="18"/>
              </w:rPr>
              <w:t>o vergine</w:t>
            </w:r>
            <w:r w:rsidRPr="00C215D6">
              <w:rPr>
                <w:spacing w:val="-2"/>
                <w:sz w:val="18"/>
              </w:rPr>
              <w:t xml:space="preserve"> </w:t>
            </w:r>
            <w:r w:rsidRPr="00C215D6">
              <w:rPr>
                <w:sz w:val="18"/>
              </w:rPr>
              <w:t>a</w:t>
            </w:r>
            <w:r w:rsidRPr="00C215D6">
              <w:rPr>
                <w:spacing w:val="-2"/>
                <w:sz w:val="18"/>
              </w:rPr>
              <w:t xml:space="preserve"> </w:t>
            </w:r>
            <w:r w:rsidRPr="00C215D6">
              <w:rPr>
                <w:sz w:val="18"/>
              </w:rPr>
              <w:t>lampante.</w:t>
            </w:r>
            <w:r w:rsidRPr="00C215D6">
              <w:rPr>
                <w:spacing w:val="1"/>
                <w:sz w:val="18"/>
              </w:rPr>
              <w:t xml:space="preserve"> </w:t>
            </w:r>
            <w:r w:rsidRPr="00C215D6">
              <w:rPr>
                <w:sz w:val="18"/>
              </w:rPr>
              <w:t>Diminuzione</w:t>
            </w:r>
            <w:r w:rsidRPr="00C215D6">
              <w:rPr>
                <w:spacing w:val="-4"/>
                <w:sz w:val="18"/>
              </w:rPr>
              <w:t xml:space="preserve"> </w:t>
            </w:r>
            <w:r w:rsidRPr="00C215D6">
              <w:rPr>
                <w:sz w:val="18"/>
              </w:rPr>
              <w:t>notevole</w:t>
            </w:r>
            <w:r w:rsidRPr="00C215D6">
              <w:rPr>
                <w:spacing w:val="-4"/>
                <w:sz w:val="18"/>
              </w:rPr>
              <w:t xml:space="preserve"> </w:t>
            </w:r>
            <w:r w:rsidRPr="00C215D6">
              <w:rPr>
                <w:sz w:val="18"/>
              </w:rPr>
              <w:t>del</w:t>
            </w:r>
            <w:r w:rsidRPr="00C215D6">
              <w:rPr>
                <w:spacing w:val="-1"/>
                <w:sz w:val="18"/>
              </w:rPr>
              <w:t xml:space="preserve"> </w:t>
            </w:r>
            <w:r w:rsidRPr="00C215D6">
              <w:rPr>
                <w:sz w:val="18"/>
              </w:rPr>
              <w:t>fabbisogno</w:t>
            </w:r>
            <w:r w:rsidRPr="00C215D6">
              <w:rPr>
                <w:spacing w:val="-1"/>
                <w:sz w:val="18"/>
              </w:rPr>
              <w:t xml:space="preserve"> </w:t>
            </w:r>
            <w:r w:rsidRPr="00C215D6">
              <w:rPr>
                <w:sz w:val="18"/>
              </w:rPr>
              <w:t>di</w:t>
            </w:r>
            <w:r w:rsidRPr="00C215D6">
              <w:rPr>
                <w:spacing w:val="-1"/>
                <w:sz w:val="18"/>
              </w:rPr>
              <w:t xml:space="preserve"> </w:t>
            </w:r>
            <w:r w:rsidRPr="00C215D6">
              <w:rPr>
                <w:sz w:val="18"/>
              </w:rPr>
              <w:t>energia</w:t>
            </w:r>
            <w:r w:rsidRPr="00C215D6">
              <w:rPr>
                <w:spacing w:val="-2"/>
                <w:sz w:val="18"/>
              </w:rPr>
              <w:t xml:space="preserve"> </w:t>
            </w:r>
            <w:r w:rsidRPr="00C215D6">
              <w:rPr>
                <w:sz w:val="18"/>
              </w:rPr>
              <w:t>necessaria</w:t>
            </w:r>
            <w:r w:rsidRPr="00C215D6">
              <w:rPr>
                <w:spacing w:val="-2"/>
                <w:sz w:val="18"/>
              </w:rPr>
              <w:t xml:space="preserve"> </w:t>
            </w:r>
            <w:r w:rsidRPr="00C215D6">
              <w:rPr>
                <w:sz w:val="18"/>
              </w:rPr>
              <w:t>per condurre</w:t>
            </w:r>
            <w:r w:rsidRPr="00C215D6">
              <w:rPr>
                <w:spacing w:val="-2"/>
                <w:sz w:val="18"/>
              </w:rPr>
              <w:t xml:space="preserve"> </w:t>
            </w:r>
            <w:r w:rsidRPr="00C215D6">
              <w:rPr>
                <w:sz w:val="18"/>
              </w:rPr>
              <w:t>i</w:t>
            </w:r>
            <w:r w:rsidRPr="00C215D6">
              <w:rPr>
                <w:spacing w:val="-1"/>
                <w:sz w:val="18"/>
              </w:rPr>
              <w:t xml:space="preserve"> </w:t>
            </w:r>
            <w:r w:rsidRPr="00C215D6">
              <w:rPr>
                <w:sz w:val="18"/>
              </w:rPr>
              <w:t>processi</w:t>
            </w:r>
            <w:r w:rsidRPr="00C215D6">
              <w:rPr>
                <w:spacing w:val="-1"/>
                <w:sz w:val="18"/>
              </w:rPr>
              <w:t xml:space="preserve"> </w:t>
            </w:r>
            <w:r w:rsidRPr="00C215D6">
              <w:rPr>
                <w:sz w:val="18"/>
              </w:rPr>
              <w:t>di</w:t>
            </w:r>
            <w:r w:rsidRPr="00C215D6">
              <w:rPr>
                <w:spacing w:val="-1"/>
                <w:sz w:val="18"/>
              </w:rPr>
              <w:t xml:space="preserve"> </w:t>
            </w:r>
            <w:r w:rsidRPr="00C215D6">
              <w:rPr>
                <w:sz w:val="18"/>
              </w:rPr>
              <w:t>raffinazione</w:t>
            </w:r>
            <w:r w:rsidRPr="00C215D6">
              <w:rPr>
                <w:spacing w:val="-1"/>
                <w:sz w:val="18"/>
              </w:rPr>
              <w:t xml:space="preserve"> </w:t>
            </w:r>
            <w:r w:rsidRPr="00C215D6">
              <w:rPr>
                <w:sz w:val="18"/>
              </w:rPr>
              <w:t>per</w:t>
            </w:r>
            <w:r w:rsidRPr="00C215D6">
              <w:rPr>
                <w:spacing w:val="-1"/>
                <w:sz w:val="18"/>
              </w:rPr>
              <w:t xml:space="preserve"> </w:t>
            </w:r>
            <w:r w:rsidRPr="00C215D6">
              <w:rPr>
                <w:sz w:val="18"/>
              </w:rPr>
              <w:t>la</w:t>
            </w:r>
            <w:r w:rsidRPr="00C215D6">
              <w:rPr>
                <w:spacing w:val="-2"/>
                <w:sz w:val="18"/>
              </w:rPr>
              <w:t xml:space="preserve"> </w:t>
            </w:r>
            <w:r w:rsidRPr="00C215D6">
              <w:rPr>
                <w:sz w:val="18"/>
              </w:rPr>
              <w:t>produzione</w:t>
            </w:r>
            <w:r w:rsidRPr="00C215D6">
              <w:rPr>
                <w:spacing w:val="-2"/>
                <w:sz w:val="18"/>
              </w:rPr>
              <w:t xml:space="preserve"> </w:t>
            </w:r>
            <w:r w:rsidRPr="00C215D6">
              <w:rPr>
                <w:sz w:val="18"/>
              </w:rPr>
              <w:t>di oli</w:t>
            </w:r>
            <w:r w:rsidRPr="00C215D6">
              <w:rPr>
                <w:spacing w:val="-1"/>
                <w:sz w:val="18"/>
              </w:rPr>
              <w:t xml:space="preserve"> </w:t>
            </w:r>
            <w:r w:rsidRPr="00C215D6">
              <w:rPr>
                <w:sz w:val="18"/>
              </w:rPr>
              <w:t>raffinati</w:t>
            </w:r>
            <w:r w:rsidRPr="00C215D6">
              <w:rPr>
                <w:spacing w:val="-1"/>
                <w:sz w:val="18"/>
              </w:rPr>
              <w:t xml:space="preserve"> </w:t>
            </w:r>
            <w:r w:rsidRPr="00C215D6">
              <w:rPr>
                <w:sz w:val="18"/>
              </w:rPr>
              <w:t>di</w:t>
            </w:r>
            <w:r w:rsidRPr="00C215D6">
              <w:rPr>
                <w:spacing w:val="-3"/>
                <w:sz w:val="18"/>
              </w:rPr>
              <w:t xml:space="preserve"> </w:t>
            </w:r>
            <w:r w:rsidRPr="00C215D6">
              <w:rPr>
                <w:sz w:val="18"/>
              </w:rPr>
              <w:t>oliva.</w:t>
            </w:r>
          </w:p>
        </w:tc>
      </w:tr>
      <w:tr w:rsidR="00131D27" w14:paraId="3EAB504B" w14:textId="77777777" w:rsidTr="00710F32">
        <w:trPr>
          <w:trHeight w:val="890"/>
        </w:trPr>
        <w:tc>
          <w:tcPr>
            <w:tcW w:w="143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686304" w14:textId="77777777" w:rsidR="00131D27" w:rsidRPr="00C215D6" w:rsidRDefault="00131D27" w:rsidP="00710F32">
            <w:pPr>
              <w:pStyle w:val="TableParagraph"/>
              <w:ind w:left="69" w:right="90"/>
              <w:rPr>
                <w:sz w:val="18"/>
              </w:rPr>
            </w:pPr>
            <w:r w:rsidRPr="00C215D6">
              <w:rPr>
                <w:b/>
                <w:sz w:val="18"/>
              </w:rPr>
              <w:t xml:space="preserve">**Tipo 2: </w:t>
            </w:r>
            <w:r w:rsidRPr="00C215D6">
              <w:rPr>
                <w:sz w:val="18"/>
              </w:rPr>
              <w:t>L'aumento di efficienza del processo estrattivo permette una maggiore produzione di olio a parità di materie prime in ingresso. Inoltre, aumentando l'</w:t>
            </w:r>
            <w:proofErr w:type="spellStart"/>
            <w:r w:rsidRPr="00C215D6">
              <w:rPr>
                <w:sz w:val="18"/>
              </w:rPr>
              <w:t>estraibilità</w:t>
            </w:r>
            <w:proofErr w:type="spellEnd"/>
            <w:r w:rsidRPr="00C215D6">
              <w:rPr>
                <w:sz w:val="18"/>
              </w:rPr>
              <w:t xml:space="preserve"> industriale si può evitare</w:t>
            </w:r>
            <w:r w:rsidRPr="00C215D6">
              <w:rPr>
                <w:spacing w:val="-42"/>
                <w:sz w:val="18"/>
              </w:rPr>
              <w:t xml:space="preserve"> </w:t>
            </w:r>
            <w:r w:rsidRPr="00C215D6">
              <w:rPr>
                <w:sz w:val="18"/>
              </w:rPr>
              <w:t>la doppia estrazione consistente nel ripasso delle sanse vergini con evidente riduzione dei consumi energetici.</w:t>
            </w:r>
            <w:r w:rsidRPr="00C215D6">
              <w:rPr>
                <w:spacing w:val="1"/>
                <w:sz w:val="18"/>
              </w:rPr>
              <w:t xml:space="preserve"> </w:t>
            </w:r>
            <w:r w:rsidRPr="00C215D6">
              <w:rPr>
                <w:sz w:val="18"/>
              </w:rPr>
              <w:t>L'eliminazione della doppia estrazione (produzione di olio da ripasso) comporta un</w:t>
            </w:r>
            <w:r w:rsidRPr="00C215D6">
              <w:rPr>
                <w:spacing w:val="1"/>
                <w:sz w:val="18"/>
              </w:rPr>
              <w:t xml:space="preserve"> </w:t>
            </w:r>
            <w:r w:rsidRPr="00C215D6">
              <w:rPr>
                <w:sz w:val="18"/>
              </w:rPr>
              <w:t>notevole risparmio in termini energetici sotto forma di energia elettrica e necessità di calore per il riscaldamento delle sanse umide in fase di "seconda" gramolatura e successiva separazione</w:t>
            </w:r>
            <w:r w:rsidRPr="00C215D6">
              <w:rPr>
                <w:spacing w:val="1"/>
                <w:sz w:val="18"/>
              </w:rPr>
              <w:t xml:space="preserve"> </w:t>
            </w:r>
            <w:r w:rsidRPr="00C215D6">
              <w:rPr>
                <w:sz w:val="18"/>
              </w:rPr>
              <w:t>centrifuga. Inoltre,</w:t>
            </w:r>
            <w:r w:rsidRPr="00C215D6">
              <w:rPr>
                <w:spacing w:val="-2"/>
                <w:sz w:val="18"/>
              </w:rPr>
              <w:t xml:space="preserve"> </w:t>
            </w:r>
            <w:r w:rsidRPr="00C215D6">
              <w:rPr>
                <w:sz w:val="18"/>
              </w:rPr>
              <w:t>si</w:t>
            </w:r>
            <w:r w:rsidRPr="00C215D6">
              <w:rPr>
                <w:spacing w:val="-1"/>
                <w:sz w:val="18"/>
              </w:rPr>
              <w:t xml:space="preserve"> </w:t>
            </w:r>
            <w:r w:rsidRPr="00C215D6">
              <w:rPr>
                <w:sz w:val="18"/>
              </w:rPr>
              <w:t>sostituisce</w:t>
            </w:r>
            <w:r w:rsidRPr="00C215D6">
              <w:rPr>
                <w:spacing w:val="-2"/>
                <w:sz w:val="18"/>
              </w:rPr>
              <w:t xml:space="preserve"> </w:t>
            </w:r>
            <w:r w:rsidRPr="00C215D6">
              <w:rPr>
                <w:sz w:val="18"/>
              </w:rPr>
              <w:t>l'olio</w:t>
            </w:r>
            <w:r w:rsidRPr="00C215D6">
              <w:rPr>
                <w:spacing w:val="-2"/>
                <w:sz w:val="18"/>
              </w:rPr>
              <w:t xml:space="preserve"> </w:t>
            </w:r>
            <w:r w:rsidRPr="00C215D6">
              <w:rPr>
                <w:sz w:val="18"/>
              </w:rPr>
              <w:t>di</w:t>
            </w:r>
            <w:r w:rsidRPr="00C215D6">
              <w:rPr>
                <w:spacing w:val="-1"/>
                <w:sz w:val="18"/>
              </w:rPr>
              <w:t xml:space="preserve"> </w:t>
            </w:r>
            <w:r w:rsidRPr="00C215D6">
              <w:rPr>
                <w:sz w:val="18"/>
              </w:rPr>
              <w:t>ripasso</w:t>
            </w:r>
            <w:r w:rsidRPr="00C215D6">
              <w:rPr>
                <w:spacing w:val="1"/>
                <w:sz w:val="18"/>
              </w:rPr>
              <w:t xml:space="preserve"> </w:t>
            </w:r>
            <w:r w:rsidRPr="00C215D6">
              <w:rPr>
                <w:sz w:val="18"/>
              </w:rPr>
              <w:t>(di</w:t>
            </w:r>
            <w:r w:rsidRPr="00C215D6">
              <w:rPr>
                <w:spacing w:val="-1"/>
                <w:sz w:val="18"/>
              </w:rPr>
              <w:t xml:space="preserve"> </w:t>
            </w:r>
            <w:r w:rsidRPr="00C215D6">
              <w:rPr>
                <w:sz w:val="18"/>
              </w:rPr>
              <w:t>fatto olio</w:t>
            </w:r>
            <w:r w:rsidRPr="00C215D6">
              <w:rPr>
                <w:spacing w:val="-2"/>
                <w:sz w:val="18"/>
              </w:rPr>
              <w:t xml:space="preserve"> </w:t>
            </w:r>
            <w:r w:rsidRPr="00C215D6">
              <w:rPr>
                <w:sz w:val="18"/>
              </w:rPr>
              <w:t>di</w:t>
            </w:r>
            <w:r w:rsidRPr="00C215D6">
              <w:rPr>
                <w:spacing w:val="-1"/>
                <w:sz w:val="18"/>
              </w:rPr>
              <w:t xml:space="preserve"> </w:t>
            </w:r>
            <w:r w:rsidRPr="00C215D6">
              <w:rPr>
                <w:sz w:val="18"/>
              </w:rPr>
              <w:t>sansa)</w:t>
            </w:r>
            <w:r w:rsidRPr="00C215D6">
              <w:rPr>
                <w:spacing w:val="-1"/>
                <w:sz w:val="18"/>
              </w:rPr>
              <w:t xml:space="preserve"> </w:t>
            </w:r>
            <w:r w:rsidRPr="00C215D6">
              <w:rPr>
                <w:sz w:val="18"/>
              </w:rPr>
              <w:t>con un</w:t>
            </w:r>
            <w:r w:rsidRPr="00C215D6">
              <w:rPr>
                <w:spacing w:val="1"/>
                <w:sz w:val="18"/>
              </w:rPr>
              <w:t xml:space="preserve"> </w:t>
            </w:r>
            <w:r w:rsidRPr="00C215D6">
              <w:rPr>
                <w:sz w:val="18"/>
              </w:rPr>
              <w:t>aumento di</w:t>
            </w:r>
            <w:r w:rsidRPr="00C215D6">
              <w:rPr>
                <w:spacing w:val="-1"/>
                <w:sz w:val="18"/>
              </w:rPr>
              <w:t xml:space="preserve"> </w:t>
            </w:r>
            <w:r w:rsidRPr="00C215D6">
              <w:rPr>
                <w:sz w:val="18"/>
              </w:rPr>
              <w:t>olio extravergine</w:t>
            </w:r>
            <w:r w:rsidRPr="00C215D6">
              <w:rPr>
                <w:spacing w:val="-2"/>
                <w:sz w:val="18"/>
              </w:rPr>
              <w:t xml:space="preserve"> </w:t>
            </w:r>
            <w:r w:rsidRPr="00C215D6">
              <w:rPr>
                <w:sz w:val="18"/>
              </w:rPr>
              <w:t>o vergine</w:t>
            </w:r>
            <w:r w:rsidRPr="00C215D6">
              <w:rPr>
                <w:spacing w:val="-1"/>
                <w:sz w:val="18"/>
              </w:rPr>
              <w:t xml:space="preserve"> </w:t>
            </w:r>
            <w:r w:rsidRPr="00C215D6">
              <w:rPr>
                <w:sz w:val="18"/>
              </w:rPr>
              <w:t>di</w:t>
            </w:r>
            <w:r w:rsidRPr="00C215D6">
              <w:rPr>
                <w:spacing w:val="-1"/>
                <w:sz w:val="18"/>
              </w:rPr>
              <w:t xml:space="preserve"> </w:t>
            </w:r>
            <w:r w:rsidRPr="00C215D6">
              <w:rPr>
                <w:sz w:val="18"/>
              </w:rPr>
              <w:t>oliva</w:t>
            </w:r>
            <w:r w:rsidRPr="00C215D6">
              <w:rPr>
                <w:spacing w:val="-2"/>
                <w:sz w:val="18"/>
              </w:rPr>
              <w:t xml:space="preserve"> </w:t>
            </w:r>
            <w:r w:rsidRPr="00C215D6">
              <w:rPr>
                <w:sz w:val="18"/>
              </w:rPr>
              <w:t>e</w:t>
            </w:r>
            <w:r w:rsidRPr="00C215D6">
              <w:rPr>
                <w:spacing w:val="-2"/>
                <w:sz w:val="18"/>
              </w:rPr>
              <w:t xml:space="preserve"> </w:t>
            </w:r>
            <w:r w:rsidRPr="00C215D6">
              <w:rPr>
                <w:sz w:val="18"/>
              </w:rPr>
              <w:t>quindi</w:t>
            </w:r>
            <w:r w:rsidRPr="00C215D6">
              <w:rPr>
                <w:spacing w:val="-5"/>
                <w:sz w:val="18"/>
              </w:rPr>
              <w:t xml:space="preserve"> </w:t>
            </w:r>
            <w:r w:rsidRPr="00C215D6">
              <w:rPr>
                <w:sz w:val="18"/>
              </w:rPr>
              <w:t>di</w:t>
            </w:r>
            <w:r w:rsidRPr="00C215D6">
              <w:rPr>
                <w:spacing w:val="-1"/>
                <w:sz w:val="18"/>
              </w:rPr>
              <w:t xml:space="preserve"> </w:t>
            </w:r>
            <w:r w:rsidRPr="00C215D6">
              <w:rPr>
                <w:sz w:val="18"/>
              </w:rPr>
              <w:t>categoria</w:t>
            </w:r>
            <w:r w:rsidRPr="00C215D6">
              <w:rPr>
                <w:spacing w:val="-1"/>
                <w:sz w:val="18"/>
              </w:rPr>
              <w:t xml:space="preserve"> </w:t>
            </w:r>
            <w:r w:rsidRPr="00C215D6">
              <w:rPr>
                <w:sz w:val="18"/>
              </w:rPr>
              <w:t>merceologica</w:t>
            </w:r>
            <w:r w:rsidRPr="00C215D6">
              <w:rPr>
                <w:spacing w:val="-2"/>
                <w:sz w:val="18"/>
              </w:rPr>
              <w:t xml:space="preserve"> </w:t>
            </w:r>
            <w:r w:rsidRPr="00C215D6">
              <w:rPr>
                <w:sz w:val="18"/>
              </w:rPr>
              <w:t>superiore.</w:t>
            </w:r>
          </w:p>
        </w:tc>
      </w:tr>
      <w:tr w:rsidR="00131D27" w14:paraId="6367D8B3" w14:textId="77777777" w:rsidTr="00710F32">
        <w:trPr>
          <w:trHeight w:val="906"/>
        </w:trPr>
        <w:tc>
          <w:tcPr>
            <w:tcW w:w="143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41DCB" w14:textId="77777777" w:rsidR="00131D27" w:rsidRPr="00C215D6" w:rsidRDefault="00131D27" w:rsidP="00710F32">
            <w:pPr>
              <w:pStyle w:val="TableParagraph"/>
              <w:ind w:left="69" w:right="90"/>
              <w:rPr>
                <w:b/>
                <w:sz w:val="18"/>
              </w:rPr>
            </w:pPr>
            <w:r w:rsidRPr="00C215D6">
              <w:rPr>
                <w:b/>
                <w:sz w:val="18"/>
              </w:rPr>
              <w:t xml:space="preserve">***Tipo 3: </w:t>
            </w:r>
            <w:r w:rsidRPr="00C215D6">
              <w:rPr>
                <w:sz w:val="18"/>
              </w:rPr>
              <w:t>Minor impatto ambientale dovuto allo smaltimento delle sanse ed all'utilizzo di una minore quantità di acqua e prodotti mangimistici provenienti da altre filiere agricole. Maggior</w:t>
            </w:r>
            <w:r w:rsidRPr="00C215D6">
              <w:rPr>
                <w:spacing w:val="-42"/>
                <w:sz w:val="18"/>
              </w:rPr>
              <w:t xml:space="preserve"> </w:t>
            </w:r>
            <w:r w:rsidRPr="00C215D6">
              <w:rPr>
                <w:sz w:val="18"/>
              </w:rPr>
              <w:t>controllo di processo, facilità nell'acquisizione di dati relativi al bilancio di massa per il conteggio di materia prima in ingresso, prodotto ottenuto e sottoprodotti in uscita. Minor consumo di</w:t>
            </w:r>
            <w:r w:rsidRPr="00C215D6">
              <w:rPr>
                <w:spacing w:val="1"/>
                <w:sz w:val="18"/>
              </w:rPr>
              <w:t xml:space="preserve"> </w:t>
            </w:r>
            <w:r w:rsidRPr="00C215D6">
              <w:rPr>
                <w:sz w:val="18"/>
              </w:rPr>
              <w:t>energia</w:t>
            </w:r>
            <w:r w:rsidRPr="00C215D6">
              <w:rPr>
                <w:spacing w:val="-3"/>
                <w:sz w:val="18"/>
              </w:rPr>
              <w:t xml:space="preserve"> </w:t>
            </w:r>
            <w:r w:rsidRPr="00C215D6">
              <w:rPr>
                <w:sz w:val="18"/>
              </w:rPr>
              <w:t>dovuto alla</w:t>
            </w:r>
            <w:r w:rsidRPr="00C215D6">
              <w:rPr>
                <w:spacing w:val="-4"/>
                <w:sz w:val="18"/>
              </w:rPr>
              <w:t xml:space="preserve"> </w:t>
            </w:r>
            <w:r w:rsidRPr="00C215D6">
              <w:rPr>
                <w:sz w:val="18"/>
              </w:rPr>
              <w:t>diminuzione</w:t>
            </w:r>
            <w:r w:rsidRPr="00C215D6">
              <w:rPr>
                <w:spacing w:val="-5"/>
                <w:sz w:val="18"/>
              </w:rPr>
              <w:t xml:space="preserve"> </w:t>
            </w:r>
            <w:r w:rsidRPr="00C215D6">
              <w:rPr>
                <w:sz w:val="18"/>
              </w:rPr>
              <w:t>dei</w:t>
            </w:r>
            <w:r w:rsidRPr="00C215D6">
              <w:rPr>
                <w:spacing w:val="-1"/>
                <w:sz w:val="18"/>
              </w:rPr>
              <w:t xml:space="preserve"> </w:t>
            </w:r>
            <w:r w:rsidRPr="00C215D6">
              <w:rPr>
                <w:sz w:val="18"/>
              </w:rPr>
              <w:t>tempi</w:t>
            </w:r>
            <w:r w:rsidRPr="00C215D6">
              <w:rPr>
                <w:spacing w:val="-1"/>
                <w:sz w:val="18"/>
              </w:rPr>
              <w:t xml:space="preserve"> </w:t>
            </w:r>
            <w:r w:rsidRPr="00C215D6">
              <w:rPr>
                <w:sz w:val="18"/>
              </w:rPr>
              <w:t>morti</w:t>
            </w:r>
            <w:r w:rsidRPr="00C215D6">
              <w:rPr>
                <w:spacing w:val="-1"/>
                <w:sz w:val="18"/>
              </w:rPr>
              <w:t xml:space="preserve"> </w:t>
            </w:r>
            <w:r w:rsidRPr="00C215D6">
              <w:rPr>
                <w:sz w:val="18"/>
              </w:rPr>
              <w:t>e</w:t>
            </w:r>
            <w:r w:rsidRPr="00C215D6">
              <w:rPr>
                <w:spacing w:val="-3"/>
                <w:sz w:val="18"/>
              </w:rPr>
              <w:t xml:space="preserve"> </w:t>
            </w:r>
            <w:r w:rsidRPr="00C215D6">
              <w:rPr>
                <w:sz w:val="18"/>
              </w:rPr>
              <w:t>all'ottimizzazione</w:t>
            </w:r>
            <w:r w:rsidRPr="00C215D6">
              <w:rPr>
                <w:spacing w:val="-2"/>
                <w:sz w:val="18"/>
              </w:rPr>
              <w:t xml:space="preserve"> </w:t>
            </w:r>
            <w:r w:rsidRPr="00C215D6">
              <w:rPr>
                <w:sz w:val="18"/>
              </w:rPr>
              <w:t>del</w:t>
            </w:r>
            <w:r w:rsidRPr="00C215D6">
              <w:rPr>
                <w:spacing w:val="-3"/>
                <w:sz w:val="18"/>
              </w:rPr>
              <w:t xml:space="preserve"> </w:t>
            </w:r>
            <w:r w:rsidRPr="00C215D6">
              <w:rPr>
                <w:sz w:val="18"/>
              </w:rPr>
              <w:t>processo.</w:t>
            </w:r>
            <w:r w:rsidRPr="00C215D6">
              <w:rPr>
                <w:spacing w:val="43"/>
                <w:sz w:val="18"/>
              </w:rPr>
              <w:t xml:space="preserve"> </w:t>
            </w:r>
            <w:r w:rsidRPr="00C215D6">
              <w:rPr>
                <w:sz w:val="18"/>
              </w:rPr>
              <w:t>Riduzione</w:t>
            </w:r>
            <w:r w:rsidRPr="00C215D6">
              <w:rPr>
                <w:spacing w:val="-4"/>
                <w:sz w:val="18"/>
              </w:rPr>
              <w:t xml:space="preserve"> </w:t>
            </w:r>
            <w:r w:rsidRPr="00C215D6">
              <w:rPr>
                <w:sz w:val="18"/>
              </w:rPr>
              <w:t>della</w:t>
            </w:r>
            <w:r w:rsidRPr="00C215D6">
              <w:rPr>
                <w:spacing w:val="-4"/>
                <w:sz w:val="18"/>
              </w:rPr>
              <w:t xml:space="preserve"> </w:t>
            </w:r>
            <w:r w:rsidRPr="00C215D6">
              <w:rPr>
                <w:sz w:val="18"/>
              </w:rPr>
              <w:t>produzione</w:t>
            </w:r>
            <w:r w:rsidRPr="00C215D6">
              <w:rPr>
                <w:spacing w:val="-3"/>
                <w:sz w:val="18"/>
              </w:rPr>
              <w:t xml:space="preserve"> </w:t>
            </w:r>
            <w:r w:rsidRPr="00C215D6">
              <w:rPr>
                <w:sz w:val="18"/>
              </w:rPr>
              <w:t>di</w:t>
            </w:r>
            <w:r w:rsidRPr="00C215D6">
              <w:rPr>
                <w:spacing w:val="-3"/>
                <w:sz w:val="18"/>
              </w:rPr>
              <w:t xml:space="preserve"> </w:t>
            </w:r>
            <w:r w:rsidRPr="00C215D6">
              <w:rPr>
                <w:sz w:val="18"/>
              </w:rPr>
              <w:t>acque</w:t>
            </w:r>
            <w:r w:rsidRPr="00C215D6">
              <w:rPr>
                <w:spacing w:val="-4"/>
                <w:sz w:val="18"/>
              </w:rPr>
              <w:t xml:space="preserve"> </w:t>
            </w:r>
            <w:r w:rsidRPr="00C215D6">
              <w:rPr>
                <w:sz w:val="18"/>
              </w:rPr>
              <w:t>di</w:t>
            </w:r>
            <w:r w:rsidRPr="00C215D6">
              <w:rPr>
                <w:spacing w:val="-3"/>
                <w:sz w:val="18"/>
              </w:rPr>
              <w:t xml:space="preserve"> </w:t>
            </w:r>
            <w:r w:rsidRPr="00C215D6">
              <w:rPr>
                <w:sz w:val="18"/>
              </w:rPr>
              <w:t>vegetazione</w:t>
            </w:r>
            <w:r w:rsidRPr="00C215D6">
              <w:rPr>
                <w:spacing w:val="-3"/>
                <w:sz w:val="18"/>
              </w:rPr>
              <w:t xml:space="preserve"> </w:t>
            </w:r>
            <w:r w:rsidRPr="00C215D6">
              <w:rPr>
                <w:sz w:val="18"/>
              </w:rPr>
              <w:t>il</w:t>
            </w:r>
            <w:r w:rsidRPr="00C215D6">
              <w:rPr>
                <w:spacing w:val="-1"/>
                <w:sz w:val="18"/>
              </w:rPr>
              <w:t xml:space="preserve"> </w:t>
            </w:r>
            <w:r w:rsidRPr="00C215D6">
              <w:rPr>
                <w:sz w:val="18"/>
              </w:rPr>
              <w:t>cui</w:t>
            </w:r>
            <w:r w:rsidRPr="00C215D6">
              <w:rPr>
                <w:spacing w:val="-3"/>
                <w:sz w:val="18"/>
              </w:rPr>
              <w:t xml:space="preserve"> </w:t>
            </w:r>
            <w:r w:rsidRPr="00C215D6">
              <w:rPr>
                <w:sz w:val="18"/>
              </w:rPr>
              <w:t>utilizzo</w:t>
            </w:r>
            <w:r w:rsidRPr="00C215D6">
              <w:rPr>
                <w:spacing w:val="-1"/>
                <w:sz w:val="18"/>
              </w:rPr>
              <w:t xml:space="preserve"> </w:t>
            </w:r>
            <w:r w:rsidRPr="00C215D6">
              <w:rPr>
                <w:sz w:val="18"/>
              </w:rPr>
              <w:t>è</w:t>
            </w:r>
            <w:r w:rsidRPr="00C215D6">
              <w:rPr>
                <w:spacing w:val="-2"/>
                <w:sz w:val="18"/>
              </w:rPr>
              <w:t xml:space="preserve"> </w:t>
            </w:r>
            <w:r w:rsidRPr="00C215D6">
              <w:rPr>
                <w:sz w:val="18"/>
              </w:rPr>
              <w:t>disciplinato</w:t>
            </w:r>
            <w:r w:rsidRPr="00C215D6">
              <w:rPr>
                <w:spacing w:val="-2"/>
                <w:sz w:val="18"/>
              </w:rPr>
              <w:t xml:space="preserve"> </w:t>
            </w:r>
            <w:r w:rsidRPr="00C215D6">
              <w:rPr>
                <w:sz w:val="18"/>
              </w:rPr>
              <w:t>dalla</w:t>
            </w:r>
            <w:r w:rsidRPr="00C215D6">
              <w:rPr>
                <w:spacing w:val="-2"/>
                <w:sz w:val="18"/>
              </w:rPr>
              <w:t xml:space="preserve"> </w:t>
            </w:r>
            <w:r w:rsidRPr="00C215D6">
              <w:rPr>
                <w:sz w:val="18"/>
              </w:rPr>
              <w:t>legge</w:t>
            </w:r>
            <w:r w:rsidRPr="00C215D6">
              <w:rPr>
                <w:spacing w:val="-3"/>
                <w:sz w:val="18"/>
              </w:rPr>
              <w:t xml:space="preserve"> </w:t>
            </w:r>
            <w:r w:rsidRPr="00C215D6">
              <w:rPr>
                <w:sz w:val="18"/>
              </w:rPr>
              <w:t>574/96 “Nuove</w:t>
            </w:r>
            <w:r w:rsidRPr="00C215D6">
              <w:rPr>
                <w:spacing w:val="1"/>
                <w:sz w:val="18"/>
              </w:rPr>
              <w:t xml:space="preserve"> </w:t>
            </w:r>
            <w:r w:rsidRPr="00C215D6">
              <w:rPr>
                <w:sz w:val="18"/>
              </w:rPr>
              <w:t>norme</w:t>
            </w:r>
            <w:r w:rsidRPr="00C215D6">
              <w:rPr>
                <w:spacing w:val="-2"/>
                <w:sz w:val="18"/>
              </w:rPr>
              <w:t xml:space="preserve"> </w:t>
            </w:r>
            <w:r w:rsidRPr="00C215D6">
              <w:rPr>
                <w:sz w:val="18"/>
              </w:rPr>
              <w:t>in</w:t>
            </w:r>
            <w:r w:rsidRPr="00C215D6">
              <w:rPr>
                <w:spacing w:val="-1"/>
                <w:sz w:val="18"/>
              </w:rPr>
              <w:t xml:space="preserve"> </w:t>
            </w:r>
            <w:r w:rsidRPr="00C215D6">
              <w:rPr>
                <w:sz w:val="18"/>
              </w:rPr>
              <w:t>materia</w:t>
            </w:r>
            <w:r w:rsidRPr="00C215D6">
              <w:rPr>
                <w:spacing w:val="-2"/>
                <w:sz w:val="18"/>
              </w:rPr>
              <w:t xml:space="preserve"> </w:t>
            </w:r>
            <w:r w:rsidRPr="00C215D6">
              <w:rPr>
                <w:sz w:val="18"/>
              </w:rPr>
              <w:t>di utilizzazione</w:t>
            </w:r>
            <w:r w:rsidRPr="00C215D6">
              <w:rPr>
                <w:spacing w:val="-4"/>
                <w:sz w:val="18"/>
              </w:rPr>
              <w:t xml:space="preserve"> </w:t>
            </w:r>
            <w:r w:rsidRPr="00C215D6">
              <w:rPr>
                <w:sz w:val="18"/>
              </w:rPr>
              <w:t>agronomica</w:t>
            </w:r>
            <w:r w:rsidRPr="00C215D6">
              <w:rPr>
                <w:spacing w:val="-1"/>
                <w:sz w:val="18"/>
              </w:rPr>
              <w:t xml:space="preserve"> </w:t>
            </w:r>
            <w:r w:rsidRPr="00C215D6">
              <w:rPr>
                <w:sz w:val="18"/>
              </w:rPr>
              <w:t>delle</w:t>
            </w:r>
            <w:r w:rsidRPr="00C215D6">
              <w:rPr>
                <w:spacing w:val="-2"/>
                <w:sz w:val="18"/>
              </w:rPr>
              <w:t xml:space="preserve"> </w:t>
            </w:r>
            <w:r w:rsidRPr="00C215D6">
              <w:rPr>
                <w:sz w:val="18"/>
              </w:rPr>
              <w:t>acque</w:t>
            </w:r>
            <w:r w:rsidRPr="00C215D6">
              <w:rPr>
                <w:spacing w:val="-3"/>
                <w:sz w:val="18"/>
              </w:rPr>
              <w:t xml:space="preserve"> </w:t>
            </w:r>
            <w:r w:rsidRPr="00C215D6">
              <w:rPr>
                <w:sz w:val="18"/>
              </w:rPr>
              <w:t>di vegetazione</w:t>
            </w:r>
            <w:r w:rsidRPr="00C215D6">
              <w:rPr>
                <w:spacing w:val="-2"/>
                <w:sz w:val="18"/>
              </w:rPr>
              <w:t xml:space="preserve"> </w:t>
            </w:r>
            <w:r w:rsidRPr="00C215D6">
              <w:rPr>
                <w:sz w:val="18"/>
              </w:rPr>
              <w:t>e</w:t>
            </w:r>
            <w:r w:rsidRPr="00C215D6">
              <w:rPr>
                <w:spacing w:val="-1"/>
                <w:sz w:val="18"/>
              </w:rPr>
              <w:t xml:space="preserve"> </w:t>
            </w:r>
            <w:r w:rsidRPr="00C215D6">
              <w:rPr>
                <w:sz w:val="18"/>
              </w:rPr>
              <w:t>di</w:t>
            </w:r>
            <w:r w:rsidRPr="00C215D6">
              <w:rPr>
                <w:spacing w:val="-3"/>
                <w:sz w:val="18"/>
              </w:rPr>
              <w:t xml:space="preserve"> </w:t>
            </w:r>
            <w:r w:rsidRPr="00C215D6">
              <w:rPr>
                <w:sz w:val="18"/>
              </w:rPr>
              <w:t>scarichi dei</w:t>
            </w:r>
            <w:r w:rsidRPr="00C215D6">
              <w:rPr>
                <w:spacing w:val="-1"/>
                <w:sz w:val="18"/>
              </w:rPr>
              <w:t xml:space="preserve"> </w:t>
            </w:r>
            <w:r w:rsidRPr="00C215D6">
              <w:rPr>
                <w:sz w:val="18"/>
              </w:rPr>
              <w:t>frantoi</w:t>
            </w:r>
            <w:r w:rsidRPr="00C215D6">
              <w:rPr>
                <w:spacing w:val="-2"/>
                <w:sz w:val="18"/>
              </w:rPr>
              <w:t xml:space="preserve"> </w:t>
            </w:r>
            <w:r w:rsidRPr="00C215D6">
              <w:rPr>
                <w:sz w:val="18"/>
              </w:rPr>
              <w:t>oleari”. Recupero</w:t>
            </w:r>
            <w:r w:rsidRPr="00C215D6">
              <w:rPr>
                <w:spacing w:val="-1"/>
                <w:sz w:val="18"/>
              </w:rPr>
              <w:t xml:space="preserve"> </w:t>
            </w:r>
            <w:r w:rsidRPr="00C215D6">
              <w:rPr>
                <w:sz w:val="18"/>
              </w:rPr>
              <w:t>del nocciolino</w:t>
            </w:r>
            <w:r w:rsidRPr="00C215D6">
              <w:rPr>
                <w:spacing w:val="-2"/>
                <w:sz w:val="18"/>
              </w:rPr>
              <w:t xml:space="preserve"> </w:t>
            </w:r>
            <w:r w:rsidRPr="00C215D6">
              <w:rPr>
                <w:sz w:val="18"/>
              </w:rPr>
              <w:t>per vari</w:t>
            </w:r>
            <w:r w:rsidRPr="00C215D6">
              <w:rPr>
                <w:spacing w:val="-1"/>
                <w:sz w:val="18"/>
              </w:rPr>
              <w:t xml:space="preserve"> </w:t>
            </w:r>
            <w:r w:rsidRPr="00C215D6">
              <w:rPr>
                <w:sz w:val="18"/>
              </w:rPr>
              <w:t>usi (combustibile</w:t>
            </w:r>
            <w:r w:rsidRPr="00C215D6">
              <w:rPr>
                <w:spacing w:val="-2"/>
                <w:sz w:val="18"/>
              </w:rPr>
              <w:t xml:space="preserve"> </w:t>
            </w:r>
            <w:r w:rsidRPr="00C215D6">
              <w:rPr>
                <w:sz w:val="18"/>
              </w:rPr>
              <w:t>e</w:t>
            </w:r>
            <w:r w:rsidRPr="00C215D6">
              <w:rPr>
                <w:spacing w:val="-1"/>
                <w:sz w:val="18"/>
              </w:rPr>
              <w:t xml:space="preserve"> </w:t>
            </w:r>
            <w:r w:rsidRPr="00C215D6">
              <w:rPr>
                <w:sz w:val="18"/>
              </w:rPr>
              <w:t>mangimi).</w:t>
            </w:r>
          </w:p>
        </w:tc>
      </w:tr>
      <w:tr w:rsidR="00131D27" w14:paraId="3CE655E3" w14:textId="77777777" w:rsidTr="00710F32">
        <w:trPr>
          <w:trHeight w:val="537"/>
        </w:trPr>
        <w:tc>
          <w:tcPr>
            <w:tcW w:w="143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130B5" w14:textId="77777777" w:rsidR="00131D27" w:rsidRPr="00C215D6" w:rsidRDefault="00131D27" w:rsidP="00710F32">
            <w:pPr>
              <w:pStyle w:val="TableParagraph"/>
              <w:ind w:left="69" w:right="90"/>
              <w:rPr>
                <w:b/>
                <w:sz w:val="18"/>
              </w:rPr>
            </w:pPr>
            <w:r w:rsidRPr="00C215D6">
              <w:rPr>
                <w:b/>
                <w:sz w:val="18"/>
              </w:rPr>
              <w:t xml:space="preserve">**** Nota: </w:t>
            </w:r>
            <w:r w:rsidRPr="00C215D6">
              <w:rPr>
                <w:sz w:val="18"/>
              </w:rPr>
              <w:t>Gli interventi edili saranno finanziabili se e solo se funzionali all'installazione dei macchinari. Dovrà essere dimostrato che l'intervento sia finalizzato al mero supporto all'installazione</w:t>
            </w:r>
            <w:r w:rsidRPr="00C215D6">
              <w:rPr>
                <w:spacing w:val="-42"/>
                <w:sz w:val="18"/>
              </w:rPr>
              <w:t xml:space="preserve"> </w:t>
            </w:r>
            <w:r w:rsidRPr="00C215D6">
              <w:rPr>
                <w:sz w:val="18"/>
              </w:rPr>
              <w:t>del</w:t>
            </w:r>
            <w:r w:rsidRPr="00C215D6">
              <w:rPr>
                <w:spacing w:val="-1"/>
                <w:sz w:val="18"/>
              </w:rPr>
              <w:t xml:space="preserve"> </w:t>
            </w:r>
            <w:r w:rsidRPr="00C215D6">
              <w:rPr>
                <w:sz w:val="18"/>
              </w:rPr>
              <w:t>macchinario</w:t>
            </w:r>
            <w:r w:rsidRPr="00C215D6">
              <w:rPr>
                <w:spacing w:val="1"/>
                <w:sz w:val="18"/>
              </w:rPr>
              <w:t xml:space="preserve"> </w:t>
            </w:r>
            <w:r w:rsidRPr="00C215D6">
              <w:rPr>
                <w:sz w:val="18"/>
              </w:rPr>
              <w:t>in</w:t>
            </w:r>
            <w:r w:rsidRPr="00C215D6">
              <w:rPr>
                <w:spacing w:val="1"/>
                <w:sz w:val="18"/>
              </w:rPr>
              <w:t xml:space="preserve"> </w:t>
            </w:r>
            <w:r w:rsidRPr="00C215D6">
              <w:rPr>
                <w:sz w:val="18"/>
              </w:rPr>
              <w:t>fase</w:t>
            </w:r>
            <w:r w:rsidRPr="00C215D6">
              <w:rPr>
                <w:spacing w:val="-2"/>
                <w:sz w:val="18"/>
              </w:rPr>
              <w:t xml:space="preserve"> </w:t>
            </w:r>
            <w:r w:rsidRPr="00C215D6">
              <w:rPr>
                <w:sz w:val="18"/>
              </w:rPr>
              <w:t>di</w:t>
            </w:r>
            <w:r w:rsidRPr="00C215D6">
              <w:rPr>
                <w:spacing w:val="-2"/>
                <w:sz w:val="18"/>
              </w:rPr>
              <w:t xml:space="preserve"> </w:t>
            </w:r>
            <w:r w:rsidRPr="00C215D6">
              <w:rPr>
                <w:sz w:val="18"/>
              </w:rPr>
              <w:t>presentazione</w:t>
            </w:r>
            <w:r w:rsidRPr="00C215D6">
              <w:rPr>
                <w:spacing w:val="-1"/>
                <w:sz w:val="18"/>
              </w:rPr>
              <w:t xml:space="preserve"> </w:t>
            </w:r>
            <w:r w:rsidRPr="00C215D6">
              <w:rPr>
                <w:sz w:val="18"/>
              </w:rPr>
              <w:t>del</w:t>
            </w:r>
            <w:r w:rsidRPr="00C215D6">
              <w:rPr>
                <w:spacing w:val="-3"/>
                <w:sz w:val="18"/>
              </w:rPr>
              <w:t xml:space="preserve"> </w:t>
            </w:r>
            <w:r w:rsidRPr="00C215D6">
              <w:rPr>
                <w:sz w:val="18"/>
              </w:rPr>
              <w:t>progetto</w:t>
            </w:r>
            <w:r w:rsidRPr="00C215D6">
              <w:rPr>
                <w:spacing w:val="1"/>
                <w:sz w:val="18"/>
              </w:rPr>
              <w:t xml:space="preserve"> </w:t>
            </w:r>
            <w:r w:rsidRPr="00C215D6">
              <w:rPr>
                <w:sz w:val="18"/>
              </w:rPr>
              <w:t>e</w:t>
            </w:r>
            <w:r w:rsidRPr="00C215D6">
              <w:rPr>
                <w:spacing w:val="-3"/>
                <w:sz w:val="18"/>
              </w:rPr>
              <w:t xml:space="preserve"> </w:t>
            </w:r>
            <w:r w:rsidRPr="00C215D6">
              <w:rPr>
                <w:sz w:val="18"/>
              </w:rPr>
              <w:t>dovrà</w:t>
            </w:r>
            <w:r w:rsidRPr="00C215D6">
              <w:rPr>
                <w:spacing w:val="-1"/>
                <w:sz w:val="18"/>
              </w:rPr>
              <w:t xml:space="preserve"> </w:t>
            </w:r>
            <w:r w:rsidRPr="00C215D6">
              <w:rPr>
                <w:sz w:val="18"/>
              </w:rPr>
              <w:t>rimanere</w:t>
            </w:r>
            <w:r w:rsidRPr="00C215D6">
              <w:rPr>
                <w:spacing w:val="-2"/>
                <w:sz w:val="18"/>
              </w:rPr>
              <w:t xml:space="preserve"> </w:t>
            </w:r>
            <w:r w:rsidRPr="00C215D6">
              <w:rPr>
                <w:sz w:val="18"/>
              </w:rPr>
              <w:t>all'interno</w:t>
            </w:r>
            <w:r w:rsidRPr="00C215D6">
              <w:rPr>
                <w:spacing w:val="1"/>
                <w:sz w:val="18"/>
              </w:rPr>
              <w:t xml:space="preserve"> </w:t>
            </w:r>
            <w:r w:rsidRPr="00C215D6">
              <w:rPr>
                <w:sz w:val="18"/>
              </w:rPr>
              <w:t>del</w:t>
            </w:r>
            <w:r w:rsidRPr="00C215D6">
              <w:rPr>
                <w:spacing w:val="-2"/>
                <w:sz w:val="18"/>
              </w:rPr>
              <w:t xml:space="preserve"> </w:t>
            </w:r>
            <w:r w:rsidRPr="00C215D6">
              <w:rPr>
                <w:sz w:val="18"/>
              </w:rPr>
              <w:t>limite</w:t>
            </w:r>
            <w:r w:rsidRPr="00C215D6">
              <w:rPr>
                <w:spacing w:val="-2"/>
                <w:sz w:val="18"/>
              </w:rPr>
              <w:t xml:space="preserve"> </w:t>
            </w:r>
            <w:r w:rsidRPr="00C215D6">
              <w:rPr>
                <w:sz w:val="18"/>
              </w:rPr>
              <w:t>di spesa</w:t>
            </w:r>
            <w:r w:rsidRPr="00C215D6">
              <w:rPr>
                <w:spacing w:val="-3"/>
                <w:sz w:val="18"/>
              </w:rPr>
              <w:t xml:space="preserve"> </w:t>
            </w:r>
            <w:r w:rsidRPr="00C215D6">
              <w:rPr>
                <w:sz w:val="18"/>
              </w:rPr>
              <w:t>concesso</w:t>
            </w:r>
            <w:r w:rsidRPr="00C215D6">
              <w:rPr>
                <w:spacing w:val="1"/>
                <w:sz w:val="18"/>
              </w:rPr>
              <w:t xml:space="preserve"> </w:t>
            </w:r>
            <w:r w:rsidRPr="00C215D6">
              <w:rPr>
                <w:sz w:val="18"/>
              </w:rPr>
              <w:t>dal</w:t>
            </w:r>
            <w:r w:rsidRPr="00C215D6">
              <w:rPr>
                <w:spacing w:val="-1"/>
                <w:sz w:val="18"/>
              </w:rPr>
              <w:t xml:space="preserve"> </w:t>
            </w:r>
            <w:r w:rsidRPr="00C215D6">
              <w:rPr>
                <w:sz w:val="18"/>
              </w:rPr>
              <w:t>soggetto</w:t>
            </w:r>
            <w:r w:rsidRPr="00C215D6">
              <w:rPr>
                <w:spacing w:val="-1"/>
                <w:sz w:val="18"/>
              </w:rPr>
              <w:t xml:space="preserve"> </w:t>
            </w:r>
            <w:r w:rsidRPr="00C215D6">
              <w:rPr>
                <w:sz w:val="18"/>
              </w:rPr>
              <w:t>gestore</w:t>
            </w:r>
            <w:r w:rsidRPr="00C215D6">
              <w:rPr>
                <w:spacing w:val="-1"/>
                <w:sz w:val="18"/>
              </w:rPr>
              <w:t xml:space="preserve"> </w:t>
            </w:r>
            <w:r w:rsidRPr="00C215D6">
              <w:rPr>
                <w:sz w:val="18"/>
              </w:rPr>
              <w:t>del</w:t>
            </w:r>
            <w:r w:rsidRPr="00C215D6">
              <w:rPr>
                <w:spacing w:val="-3"/>
                <w:sz w:val="18"/>
              </w:rPr>
              <w:t xml:space="preserve"> </w:t>
            </w:r>
            <w:r w:rsidRPr="00C215D6">
              <w:rPr>
                <w:sz w:val="18"/>
              </w:rPr>
              <w:t>finanziamento.</w:t>
            </w:r>
          </w:p>
        </w:tc>
      </w:tr>
    </w:tbl>
    <w:p w14:paraId="7768EE01" w14:textId="7A136E42" w:rsidR="00853DC7" w:rsidRDefault="00853DC7" w:rsidP="00605A0C">
      <w:pPr>
        <w:spacing w:line="240" w:lineRule="auto"/>
        <w:rPr>
          <w:b/>
          <w:bCs/>
        </w:rPr>
      </w:pPr>
    </w:p>
    <w:p w14:paraId="5679CE0A" w14:textId="0CE8178B" w:rsidR="00472B8D" w:rsidRDefault="00472B8D" w:rsidP="00605A0C">
      <w:pPr>
        <w:spacing w:line="240" w:lineRule="auto"/>
        <w:rPr>
          <w:b/>
          <w:bCs/>
        </w:rPr>
      </w:pPr>
    </w:p>
    <w:p w14:paraId="3EDBF6AE" w14:textId="6D080D07" w:rsidR="00472B8D" w:rsidRDefault="00472B8D" w:rsidP="00605A0C">
      <w:pPr>
        <w:spacing w:line="240" w:lineRule="auto"/>
        <w:rPr>
          <w:b/>
          <w:bCs/>
        </w:rPr>
      </w:pPr>
    </w:p>
    <w:p w14:paraId="68E8AE11" w14:textId="7D4B8BC2" w:rsidR="00472B8D" w:rsidRDefault="00472B8D" w:rsidP="00605A0C">
      <w:pPr>
        <w:spacing w:line="240" w:lineRule="auto"/>
        <w:rPr>
          <w:b/>
          <w:bCs/>
        </w:rPr>
      </w:pPr>
    </w:p>
    <w:p w14:paraId="563D99FF" w14:textId="0F344C72" w:rsidR="00472B8D" w:rsidRDefault="00472B8D" w:rsidP="00605A0C">
      <w:pPr>
        <w:spacing w:line="240" w:lineRule="auto"/>
        <w:rPr>
          <w:b/>
          <w:bCs/>
        </w:rPr>
      </w:pPr>
    </w:p>
    <w:p w14:paraId="64657932" w14:textId="608D7F99" w:rsidR="00472B8D" w:rsidRDefault="00472B8D" w:rsidP="00605A0C">
      <w:pPr>
        <w:spacing w:line="240" w:lineRule="auto"/>
        <w:rPr>
          <w:b/>
          <w:bCs/>
        </w:rPr>
      </w:pPr>
    </w:p>
    <w:p w14:paraId="4A759635" w14:textId="7451EA3B" w:rsidR="00472B8D" w:rsidRPr="008C56A8" w:rsidRDefault="00472B8D" w:rsidP="00472B8D">
      <w:pPr>
        <w:widowControl w:val="0"/>
        <w:ind w:right="60"/>
        <w:jc w:val="center"/>
        <w:rPr>
          <w:rFonts w:ascii="Calibri" w:eastAsia="Times New Roman" w:hAnsi="Calibri" w:cs="Calibri"/>
          <w:szCs w:val="24"/>
        </w:rPr>
      </w:pPr>
      <w:r w:rsidRPr="008C56A8">
        <w:rPr>
          <w:rFonts w:ascii="Calibri" w:hAnsi="Calibri" w:cs="Calibri"/>
          <w:b/>
          <w:bCs/>
          <w:sz w:val="24"/>
        </w:rPr>
        <w:t>Firmato</w:t>
      </w:r>
      <w:r w:rsidRPr="008C56A8">
        <w:rPr>
          <w:rFonts w:ascii="Calibri" w:hAnsi="Calibri" w:cs="Calibri"/>
          <w:b/>
          <w:sz w:val="24"/>
        </w:rPr>
        <w:t xml:space="preserve"> </w:t>
      </w:r>
      <w:r w:rsidR="008C56A8" w:rsidRPr="008C56A8">
        <w:rPr>
          <w:rFonts w:ascii="Calibri" w:hAnsi="Calibri" w:cs="Calibri"/>
          <w:b/>
          <w:sz w:val="24"/>
        </w:rPr>
        <w:t>dal Tecnico e dal Beneficiario</w:t>
      </w:r>
      <w:r w:rsidRPr="008C56A8">
        <w:rPr>
          <w:rFonts w:ascii="Calibri" w:hAnsi="Calibri" w:cs="Calibri"/>
          <w:b/>
          <w:bCs/>
          <w:sz w:val="24"/>
        </w:rPr>
        <w:br/>
      </w:r>
      <w:r w:rsidRPr="008C56A8">
        <w:rPr>
          <w:rFonts w:ascii="Calibri" w:eastAsia="Times New Roman" w:hAnsi="Calibri" w:cs="Calibri"/>
          <w:szCs w:val="24"/>
        </w:rPr>
        <w:t>(firma digitale formato PADES visibile)</w:t>
      </w:r>
    </w:p>
    <w:p w14:paraId="2F64F643" w14:textId="77777777" w:rsidR="00472B8D" w:rsidRPr="00853DC7" w:rsidRDefault="00472B8D" w:rsidP="00605A0C">
      <w:pPr>
        <w:spacing w:line="240" w:lineRule="auto"/>
        <w:rPr>
          <w:b/>
          <w:bCs/>
        </w:rPr>
      </w:pPr>
    </w:p>
    <w:sectPr w:rsidR="00472B8D" w:rsidRPr="00853DC7" w:rsidSect="00472B8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2268" w:right="1701" w:bottom="737" w:left="1134" w:header="397" w:footer="431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046B7" w14:textId="77777777" w:rsidR="009D295A" w:rsidRDefault="009D295A" w:rsidP="00E31E32">
      <w:r>
        <w:separator/>
      </w:r>
    </w:p>
  </w:endnote>
  <w:endnote w:type="continuationSeparator" w:id="0">
    <w:p w14:paraId="2E9E3C1A" w14:textId="77777777" w:rsidR="009D295A" w:rsidRDefault="009D295A" w:rsidP="00E31E32">
      <w:r>
        <w:continuationSeparator/>
      </w:r>
    </w:p>
  </w:endnote>
  <w:endnote w:type="continuationNotice" w:id="1">
    <w:p w14:paraId="186FF67A" w14:textId="77777777" w:rsidR="009D295A" w:rsidRDefault="009D295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U 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2CCDB" w14:textId="77777777" w:rsidR="001A3FDA" w:rsidRDefault="001A3FD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F5B1C" w14:textId="4188546D" w:rsidR="00E84AA6" w:rsidRDefault="00E84AA6" w:rsidP="00472B8D">
    <w:pPr>
      <w:pStyle w:val="Pidipagina"/>
      <w:ind w:left="42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F16CC" w14:textId="5259290A" w:rsidR="00472B8D" w:rsidRDefault="00472B8D" w:rsidP="00472B8D">
    <w:pPr>
      <w:pStyle w:val="Pidipagina"/>
      <w:ind w:left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30F88" w14:textId="77777777" w:rsidR="009D295A" w:rsidRDefault="009D295A" w:rsidP="00E31E32">
      <w:r>
        <w:separator/>
      </w:r>
    </w:p>
  </w:footnote>
  <w:footnote w:type="continuationSeparator" w:id="0">
    <w:p w14:paraId="04637FCE" w14:textId="77777777" w:rsidR="009D295A" w:rsidRDefault="009D295A" w:rsidP="00E31E32">
      <w:r>
        <w:continuationSeparator/>
      </w:r>
    </w:p>
  </w:footnote>
  <w:footnote w:type="continuationNotice" w:id="1">
    <w:p w14:paraId="19860F38" w14:textId="77777777" w:rsidR="009D295A" w:rsidRDefault="009D295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F9EF2" w14:textId="77777777" w:rsidR="001A3FDA" w:rsidRDefault="001A3FD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92EEB" w14:textId="77777777" w:rsidR="00165DA7" w:rsidRDefault="00165DA7" w:rsidP="00472B8D">
    <w:pPr>
      <w:pStyle w:val="Intestazione"/>
      <w:spacing w:line="2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9161D" w14:textId="4D158A9B" w:rsidR="00472B8D" w:rsidRPr="00131D27" w:rsidRDefault="001A3FDA" w:rsidP="00131D27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732C7B" wp14:editId="3FEE4F7E">
              <wp:simplePos x="0" y="0"/>
              <wp:positionH relativeFrom="margin">
                <wp:posOffset>8558530</wp:posOffset>
              </wp:positionH>
              <wp:positionV relativeFrom="paragraph">
                <wp:posOffset>5080</wp:posOffset>
              </wp:positionV>
              <wp:extent cx="495301" cy="231825"/>
              <wp:effectExtent l="0" t="0" r="19050" b="15875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1" cy="231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BAAF64" w14:textId="088BF64F" w:rsidR="001A3FDA" w:rsidRPr="0097372E" w:rsidRDefault="001A3FDA" w:rsidP="001A3FDA">
                          <w:pPr>
                            <w:pStyle w:val="NormaleWeb"/>
                            <w:spacing w:before="0" w:beforeAutospacing="0" w:after="160" w:afterAutospacing="0" w:line="256" w:lineRule="auto"/>
                          </w:pPr>
                          <w:bookmarkStart w:id="0" w:name="_GoBack"/>
                          <w:proofErr w:type="spellStart"/>
                          <w:r w:rsidRPr="0097372E"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kern w:val="2"/>
                              <w:sz w:val="20"/>
                              <w:szCs w:val="20"/>
                            </w:rPr>
                            <w:t>All</w:t>
                          </w:r>
                          <w:proofErr w:type="spellEnd"/>
                          <w:r w:rsidRPr="0097372E"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kern w:val="2"/>
                              <w:sz w:val="20"/>
                              <w:szCs w:val="20"/>
                            </w:rPr>
                            <w:t xml:space="preserve">.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kern w:val="2"/>
                              <w:sz w:val="20"/>
                              <w:szCs w:val="20"/>
                            </w:rPr>
                            <w:t>E</w:t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732C7B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673.9pt;margin-top:.4pt;width:39pt;height:18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" strokecolor="white [3212]">
              <v:textbox>
                <w:txbxContent>
                  <w:p w14:paraId="63BAAF64" w14:textId="088BF64F" w:rsidR="001A3FDA" w:rsidRPr="0097372E" w:rsidRDefault="001A3FDA" w:rsidP="001A3FDA">
                    <w:pPr>
                      <w:pStyle w:val="NormaleWeb"/>
                      <w:spacing w:before="0" w:beforeAutospacing="0" w:after="160" w:afterAutospacing="0" w:line="256" w:lineRule="auto"/>
                    </w:pPr>
                    <w:bookmarkStart w:id="1" w:name="_GoBack"/>
                    <w:proofErr w:type="spellStart"/>
                    <w:r w:rsidRPr="0097372E"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kern w:val="2"/>
                        <w:sz w:val="20"/>
                        <w:szCs w:val="20"/>
                      </w:rPr>
                      <w:t>All</w:t>
                    </w:r>
                    <w:proofErr w:type="spellEnd"/>
                    <w:r w:rsidRPr="0097372E"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kern w:val="2"/>
                        <w:sz w:val="20"/>
                        <w:szCs w:val="20"/>
                      </w:rPr>
                      <w:t xml:space="preserve">.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kern w:val="2"/>
                        <w:sz w:val="20"/>
                        <w:szCs w:val="20"/>
                      </w:rPr>
                      <w:t>E</w:t>
                    </w:r>
                    <w:bookmarkEnd w:id="1"/>
                  </w:p>
                </w:txbxContent>
              </v:textbox>
              <w10:wrap anchorx="margin"/>
            </v:shape>
          </w:pict>
        </mc:Fallback>
      </mc:AlternateContent>
    </w:r>
    <w:r w:rsidR="00131D27">
      <w:rPr>
        <w:noProof/>
        <w:lang w:eastAsia="it-IT"/>
      </w:rPr>
      <w:drawing>
        <wp:inline distT="0" distB="0" distL="0" distR="0" wp14:anchorId="1B8D5A95" wp14:editId="1D6B97EF">
          <wp:extent cx="9464308" cy="1800225"/>
          <wp:effectExtent l="0" t="0" r="381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5655" cy="18137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6"/>
    <w:multiLevelType w:val="multilevel"/>
    <w:tmpl w:val="00000026"/>
    <w:lvl w:ilvl="0">
      <w:start w:val="1"/>
      <w:numFmt w:val="lowerRoman"/>
      <w:lvlText w:val="%1."/>
      <w:lvlJc w:val="righ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632"/>
        </w:tabs>
        <w:ind w:left="136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-76"/>
        </w:tabs>
        <w:ind w:left="284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-2170"/>
        </w:tabs>
        <w:ind w:left="7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2E71136"/>
    <w:multiLevelType w:val="hybridMultilevel"/>
    <w:tmpl w:val="43461F32"/>
    <w:lvl w:ilvl="0" w:tplc="7CBCD736">
      <w:numFmt w:val="bullet"/>
      <w:lvlText w:val="-"/>
      <w:lvlJc w:val="left"/>
      <w:pPr>
        <w:ind w:left="835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46E0558">
      <w:start w:val="1"/>
      <w:numFmt w:val="decimal"/>
      <w:lvlText w:val="%2."/>
      <w:lvlJc w:val="left"/>
      <w:pPr>
        <w:ind w:left="1555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275" w:hanging="180"/>
      </w:pPr>
    </w:lvl>
    <w:lvl w:ilvl="3" w:tplc="FFFFFFFF" w:tentative="1">
      <w:start w:val="1"/>
      <w:numFmt w:val="decimal"/>
      <w:lvlText w:val="%4."/>
      <w:lvlJc w:val="left"/>
      <w:pPr>
        <w:ind w:left="2995" w:hanging="360"/>
      </w:pPr>
    </w:lvl>
    <w:lvl w:ilvl="4" w:tplc="FFFFFFFF" w:tentative="1">
      <w:start w:val="1"/>
      <w:numFmt w:val="lowerLetter"/>
      <w:lvlText w:val="%5."/>
      <w:lvlJc w:val="left"/>
      <w:pPr>
        <w:ind w:left="3715" w:hanging="360"/>
      </w:pPr>
    </w:lvl>
    <w:lvl w:ilvl="5" w:tplc="FFFFFFFF" w:tentative="1">
      <w:start w:val="1"/>
      <w:numFmt w:val="lowerRoman"/>
      <w:lvlText w:val="%6."/>
      <w:lvlJc w:val="right"/>
      <w:pPr>
        <w:ind w:left="4435" w:hanging="180"/>
      </w:pPr>
    </w:lvl>
    <w:lvl w:ilvl="6" w:tplc="FFFFFFFF" w:tentative="1">
      <w:start w:val="1"/>
      <w:numFmt w:val="decimal"/>
      <w:lvlText w:val="%7."/>
      <w:lvlJc w:val="left"/>
      <w:pPr>
        <w:ind w:left="5155" w:hanging="360"/>
      </w:pPr>
    </w:lvl>
    <w:lvl w:ilvl="7" w:tplc="FFFFFFFF" w:tentative="1">
      <w:start w:val="1"/>
      <w:numFmt w:val="lowerLetter"/>
      <w:lvlText w:val="%8."/>
      <w:lvlJc w:val="left"/>
      <w:pPr>
        <w:ind w:left="5875" w:hanging="360"/>
      </w:pPr>
    </w:lvl>
    <w:lvl w:ilvl="8" w:tplc="FFFFFFFF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" w15:restartNumberingAfterBreak="0">
    <w:nsid w:val="06E23C32"/>
    <w:multiLevelType w:val="hybridMultilevel"/>
    <w:tmpl w:val="B7B2A728"/>
    <w:lvl w:ilvl="0" w:tplc="3B104C44">
      <w:numFmt w:val="bullet"/>
      <w:lvlText w:val="-"/>
      <w:lvlJc w:val="left"/>
      <w:pPr>
        <w:ind w:left="720" w:hanging="360"/>
      </w:pPr>
      <w:rPr>
        <w:rFonts w:ascii="Arial" w:eastAsia="Courier New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F4C97"/>
    <w:multiLevelType w:val="hybridMultilevel"/>
    <w:tmpl w:val="0DF84B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27BD3"/>
    <w:multiLevelType w:val="hybridMultilevel"/>
    <w:tmpl w:val="6226C7B2"/>
    <w:lvl w:ilvl="0" w:tplc="04100017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3" w:hanging="360"/>
      </w:pPr>
    </w:lvl>
    <w:lvl w:ilvl="2" w:tplc="FFFFFFFF" w:tentative="1">
      <w:start w:val="1"/>
      <w:numFmt w:val="lowerRoman"/>
      <w:lvlText w:val="%3."/>
      <w:lvlJc w:val="right"/>
      <w:pPr>
        <w:ind w:left="1913" w:hanging="180"/>
      </w:pPr>
    </w:lvl>
    <w:lvl w:ilvl="3" w:tplc="FFFFFFFF" w:tentative="1">
      <w:start w:val="1"/>
      <w:numFmt w:val="decimal"/>
      <w:lvlText w:val="%4."/>
      <w:lvlJc w:val="left"/>
      <w:pPr>
        <w:ind w:left="2633" w:hanging="360"/>
      </w:pPr>
    </w:lvl>
    <w:lvl w:ilvl="4" w:tplc="FFFFFFFF" w:tentative="1">
      <w:start w:val="1"/>
      <w:numFmt w:val="lowerLetter"/>
      <w:lvlText w:val="%5."/>
      <w:lvlJc w:val="left"/>
      <w:pPr>
        <w:ind w:left="3353" w:hanging="360"/>
      </w:pPr>
    </w:lvl>
    <w:lvl w:ilvl="5" w:tplc="FFFFFFFF" w:tentative="1">
      <w:start w:val="1"/>
      <w:numFmt w:val="lowerRoman"/>
      <w:lvlText w:val="%6."/>
      <w:lvlJc w:val="right"/>
      <w:pPr>
        <w:ind w:left="4073" w:hanging="180"/>
      </w:pPr>
    </w:lvl>
    <w:lvl w:ilvl="6" w:tplc="FFFFFFFF" w:tentative="1">
      <w:start w:val="1"/>
      <w:numFmt w:val="decimal"/>
      <w:lvlText w:val="%7."/>
      <w:lvlJc w:val="left"/>
      <w:pPr>
        <w:ind w:left="4793" w:hanging="360"/>
      </w:pPr>
    </w:lvl>
    <w:lvl w:ilvl="7" w:tplc="FFFFFFFF" w:tentative="1">
      <w:start w:val="1"/>
      <w:numFmt w:val="lowerLetter"/>
      <w:lvlText w:val="%8."/>
      <w:lvlJc w:val="left"/>
      <w:pPr>
        <w:ind w:left="5513" w:hanging="360"/>
      </w:pPr>
    </w:lvl>
    <w:lvl w:ilvl="8" w:tplc="FFFFFFFF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1A4A45F4"/>
    <w:multiLevelType w:val="hybridMultilevel"/>
    <w:tmpl w:val="05CE314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812B2"/>
    <w:multiLevelType w:val="hybridMultilevel"/>
    <w:tmpl w:val="BABC71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C41BA"/>
    <w:multiLevelType w:val="hybridMultilevel"/>
    <w:tmpl w:val="75049FB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F7FAC"/>
    <w:multiLevelType w:val="hybridMultilevel"/>
    <w:tmpl w:val="9A007972"/>
    <w:lvl w:ilvl="0" w:tplc="3B104C44">
      <w:numFmt w:val="bullet"/>
      <w:lvlText w:val="-"/>
      <w:lvlJc w:val="left"/>
      <w:pPr>
        <w:ind w:left="720" w:hanging="360"/>
      </w:pPr>
      <w:rPr>
        <w:rFonts w:ascii="Arial" w:eastAsia="Courier New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325E6"/>
    <w:multiLevelType w:val="hybridMultilevel"/>
    <w:tmpl w:val="4CAA83FC"/>
    <w:lvl w:ilvl="0" w:tplc="DD8030AE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5E1342" w:tentative="1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EEF746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E4B0C6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78E278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801B04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265090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4ADFAE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6CCB88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6F24FDC"/>
    <w:multiLevelType w:val="hybridMultilevel"/>
    <w:tmpl w:val="9B6A9FB6"/>
    <w:lvl w:ilvl="0" w:tplc="FFFFFFFF">
      <w:numFmt w:val="bullet"/>
      <w:lvlText w:val="-"/>
      <w:lvlJc w:val="left"/>
      <w:pPr>
        <w:ind w:left="720" w:hanging="360"/>
      </w:pPr>
      <w:rPr>
        <w:rFonts w:ascii="Arial" w:eastAsia="Courier New" w:hAnsi="Arial" w:cs="Arial" w:hint="default"/>
        <w:b/>
      </w:rPr>
    </w:lvl>
    <w:lvl w:ilvl="1" w:tplc="3A1E11A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84246D"/>
    <w:multiLevelType w:val="hybridMultilevel"/>
    <w:tmpl w:val="17323D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16599"/>
    <w:multiLevelType w:val="hybridMultilevel"/>
    <w:tmpl w:val="B39C09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2336C"/>
    <w:multiLevelType w:val="hybridMultilevel"/>
    <w:tmpl w:val="BCB60EF8"/>
    <w:lvl w:ilvl="0" w:tplc="88BC1D6A">
      <w:start w:val="1"/>
      <w:numFmt w:val="lowerLetter"/>
      <w:lvlText w:val="%1)"/>
      <w:lvlJc w:val="left"/>
      <w:pPr>
        <w:ind w:left="473" w:hanging="360"/>
      </w:pPr>
      <w:rPr>
        <w:rFonts w:ascii="Arial" w:eastAsiaTheme="minorHAnsi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4" w15:restartNumberingAfterBreak="0">
    <w:nsid w:val="325220AF"/>
    <w:multiLevelType w:val="multilevel"/>
    <w:tmpl w:val="40D0B86E"/>
    <w:lvl w:ilvl="0">
      <w:start w:val="1"/>
      <w:numFmt w:val="decimal"/>
      <w:pStyle w:val="Titolo1"/>
      <w:lvlText w:val="%1."/>
      <w:lvlJc w:val="left"/>
      <w:pPr>
        <w:ind w:left="432" w:hanging="432"/>
      </w:pPr>
      <w:rPr>
        <w:rFonts w:hint="default"/>
        <w:color w:val="0000FF"/>
      </w:rPr>
    </w:lvl>
    <w:lvl w:ilvl="1">
      <w:start w:val="1"/>
      <w:numFmt w:val="decimal"/>
      <w:pStyle w:val="Titolo2"/>
      <w:lvlText w:val="%1.%2"/>
      <w:lvlJc w:val="left"/>
      <w:pPr>
        <w:ind w:left="718" w:hanging="576"/>
      </w:pPr>
      <w:rPr>
        <w:strike w:val="0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34FC6352"/>
    <w:multiLevelType w:val="hybridMultilevel"/>
    <w:tmpl w:val="F42CF32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A49A3F04">
      <w:numFmt w:val="bullet"/>
      <w:lvlText w:val=""/>
      <w:lvlJc w:val="left"/>
      <w:pPr>
        <w:ind w:left="2880" w:hanging="360"/>
      </w:pPr>
      <w:rPr>
        <w:rFonts w:ascii="Wingdings" w:eastAsia="Times New Roman" w:hAnsi="Wingdings" w:cs="Aria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C392E"/>
    <w:multiLevelType w:val="hybridMultilevel"/>
    <w:tmpl w:val="D13C8180"/>
    <w:lvl w:ilvl="0" w:tplc="9FB8DD86">
      <w:numFmt w:val="bullet"/>
      <w:lvlText w:val="•"/>
      <w:lvlJc w:val="left"/>
      <w:pPr>
        <w:ind w:left="81" w:hanging="108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t-IT" w:eastAsia="en-US" w:bidi="ar-SA"/>
      </w:rPr>
    </w:lvl>
    <w:lvl w:ilvl="1" w:tplc="20B65D62">
      <w:numFmt w:val="bullet"/>
      <w:lvlText w:val="•"/>
      <w:lvlJc w:val="left"/>
      <w:pPr>
        <w:ind w:left="778" w:hanging="108"/>
      </w:pPr>
      <w:rPr>
        <w:rFonts w:hint="default"/>
        <w:lang w:val="it-IT" w:eastAsia="en-US" w:bidi="ar-SA"/>
      </w:rPr>
    </w:lvl>
    <w:lvl w:ilvl="2" w:tplc="EB7CADFC">
      <w:numFmt w:val="bullet"/>
      <w:lvlText w:val="•"/>
      <w:lvlJc w:val="left"/>
      <w:pPr>
        <w:ind w:left="1477" w:hanging="108"/>
      </w:pPr>
      <w:rPr>
        <w:rFonts w:hint="default"/>
        <w:lang w:val="it-IT" w:eastAsia="en-US" w:bidi="ar-SA"/>
      </w:rPr>
    </w:lvl>
    <w:lvl w:ilvl="3" w:tplc="218E9AAE">
      <w:numFmt w:val="bullet"/>
      <w:lvlText w:val="•"/>
      <w:lvlJc w:val="left"/>
      <w:pPr>
        <w:ind w:left="2176" w:hanging="108"/>
      </w:pPr>
      <w:rPr>
        <w:rFonts w:hint="default"/>
        <w:lang w:val="it-IT" w:eastAsia="en-US" w:bidi="ar-SA"/>
      </w:rPr>
    </w:lvl>
    <w:lvl w:ilvl="4" w:tplc="B5527DAC">
      <w:numFmt w:val="bullet"/>
      <w:lvlText w:val="•"/>
      <w:lvlJc w:val="left"/>
      <w:pPr>
        <w:ind w:left="2875" w:hanging="108"/>
      </w:pPr>
      <w:rPr>
        <w:rFonts w:hint="default"/>
        <w:lang w:val="it-IT" w:eastAsia="en-US" w:bidi="ar-SA"/>
      </w:rPr>
    </w:lvl>
    <w:lvl w:ilvl="5" w:tplc="CF3016B8">
      <w:numFmt w:val="bullet"/>
      <w:lvlText w:val="•"/>
      <w:lvlJc w:val="left"/>
      <w:pPr>
        <w:ind w:left="3574" w:hanging="108"/>
      </w:pPr>
      <w:rPr>
        <w:rFonts w:hint="default"/>
        <w:lang w:val="it-IT" w:eastAsia="en-US" w:bidi="ar-SA"/>
      </w:rPr>
    </w:lvl>
    <w:lvl w:ilvl="6" w:tplc="DD3C0648">
      <w:numFmt w:val="bullet"/>
      <w:lvlText w:val="•"/>
      <w:lvlJc w:val="left"/>
      <w:pPr>
        <w:ind w:left="4272" w:hanging="108"/>
      </w:pPr>
      <w:rPr>
        <w:rFonts w:hint="default"/>
        <w:lang w:val="it-IT" w:eastAsia="en-US" w:bidi="ar-SA"/>
      </w:rPr>
    </w:lvl>
    <w:lvl w:ilvl="7" w:tplc="6862EB50">
      <w:numFmt w:val="bullet"/>
      <w:lvlText w:val="•"/>
      <w:lvlJc w:val="left"/>
      <w:pPr>
        <w:ind w:left="4971" w:hanging="108"/>
      </w:pPr>
      <w:rPr>
        <w:rFonts w:hint="default"/>
        <w:lang w:val="it-IT" w:eastAsia="en-US" w:bidi="ar-SA"/>
      </w:rPr>
    </w:lvl>
    <w:lvl w:ilvl="8" w:tplc="1DEA1BAA">
      <w:numFmt w:val="bullet"/>
      <w:lvlText w:val="•"/>
      <w:lvlJc w:val="left"/>
      <w:pPr>
        <w:ind w:left="5670" w:hanging="108"/>
      </w:pPr>
      <w:rPr>
        <w:rFonts w:hint="default"/>
        <w:lang w:val="it-IT" w:eastAsia="en-US" w:bidi="ar-SA"/>
      </w:rPr>
    </w:lvl>
  </w:abstractNum>
  <w:abstractNum w:abstractNumId="17" w15:restartNumberingAfterBreak="0">
    <w:nsid w:val="35CC0515"/>
    <w:multiLevelType w:val="hybridMultilevel"/>
    <w:tmpl w:val="406E3A6E"/>
    <w:lvl w:ilvl="0" w:tplc="01EC004E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6AFFC2" w:tentative="1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6813C6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08EBC0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229156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DEA150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A27E8C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56C352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54C53A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6F521C5"/>
    <w:multiLevelType w:val="hybridMultilevel"/>
    <w:tmpl w:val="9A2044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174A1"/>
    <w:multiLevelType w:val="hybridMultilevel"/>
    <w:tmpl w:val="929E5872"/>
    <w:lvl w:ilvl="0" w:tplc="3B3E27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EC5A1D"/>
    <w:multiLevelType w:val="hybridMultilevel"/>
    <w:tmpl w:val="872288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98297D"/>
    <w:multiLevelType w:val="multilevel"/>
    <w:tmpl w:val="B7C805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644" w:hanging="360"/>
      </w:pPr>
      <w:rPr>
        <w:rFonts w:hint="default"/>
        <w:b/>
        <w:bCs/>
        <w:color w:val="31849B" w:themeColor="accent5" w:themeShade="BF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22" w15:restartNumberingAfterBreak="0">
    <w:nsid w:val="451A353C"/>
    <w:multiLevelType w:val="hybridMultilevel"/>
    <w:tmpl w:val="EF3EBE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BD1CC6"/>
    <w:multiLevelType w:val="multilevel"/>
    <w:tmpl w:val="34B2E9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644" w:hanging="360"/>
      </w:pPr>
      <w:rPr>
        <w:rFonts w:hint="default"/>
        <w:b/>
        <w:bCs/>
        <w:color w:val="31849B" w:themeColor="accent5" w:themeShade="BF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24" w15:restartNumberingAfterBreak="0">
    <w:nsid w:val="484D28A2"/>
    <w:multiLevelType w:val="hybridMultilevel"/>
    <w:tmpl w:val="45F7B6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48911C43"/>
    <w:multiLevelType w:val="hybridMultilevel"/>
    <w:tmpl w:val="794E13E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1B02D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04D92"/>
    <w:multiLevelType w:val="hybridMultilevel"/>
    <w:tmpl w:val="4A2611D0"/>
    <w:lvl w:ilvl="0" w:tplc="3B104C44">
      <w:numFmt w:val="bullet"/>
      <w:lvlText w:val="-"/>
      <w:lvlJc w:val="left"/>
      <w:pPr>
        <w:ind w:left="563" w:hanging="360"/>
      </w:pPr>
      <w:rPr>
        <w:rFonts w:ascii="Arial" w:eastAsia="Courier New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2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3" w:hanging="360"/>
      </w:pPr>
      <w:rPr>
        <w:rFonts w:ascii="Wingdings" w:hAnsi="Wingdings" w:hint="default"/>
      </w:rPr>
    </w:lvl>
  </w:abstractNum>
  <w:abstractNum w:abstractNumId="27" w15:restartNumberingAfterBreak="0">
    <w:nsid w:val="4DEB03E6"/>
    <w:multiLevelType w:val="hybridMultilevel"/>
    <w:tmpl w:val="C2F49F74"/>
    <w:lvl w:ilvl="0" w:tplc="D04A62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4DF415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F56485"/>
    <w:multiLevelType w:val="hybridMultilevel"/>
    <w:tmpl w:val="FBD84742"/>
    <w:lvl w:ilvl="0" w:tplc="FEF49526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2F958D7"/>
    <w:multiLevelType w:val="hybridMultilevel"/>
    <w:tmpl w:val="E53A88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775A30"/>
    <w:multiLevelType w:val="hybridMultilevel"/>
    <w:tmpl w:val="411AE04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DC56F6"/>
    <w:multiLevelType w:val="hybridMultilevel"/>
    <w:tmpl w:val="7C4CE80E"/>
    <w:lvl w:ilvl="0" w:tplc="98B010E6">
      <w:start w:val="1"/>
      <w:numFmt w:val="lowerLetter"/>
      <w:lvlText w:val="%1)"/>
      <w:lvlJc w:val="left"/>
      <w:pPr>
        <w:ind w:left="1004" w:hanging="360"/>
      </w:pPr>
      <w:rPr>
        <w:rFonts w:hint="default"/>
        <w:i w:val="0"/>
        <w:i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8916B9E"/>
    <w:multiLevelType w:val="hybridMultilevel"/>
    <w:tmpl w:val="FB9634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0261A1"/>
    <w:multiLevelType w:val="multilevel"/>
    <w:tmpl w:val="4A1EAF8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9AA09B7"/>
    <w:multiLevelType w:val="hybridMultilevel"/>
    <w:tmpl w:val="C0C83E82"/>
    <w:lvl w:ilvl="0" w:tplc="6F9A076E">
      <w:numFmt w:val="bullet"/>
      <w:lvlText w:val="•"/>
      <w:lvlJc w:val="left"/>
      <w:pPr>
        <w:ind w:left="81" w:hanging="108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t-IT" w:eastAsia="en-US" w:bidi="ar-SA"/>
      </w:rPr>
    </w:lvl>
    <w:lvl w:ilvl="1" w:tplc="6374BEE0">
      <w:numFmt w:val="bullet"/>
      <w:lvlText w:val="•"/>
      <w:lvlJc w:val="left"/>
      <w:pPr>
        <w:ind w:left="778" w:hanging="108"/>
      </w:pPr>
      <w:rPr>
        <w:rFonts w:hint="default"/>
        <w:lang w:val="it-IT" w:eastAsia="en-US" w:bidi="ar-SA"/>
      </w:rPr>
    </w:lvl>
    <w:lvl w:ilvl="2" w:tplc="36FCB22E">
      <w:numFmt w:val="bullet"/>
      <w:lvlText w:val="•"/>
      <w:lvlJc w:val="left"/>
      <w:pPr>
        <w:ind w:left="1477" w:hanging="108"/>
      </w:pPr>
      <w:rPr>
        <w:rFonts w:hint="default"/>
        <w:lang w:val="it-IT" w:eastAsia="en-US" w:bidi="ar-SA"/>
      </w:rPr>
    </w:lvl>
    <w:lvl w:ilvl="3" w:tplc="3D94BFF6">
      <w:numFmt w:val="bullet"/>
      <w:lvlText w:val="•"/>
      <w:lvlJc w:val="left"/>
      <w:pPr>
        <w:ind w:left="2176" w:hanging="108"/>
      </w:pPr>
      <w:rPr>
        <w:rFonts w:hint="default"/>
        <w:lang w:val="it-IT" w:eastAsia="en-US" w:bidi="ar-SA"/>
      </w:rPr>
    </w:lvl>
    <w:lvl w:ilvl="4" w:tplc="BBBA54E0">
      <w:numFmt w:val="bullet"/>
      <w:lvlText w:val="•"/>
      <w:lvlJc w:val="left"/>
      <w:pPr>
        <w:ind w:left="2875" w:hanging="108"/>
      </w:pPr>
      <w:rPr>
        <w:rFonts w:hint="default"/>
        <w:lang w:val="it-IT" w:eastAsia="en-US" w:bidi="ar-SA"/>
      </w:rPr>
    </w:lvl>
    <w:lvl w:ilvl="5" w:tplc="70B2B5DE">
      <w:numFmt w:val="bullet"/>
      <w:lvlText w:val="•"/>
      <w:lvlJc w:val="left"/>
      <w:pPr>
        <w:ind w:left="3574" w:hanging="108"/>
      </w:pPr>
      <w:rPr>
        <w:rFonts w:hint="default"/>
        <w:lang w:val="it-IT" w:eastAsia="en-US" w:bidi="ar-SA"/>
      </w:rPr>
    </w:lvl>
    <w:lvl w:ilvl="6" w:tplc="B3266446">
      <w:numFmt w:val="bullet"/>
      <w:lvlText w:val="•"/>
      <w:lvlJc w:val="left"/>
      <w:pPr>
        <w:ind w:left="4272" w:hanging="108"/>
      </w:pPr>
      <w:rPr>
        <w:rFonts w:hint="default"/>
        <w:lang w:val="it-IT" w:eastAsia="en-US" w:bidi="ar-SA"/>
      </w:rPr>
    </w:lvl>
    <w:lvl w:ilvl="7" w:tplc="3E16556A">
      <w:numFmt w:val="bullet"/>
      <w:lvlText w:val="•"/>
      <w:lvlJc w:val="left"/>
      <w:pPr>
        <w:ind w:left="4971" w:hanging="108"/>
      </w:pPr>
      <w:rPr>
        <w:rFonts w:hint="default"/>
        <w:lang w:val="it-IT" w:eastAsia="en-US" w:bidi="ar-SA"/>
      </w:rPr>
    </w:lvl>
    <w:lvl w:ilvl="8" w:tplc="4FC6BB4C">
      <w:numFmt w:val="bullet"/>
      <w:lvlText w:val="•"/>
      <w:lvlJc w:val="left"/>
      <w:pPr>
        <w:ind w:left="5670" w:hanging="108"/>
      </w:pPr>
      <w:rPr>
        <w:rFonts w:hint="default"/>
        <w:lang w:val="it-IT" w:eastAsia="en-US" w:bidi="ar-SA"/>
      </w:rPr>
    </w:lvl>
  </w:abstractNum>
  <w:abstractNum w:abstractNumId="35" w15:restartNumberingAfterBreak="0">
    <w:nsid w:val="5A7B5C09"/>
    <w:multiLevelType w:val="hybridMultilevel"/>
    <w:tmpl w:val="3C448EFA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F60DBB"/>
    <w:multiLevelType w:val="hybridMultilevel"/>
    <w:tmpl w:val="DBD07CA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56356A4"/>
    <w:multiLevelType w:val="hybridMultilevel"/>
    <w:tmpl w:val="17742B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C92F2F"/>
    <w:multiLevelType w:val="hybridMultilevel"/>
    <w:tmpl w:val="19FE9484"/>
    <w:lvl w:ilvl="0" w:tplc="C0283D60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  <w:w w:val="100"/>
        <w:sz w:val="22"/>
        <w:szCs w:val="22"/>
        <w:lang w:val="it-IT" w:eastAsia="en-US" w:bidi="ar-SA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66D42466"/>
    <w:multiLevelType w:val="hybridMultilevel"/>
    <w:tmpl w:val="4E7E8A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B86E2B"/>
    <w:multiLevelType w:val="hybridMultilevel"/>
    <w:tmpl w:val="7C66D0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BE3E65"/>
    <w:multiLevelType w:val="hybridMultilevel"/>
    <w:tmpl w:val="ED1AC2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842A23"/>
    <w:multiLevelType w:val="hybridMultilevel"/>
    <w:tmpl w:val="AE965FE6"/>
    <w:lvl w:ilvl="0" w:tplc="581C95AA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C908CC64">
      <w:start w:val="1"/>
      <w:numFmt w:val="decimal"/>
      <w:lvlText w:val="a.%2."/>
      <w:lvlJc w:val="left"/>
      <w:pPr>
        <w:ind w:left="1440" w:hanging="360"/>
      </w:pPr>
      <w:rPr>
        <w:rFonts w:hint="default"/>
        <w:b/>
        <w:bCs/>
      </w:rPr>
    </w:lvl>
    <w:lvl w:ilvl="2" w:tplc="FEF49526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8A560B"/>
    <w:multiLevelType w:val="hybridMultilevel"/>
    <w:tmpl w:val="65A27A38"/>
    <w:lvl w:ilvl="0" w:tplc="1534C108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2CCA24" w:tentative="1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92ADF2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DCE888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7C3F7E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52150C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B063FC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0AE036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4AA372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9155E8C"/>
    <w:multiLevelType w:val="hybridMultilevel"/>
    <w:tmpl w:val="F77E62F2"/>
    <w:lvl w:ilvl="0" w:tplc="6CBAAAE6">
      <w:numFmt w:val="bullet"/>
      <w:lvlText w:val="•"/>
      <w:lvlJc w:val="left"/>
      <w:pPr>
        <w:ind w:left="81" w:hanging="108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t-IT" w:eastAsia="en-US" w:bidi="ar-SA"/>
      </w:rPr>
    </w:lvl>
    <w:lvl w:ilvl="1" w:tplc="DD42E3F0">
      <w:numFmt w:val="bullet"/>
      <w:lvlText w:val="•"/>
      <w:lvlJc w:val="left"/>
      <w:pPr>
        <w:ind w:left="778" w:hanging="108"/>
      </w:pPr>
      <w:rPr>
        <w:rFonts w:hint="default"/>
        <w:lang w:val="it-IT" w:eastAsia="en-US" w:bidi="ar-SA"/>
      </w:rPr>
    </w:lvl>
    <w:lvl w:ilvl="2" w:tplc="EF24CD16">
      <w:numFmt w:val="bullet"/>
      <w:lvlText w:val="•"/>
      <w:lvlJc w:val="left"/>
      <w:pPr>
        <w:ind w:left="1477" w:hanging="108"/>
      </w:pPr>
      <w:rPr>
        <w:rFonts w:hint="default"/>
        <w:lang w:val="it-IT" w:eastAsia="en-US" w:bidi="ar-SA"/>
      </w:rPr>
    </w:lvl>
    <w:lvl w:ilvl="3" w:tplc="7ED061E2">
      <w:numFmt w:val="bullet"/>
      <w:lvlText w:val="•"/>
      <w:lvlJc w:val="left"/>
      <w:pPr>
        <w:ind w:left="2176" w:hanging="108"/>
      </w:pPr>
      <w:rPr>
        <w:rFonts w:hint="default"/>
        <w:lang w:val="it-IT" w:eastAsia="en-US" w:bidi="ar-SA"/>
      </w:rPr>
    </w:lvl>
    <w:lvl w:ilvl="4" w:tplc="9F9CC1DE">
      <w:numFmt w:val="bullet"/>
      <w:lvlText w:val="•"/>
      <w:lvlJc w:val="left"/>
      <w:pPr>
        <w:ind w:left="2875" w:hanging="108"/>
      </w:pPr>
      <w:rPr>
        <w:rFonts w:hint="default"/>
        <w:lang w:val="it-IT" w:eastAsia="en-US" w:bidi="ar-SA"/>
      </w:rPr>
    </w:lvl>
    <w:lvl w:ilvl="5" w:tplc="DF427A7C">
      <w:numFmt w:val="bullet"/>
      <w:lvlText w:val="•"/>
      <w:lvlJc w:val="left"/>
      <w:pPr>
        <w:ind w:left="3574" w:hanging="108"/>
      </w:pPr>
      <w:rPr>
        <w:rFonts w:hint="default"/>
        <w:lang w:val="it-IT" w:eastAsia="en-US" w:bidi="ar-SA"/>
      </w:rPr>
    </w:lvl>
    <w:lvl w:ilvl="6" w:tplc="680E67FE">
      <w:numFmt w:val="bullet"/>
      <w:lvlText w:val="•"/>
      <w:lvlJc w:val="left"/>
      <w:pPr>
        <w:ind w:left="4272" w:hanging="108"/>
      </w:pPr>
      <w:rPr>
        <w:rFonts w:hint="default"/>
        <w:lang w:val="it-IT" w:eastAsia="en-US" w:bidi="ar-SA"/>
      </w:rPr>
    </w:lvl>
    <w:lvl w:ilvl="7" w:tplc="FA66CDDA">
      <w:numFmt w:val="bullet"/>
      <w:lvlText w:val="•"/>
      <w:lvlJc w:val="left"/>
      <w:pPr>
        <w:ind w:left="4971" w:hanging="108"/>
      </w:pPr>
      <w:rPr>
        <w:rFonts w:hint="default"/>
        <w:lang w:val="it-IT" w:eastAsia="en-US" w:bidi="ar-SA"/>
      </w:rPr>
    </w:lvl>
    <w:lvl w:ilvl="8" w:tplc="DB224EDC">
      <w:numFmt w:val="bullet"/>
      <w:lvlText w:val="•"/>
      <w:lvlJc w:val="left"/>
      <w:pPr>
        <w:ind w:left="5670" w:hanging="108"/>
      </w:pPr>
      <w:rPr>
        <w:rFonts w:hint="default"/>
        <w:lang w:val="it-IT" w:eastAsia="en-US" w:bidi="ar-SA"/>
      </w:rPr>
    </w:lvl>
  </w:abstractNum>
  <w:abstractNum w:abstractNumId="45" w15:restartNumberingAfterBreak="0">
    <w:nsid w:val="7A8C17F2"/>
    <w:multiLevelType w:val="hybridMultilevel"/>
    <w:tmpl w:val="8304C3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21408B"/>
    <w:multiLevelType w:val="hybridMultilevel"/>
    <w:tmpl w:val="BED469FE"/>
    <w:lvl w:ilvl="0" w:tplc="4FDE52D2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720" w:hanging="360"/>
      </w:pPr>
    </w:lvl>
    <w:lvl w:ilvl="2" w:tplc="0410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BAE23E0">
      <w:start w:val="1"/>
      <w:numFmt w:val="lowerLetter"/>
      <w:lvlText w:val="%4)"/>
      <w:lvlJc w:val="left"/>
      <w:pPr>
        <w:ind w:left="2877" w:hanging="360"/>
      </w:pPr>
      <w:rPr>
        <w:rFonts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7" w15:restartNumberingAfterBreak="0">
    <w:nsid w:val="7DFB591A"/>
    <w:multiLevelType w:val="hybridMultilevel"/>
    <w:tmpl w:val="EB9434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7"/>
  </w:num>
  <w:num w:numId="3">
    <w:abstractNumId w:val="0"/>
  </w:num>
  <w:num w:numId="4">
    <w:abstractNumId w:val="22"/>
  </w:num>
  <w:num w:numId="5">
    <w:abstractNumId w:val="46"/>
  </w:num>
  <w:num w:numId="6">
    <w:abstractNumId w:val="10"/>
  </w:num>
  <w:num w:numId="7">
    <w:abstractNumId w:val="20"/>
  </w:num>
  <w:num w:numId="8">
    <w:abstractNumId w:val="8"/>
  </w:num>
  <w:num w:numId="9">
    <w:abstractNumId w:val="29"/>
  </w:num>
  <w:num w:numId="10">
    <w:abstractNumId w:val="38"/>
  </w:num>
  <w:num w:numId="11">
    <w:abstractNumId w:val="47"/>
  </w:num>
  <w:num w:numId="12">
    <w:abstractNumId w:val="12"/>
  </w:num>
  <w:num w:numId="13">
    <w:abstractNumId w:val="31"/>
  </w:num>
  <w:num w:numId="14">
    <w:abstractNumId w:val="19"/>
  </w:num>
  <w:num w:numId="15">
    <w:abstractNumId w:val="33"/>
  </w:num>
  <w:num w:numId="16">
    <w:abstractNumId w:val="45"/>
  </w:num>
  <w:num w:numId="17">
    <w:abstractNumId w:val="24"/>
  </w:num>
  <w:num w:numId="18">
    <w:abstractNumId w:val="30"/>
  </w:num>
  <w:num w:numId="19">
    <w:abstractNumId w:val="18"/>
  </w:num>
  <w:num w:numId="20">
    <w:abstractNumId w:val="11"/>
  </w:num>
  <w:num w:numId="21">
    <w:abstractNumId w:val="13"/>
  </w:num>
  <w:num w:numId="22">
    <w:abstractNumId w:val="7"/>
  </w:num>
  <w:num w:numId="23">
    <w:abstractNumId w:val="23"/>
  </w:num>
  <w:num w:numId="24">
    <w:abstractNumId w:val="25"/>
  </w:num>
  <w:num w:numId="25">
    <w:abstractNumId w:val="21"/>
  </w:num>
  <w:num w:numId="26">
    <w:abstractNumId w:val="32"/>
  </w:num>
  <w:num w:numId="27">
    <w:abstractNumId w:val="42"/>
  </w:num>
  <w:num w:numId="28">
    <w:abstractNumId w:val="36"/>
  </w:num>
  <w:num w:numId="29">
    <w:abstractNumId w:val="28"/>
  </w:num>
  <w:num w:numId="30">
    <w:abstractNumId w:val="14"/>
  </w:num>
  <w:num w:numId="31">
    <w:abstractNumId w:val="15"/>
  </w:num>
  <w:num w:numId="32">
    <w:abstractNumId w:val="35"/>
  </w:num>
  <w:num w:numId="33">
    <w:abstractNumId w:val="41"/>
  </w:num>
  <w:num w:numId="34">
    <w:abstractNumId w:val="5"/>
  </w:num>
  <w:num w:numId="35">
    <w:abstractNumId w:val="39"/>
  </w:num>
  <w:num w:numId="36">
    <w:abstractNumId w:val="40"/>
  </w:num>
  <w:num w:numId="37">
    <w:abstractNumId w:val="4"/>
  </w:num>
  <w:num w:numId="38">
    <w:abstractNumId w:val="9"/>
  </w:num>
  <w:num w:numId="39">
    <w:abstractNumId w:val="17"/>
  </w:num>
  <w:num w:numId="40">
    <w:abstractNumId w:val="43"/>
  </w:num>
  <w:num w:numId="41">
    <w:abstractNumId w:val="6"/>
  </w:num>
  <w:num w:numId="42">
    <w:abstractNumId w:val="37"/>
  </w:num>
  <w:num w:numId="43">
    <w:abstractNumId w:val="3"/>
  </w:num>
  <w:num w:numId="44">
    <w:abstractNumId w:val="2"/>
  </w:num>
  <w:num w:numId="45">
    <w:abstractNumId w:val="26"/>
  </w:num>
  <w:num w:numId="46">
    <w:abstractNumId w:val="16"/>
  </w:num>
  <w:num w:numId="47">
    <w:abstractNumId w:val="34"/>
  </w:num>
  <w:num w:numId="48">
    <w:abstractNumId w:val="4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DC7"/>
    <w:rsid w:val="000007EA"/>
    <w:rsid w:val="000015C2"/>
    <w:rsid w:val="00001B97"/>
    <w:rsid w:val="000030BD"/>
    <w:rsid w:val="0000466A"/>
    <w:rsid w:val="000061B4"/>
    <w:rsid w:val="000061D6"/>
    <w:rsid w:val="00006B1F"/>
    <w:rsid w:val="00006B82"/>
    <w:rsid w:val="00006CFE"/>
    <w:rsid w:val="00006F2E"/>
    <w:rsid w:val="000076E7"/>
    <w:rsid w:val="00007BAA"/>
    <w:rsid w:val="000107BE"/>
    <w:rsid w:val="00010F32"/>
    <w:rsid w:val="00011948"/>
    <w:rsid w:val="000126CC"/>
    <w:rsid w:val="00012A96"/>
    <w:rsid w:val="00012DF9"/>
    <w:rsid w:val="00012E24"/>
    <w:rsid w:val="000138B3"/>
    <w:rsid w:val="00013F07"/>
    <w:rsid w:val="000148DB"/>
    <w:rsid w:val="00014AA0"/>
    <w:rsid w:val="000150A5"/>
    <w:rsid w:val="0001584C"/>
    <w:rsid w:val="00015A1D"/>
    <w:rsid w:val="00015D03"/>
    <w:rsid w:val="00015FE8"/>
    <w:rsid w:val="00016396"/>
    <w:rsid w:val="000216B9"/>
    <w:rsid w:val="00021EC0"/>
    <w:rsid w:val="00022DBB"/>
    <w:rsid w:val="0002360E"/>
    <w:rsid w:val="0002440C"/>
    <w:rsid w:val="00024993"/>
    <w:rsid w:val="00024F00"/>
    <w:rsid w:val="00027942"/>
    <w:rsid w:val="00027F7A"/>
    <w:rsid w:val="00031D54"/>
    <w:rsid w:val="00031FD2"/>
    <w:rsid w:val="00032C45"/>
    <w:rsid w:val="00035932"/>
    <w:rsid w:val="0003670C"/>
    <w:rsid w:val="0003678B"/>
    <w:rsid w:val="00036EDE"/>
    <w:rsid w:val="0003708A"/>
    <w:rsid w:val="00037258"/>
    <w:rsid w:val="000401FD"/>
    <w:rsid w:val="00040C40"/>
    <w:rsid w:val="00040D36"/>
    <w:rsid w:val="00042C5A"/>
    <w:rsid w:val="000436DB"/>
    <w:rsid w:val="0004411E"/>
    <w:rsid w:val="000447A6"/>
    <w:rsid w:val="00045482"/>
    <w:rsid w:val="0004562C"/>
    <w:rsid w:val="000469B7"/>
    <w:rsid w:val="00046EDF"/>
    <w:rsid w:val="000472D0"/>
    <w:rsid w:val="0004741F"/>
    <w:rsid w:val="000477E0"/>
    <w:rsid w:val="00047C57"/>
    <w:rsid w:val="00047D48"/>
    <w:rsid w:val="00051B54"/>
    <w:rsid w:val="00051E14"/>
    <w:rsid w:val="00052223"/>
    <w:rsid w:val="0005320E"/>
    <w:rsid w:val="0005417E"/>
    <w:rsid w:val="0005541D"/>
    <w:rsid w:val="000560F2"/>
    <w:rsid w:val="00056A42"/>
    <w:rsid w:val="00056DA8"/>
    <w:rsid w:val="00057EC6"/>
    <w:rsid w:val="00057F44"/>
    <w:rsid w:val="0006234C"/>
    <w:rsid w:val="0006247B"/>
    <w:rsid w:val="00062902"/>
    <w:rsid w:val="00062DFB"/>
    <w:rsid w:val="00067557"/>
    <w:rsid w:val="00067670"/>
    <w:rsid w:val="00067923"/>
    <w:rsid w:val="00067BE9"/>
    <w:rsid w:val="00070C57"/>
    <w:rsid w:val="0007175B"/>
    <w:rsid w:val="00071923"/>
    <w:rsid w:val="00071948"/>
    <w:rsid w:val="00071DD3"/>
    <w:rsid w:val="00071F91"/>
    <w:rsid w:val="00073206"/>
    <w:rsid w:val="00073BED"/>
    <w:rsid w:val="00074382"/>
    <w:rsid w:val="00075B2E"/>
    <w:rsid w:val="00075BB8"/>
    <w:rsid w:val="0007647A"/>
    <w:rsid w:val="0007754B"/>
    <w:rsid w:val="00080189"/>
    <w:rsid w:val="00081197"/>
    <w:rsid w:val="00081870"/>
    <w:rsid w:val="000818F0"/>
    <w:rsid w:val="00081C03"/>
    <w:rsid w:val="00082388"/>
    <w:rsid w:val="00083663"/>
    <w:rsid w:val="00083CA9"/>
    <w:rsid w:val="00084337"/>
    <w:rsid w:val="00084456"/>
    <w:rsid w:val="0008522D"/>
    <w:rsid w:val="0008550B"/>
    <w:rsid w:val="00085752"/>
    <w:rsid w:val="00086017"/>
    <w:rsid w:val="000862B7"/>
    <w:rsid w:val="00086456"/>
    <w:rsid w:val="0008656A"/>
    <w:rsid w:val="00086607"/>
    <w:rsid w:val="0008689E"/>
    <w:rsid w:val="00086B3F"/>
    <w:rsid w:val="00087E41"/>
    <w:rsid w:val="000906F1"/>
    <w:rsid w:val="0009075E"/>
    <w:rsid w:val="00090B4B"/>
    <w:rsid w:val="0009184A"/>
    <w:rsid w:val="0009223D"/>
    <w:rsid w:val="00092DFF"/>
    <w:rsid w:val="00094753"/>
    <w:rsid w:val="0009542E"/>
    <w:rsid w:val="00096B24"/>
    <w:rsid w:val="00096BC0"/>
    <w:rsid w:val="00097388"/>
    <w:rsid w:val="00097A35"/>
    <w:rsid w:val="000A150C"/>
    <w:rsid w:val="000A16DD"/>
    <w:rsid w:val="000A1CD8"/>
    <w:rsid w:val="000A1FBA"/>
    <w:rsid w:val="000A37B9"/>
    <w:rsid w:val="000A37CB"/>
    <w:rsid w:val="000A480B"/>
    <w:rsid w:val="000A49E7"/>
    <w:rsid w:val="000A4AF6"/>
    <w:rsid w:val="000A51D4"/>
    <w:rsid w:val="000A5448"/>
    <w:rsid w:val="000A54F2"/>
    <w:rsid w:val="000A57CF"/>
    <w:rsid w:val="000A5CAE"/>
    <w:rsid w:val="000B0203"/>
    <w:rsid w:val="000B1705"/>
    <w:rsid w:val="000B1ED6"/>
    <w:rsid w:val="000B30F2"/>
    <w:rsid w:val="000B3D50"/>
    <w:rsid w:val="000B600B"/>
    <w:rsid w:val="000B662F"/>
    <w:rsid w:val="000B6FC7"/>
    <w:rsid w:val="000C07DA"/>
    <w:rsid w:val="000C2B7A"/>
    <w:rsid w:val="000C2F2C"/>
    <w:rsid w:val="000C32F0"/>
    <w:rsid w:val="000C38C6"/>
    <w:rsid w:val="000C3A2F"/>
    <w:rsid w:val="000C565B"/>
    <w:rsid w:val="000C689F"/>
    <w:rsid w:val="000C6C24"/>
    <w:rsid w:val="000C6C75"/>
    <w:rsid w:val="000C6CDA"/>
    <w:rsid w:val="000C72B8"/>
    <w:rsid w:val="000C783C"/>
    <w:rsid w:val="000D0102"/>
    <w:rsid w:val="000D0FE7"/>
    <w:rsid w:val="000D2D18"/>
    <w:rsid w:val="000D2F29"/>
    <w:rsid w:val="000D3E3B"/>
    <w:rsid w:val="000D40FA"/>
    <w:rsid w:val="000D5775"/>
    <w:rsid w:val="000D59BA"/>
    <w:rsid w:val="000D5B2D"/>
    <w:rsid w:val="000D6F0F"/>
    <w:rsid w:val="000D7405"/>
    <w:rsid w:val="000D7B3D"/>
    <w:rsid w:val="000D7B79"/>
    <w:rsid w:val="000E042F"/>
    <w:rsid w:val="000E125E"/>
    <w:rsid w:val="000E13E3"/>
    <w:rsid w:val="000E1F22"/>
    <w:rsid w:val="000E2F90"/>
    <w:rsid w:val="000E42C3"/>
    <w:rsid w:val="000E5947"/>
    <w:rsid w:val="000F006C"/>
    <w:rsid w:val="000F029D"/>
    <w:rsid w:val="000F0F10"/>
    <w:rsid w:val="000F1B4A"/>
    <w:rsid w:val="000F3606"/>
    <w:rsid w:val="000F4952"/>
    <w:rsid w:val="000F6457"/>
    <w:rsid w:val="000F7B56"/>
    <w:rsid w:val="0010190A"/>
    <w:rsid w:val="00101E6B"/>
    <w:rsid w:val="001026F1"/>
    <w:rsid w:val="001042BA"/>
    <w:rsid w:val="00106A16"/>
    <w:rsid w:val="00111944"/>
    <w:rsid w:val="00111C61"/>
    <w:rsid w:val="001124FB"/>
    <w:rsid w:val="001128CD"/>
    <w:rsid w:val="0011296E"/>
    <w:rsid w:val="00113509"/>
    <w:rsid w:val="0011418D"/>
    <w:rsid w:val="001152AF"/>
    <w:rsid w:val="00115B36"/>
    <w:rsid w:val="00116326"/>
    <w:rsid w:val="00116D0D"/>
    <w:rsid w:val="0011780E"/>
    <w:rsid w:val="00122DFE"/>
    <w:rsid w:val="00123472"/>
    <w:rsid w:val="001244EC"/>
    <w:rsid w:val="00124DD0"/>
    <w:rsid w:val="0012524A"/>
    <w:rsid w:val="001258C2"/>
    <w:rsid w:val="00125E90"/>
    <w:rsid w:val="001307C1"/>
    <w:rsid w:val="00131D27"/>
    <w:rsid w:val="0013349C"/>
    <w:rsid w:val="001335E2"/>
    <w:rsid w:val="001356B5"/>
    <w:rsid w:val="00140F7A"/>
    <w:rsid w:val="0014116E"/>
    <w:rsid w:val="00143919"/>
    <w:rsid w:val="00144C38"/>
    <w:rsid w:val="00144DB4"/>
    <w:rsid w:val="00144F1E"/>
    <w:rsid w:val="00145345"/>
    <w:rsid w:val="00146649"/>
    <w:rsid w:val="0015095F"/>
    <w:rsid w:val="00150A79"/>
    <w:rsid w:val="00150D82"/>
    <w:rsid w:val="0015135B"/>
    <w:rsid w:val="00151F86"/>
    <w:rsid w:val="00152535"/>
    <w:rsid w:val="001525C7"/>
    <w:rsid w:val="00153E9D"/>
    <w:rsid w:val="00154C1B"/>
    <w:rsid w:val="00155A0D"/>
    <w:rsid w:val="00155AC3"/>
    <w:rsid w:val="001604F1"/>
    <w:rsid w:val="00160855"/>
    <w:rsid w:val="00161BC0"/>
    <w:rsid w:val="00162A98"/>
    <w:rsid w:val="00162AB6"/>
    <w:rsid w:val="00162D9C"/>
    <w:rsid w:val="00163B7C"/>
    <w:rsid w:val="001643CA"/>
    <w:rsid w:val="00164B19"/>
    <w:rsid w:val="00165139"/>
    <w:rsid w:val="00165DA7"/>
    <w:rsid w:val="00165ED4"/>
    <w:rsid w:val="001660E3"/>
    <w:rsid w:val="00167E1B"/>
    <w:rsid w:val="00167E3C"/>
    <w:rsid w:val="00167E5E"/>
    <w:rsid w:val="0017044F"/>
    <w:rsid w:val="001704F7"/>
    <w:rsid w:val="001706B0"/>
    <w:rsid w:val="001714BC"/>
    <w:rsid w:val="0017158C"/>
    <w:rsid w:val="00172634"/>
    <w:rsid w:val="001726C8"/>
    <w:rsid w:val="00174430"/>
    <w:rsid w:val="00176233"/>
    <w:rsid w:val="0017695B"/>
    <w:rsid w:val="00176CED"/>
    <w:rsid w:val="00177363"/>
    <w:rsid w:val="0018118B"/>
    <w:rsid w:val="00181791"/>
    <w:rsid w:val="00181B01"/>
    <w:rsid w:val="00181F9F"/>
    <w:rsid w:val="00182787"/>
    <w:rsid w:val="00182C69"/>
    <w:rsid w:val="00184AF6"/>
    <w:rsid w:val="00185901"/>
    <w:rsid w:val="001874AC"/>
    <w:rsid w:val="00190B5F"/>
    <w:rsid w:val="00190CAF"/>
    <w:rsid w:val="00190EA0"/>
    <w:rsid w:val="00191235"/>
    <w:rsid w:val="001915E2"/>
    <w:rsid w:val="0019219E"/>
    <w:rsid w:val="00192698"/>
    <w:rsid w:val="001930A4"/>
    <w:rsid w:val="00194871"/>
    <w:rsid w:val="0019522B"/>
    <w:rsid w:val="00197021"/>
    <w:rsid w:val="001A05B1"/>
    <w:rsid w:val="001A0FCF"/>
    <w:rsid w:val="001A1D6A"/>
    <w:rsid w:val="001A320B"/>
    <w:rsid w:val="001A3FDA"/>
    <w:rsid w:val="001A40F3"/>
    <w:rsid w:val="001A477D"/>
    <w:rsid w:val="001A486E"/>
    <w:rsid w:val="001A67F7"/>
    <w:rsid w:val="001A68B8"/>
    <w:rsid w:val="001A78D4"/>
    <w:rsid w:val="001B08F3"/>
    <w:rsid w:val="001B0F9F"/>
    <w:rsid w:val="001B16B5"/>
    <w:rsid w:val="001B2532"/>
    <w:rsid w:val="001B3926"/>
    <w:rsid w:val="001B48CF"/>
    <w:rsid w:val="001B4DD5"/>
    <w:rsid w:val="001B5947"/>
    <w:rsid w:val="001B5EB4"/>
    <w:rsid w:val="001B7393"/>
    <w:rsid w:val="001B7570"/>
    <w:rsid w:val="001B77C4"/>
    <w:rsid w:val="001C04E2"/>
    <w:rsid w:val="001C058A"/>
    <w:rsid w:val="001C0DF7"/>
    <w:rsid w:val="001C1050"/>
    <w:rsid w:val="001C11E3"/>
    <w:rsid w:val="001C281F"/>
    <w:rsid w:val="001C34EF"/>
    <w:rsid w:val="001C3991"/>
    <w:rsid w:val="001C6FA6"/>
    <w:rsid w:val="001C7909"/>
    <w:rsid w:val="001C7A56"/>
    <w:rsid w:val="001D4F6A"/>
    <w:rsid w:val="001D5655"/>
    <w:rsid w:val="001D59D9"/>
    <w:rsid w:val="001D5E57"/>
    <w:rsid w:val="001D64AA"/>
    <w:rsid w:val="001D6DFD"/>
    <w:rsid w:val="001E070D"/>
    <w:rsid w:val="001E1432"/>
    <w:rsid w:val="001E1DCA"/>
    <w:rsid w:val="001E21C8"/>
    <w:rsid w:val="001E2674"/>
    <w:rsid w:val="001E2893"/>
    <w:rsid w:val="001E2910"/>
    <w:rsid w:val="001E438A"/>
    <w:rsid w:val="001E51AF"/>
    <w:rsid w:val="001E60ED"/>
    <w:rsid w:val="001E631E"/>
    <w:rsid w:val="001E69D2"/>
    <w:rsid w:val="001E77E5"/>
    <w:rsid w:val="001F0E9F"/>
    <w:rsid w:val="001F110C"/>
    <w:rsid w:val="001F1451"/>
    <w:rsid w:val="001F2E16"/>
    <w:rsid w:val="001F329F"/>
    <w:rsid w:val="001F38E7"/>
    <w:rsid w:val="001F4205"/>
    <w:rsid w:val="001F48EE"/>
    <w:rsid w:val="001F595F"/>
    <w:rsid w:val="001F7481"/>
    <w:rsid w:val="001F7D30"/>
    <w:rsid w:val="0020002C"/>
    <w:rsid w:val="0020083A"/>
    <w:rsid w:val="002008DB"/>
    <w:rsid w:val="0020388A"/>
    <w:rsid w:val="00205B65"/>
    <w:rsid w:val="00205C29"/>
    <w:rsid w:val="0020611E"/>
    <w:rsid w:val="00206809"/>
    <w:rsid w:val="00206EE3"/>
    <w:rsid w:val="00210353"/>
    <w:rsid w:val="002104AB"/>
    <w:rsid w:val="00210CA1"/>
    <w:rsid w:val="00211764"/>
    <w:rsid w:val="00211A72"/>
    <w:rsid w:val="00211ADB"/>
    <w:rsid w:val="00211C3C"/>
    <w:rsid w:val="00212287"/>
    <w:rsid w:val="00212D83"/>
    <w:rsid w:val="002143F0"/>
    <w:rsid w:val="00215C09"/>
    <w:rsid w:val="0021606C"/>
    <w:rsid w:val="00216079"/>
    <w:rsid w:val="002171F3"/>
    <w:rsid w:val="0021728F"/>
    <w:rsid w:val="002202C7"/>
    <w:rsid w:val="002206DF"/>
    <w:rsid w:val="00220B25"/>
    <w:rsid w:val="00220C04"/>
    <w:rsid w:val="002221E5"/>
    <w:rsid w:val="00223F51"/>
    <w:rsid w:val="00224345"/>
    <w:rsid w:val="0022568B"/>
    <w:rsid w:val="00225A77"/>
    <w:rsid w:val="00225BE9"/>
    <w:rsid w:val="00227B95"/>
    <w:rsid w:val="00227EBA"/>
    <w:rsid w:val="0023012A"/>
    <w:rsid w:val="002306A0"/>
    <w:rsid w:val="00230815"/>
    <w:rsid w:val="00231201"/>
    <w:rsid w:val="00231301"/>
    <w:rsid w:val="00231F5C"/>
    <w:rsid w:val="002337C8"/>
    <w:rsid w:val="00234AA4"/>
    <w:rsid w:val="0023778A"/>
    <w:rsid w:val="00240E0C"/>
    <w:rsid w:val="00240F2D"/>
    <w:rsid w:val="0024137C"/>
    <w:rsid w:val="00244AF9"/>
    <w:rsid w:val="00244E40"/>
    <w:rsid w:val="002452AB"/>
    <w:rsid w:val="002456D5"/>
    <w:rsid w:val="0024583A"/>
    <w:rsid w:val="00245D9F"/>
    <w:rsid w:val="00246304"/>
    <w:rsid w:val="00246CD2"/>
    <w:rsid w:val="002477FC"/>
    <w:rsid w:val="0024789F"/>
    <w:rsid w:val="00250762"/>
    <w:rsid w:val="00252745"/>
    <w:rsid w:val="00252DAC"/>
    <w:rsid w:val="00253338"/>
    <w:rsid w:val="00253A35"/>
    <w:rsid w:val="00255DA4"/>
    <w:rsid w:val="0025665A"/>
    <w:rsid w:val="00257895"/>
    <w:rsid w:val="00257B95"/>
    <w:rsid w:val="00257F04"/>
    <w:rsid w:val="00261986"/>
    <w:rsid w:val="00264589"/>
    <w:rsid w:val="002646E7"/>
    <w:rsid w:val="00264DAB"/>
    <w:rsid w:val="00265098"/>
    <w:rsid w:val="00265E9C"/>
    <w:rsid w:val="002673CE"/>
    <w:rsid w:val="0026769C"/>
    <w:rsid w:val="00273839"/>
    <w:rsid w:val="00275292"/>
    <w:rsid w:val="00275FAA"/>
    <w:rsid w:val="00276B96"/>
    <w:rsid w:val="00277BF5"/>
    <w:rsid w:val="00280ABD"/>
    <w:rsid w:val="00280FBE"/>
    <w:rsid w:val="00281095"/>
    <w:rsid w:val="0028218B"/>
    <w:rsid w:val="00283746"/>
    <w:rsid w:val="00283F97"/>
    <w:rsid w:val="00286113"/>
    <w:rsid w:val="00287374"/>
    <w:rsid w:val="00291CFB"/>
    <w:rsid w:val="002933B7"/>
    <w:rsid w:val="002935F3"/>
    <w:rsid w:val="00293753"/>
    <w:rsid w:val="00293F7B"/>
    <w:rsid w:val="002943C3"/>
    <w:rsid w:val="00295724"/>
    <w:rsid w:val="0029587B"/>
    <w:rsid w:val="00295FC3"/>
    <w:rsid w:val="002967A4"/>
    <w:rsid w:val="00296E87"/>
    <w:rsid w:val="00297155"/>
    <w:rsid w:val="00297A58"/>
    <w:rsid w:val="002A0CF8"/>
    <w:rsid w:val="002A1532"/>
    <w:rsid w:val="002A16C0"/>
    <w:rsid w:val="002A1C4C"/>
    <w:rsid w:val="002A1C9A"/>
    <w:rsid w:val="002A2136"/>
    <w:rsid w:val="002A2245"/>
    <w:rsid w:val="002A312D"/>
    <w:rsid w:val="002A391F"/>
    <w:rsid w:val="002A3D03"/>
    <w:rsid w:val="002A3E33"/>
    <w:rsid w:val="002A4412"/>
    <w:rsid w:val="002A474E"/>
    <w:rsid w:val="002A60E1"/>
    <w:rsid w:val="002A6977"/>
    <w:rsid w:val="002A69C4"/>
    <w:rsid w:val="002B0A88"/>
    <w:rsid w:val="002B0C34"/>
    <w:rsid w:val="002B1BD1"/>
    <w:rsid w:val="002B337F"/>
    <w:rsid w:val="002B492B"/>
    <w:rsid w:val="002B60A4"/>
    <w:rsid w:val="002B7457"/>
    <w:rsid w:val="002B7E57"/>
    <w:rsid w:val="002B7F07"/>
    <w:rsid w:val="002B7FA2"/>
    <w:rsid w:val="002C0022"/>
    <w:rsid w:val="002C1E40"/>
    <w:rsid w:val="002C21EB"/>
    <w:rsid w:val="002C260D"/>
    <w:rsid w:val="002C2CDF"/>
    <w:rsid w:val="002C326D"/>
    <w:rsid w:val="002C3405"/>
    <w:rsid w:val="002C3598"/>
    <w:rsid w:val="002C4DD0"/>
    <w:rsid w:val="002C4FB2"/>
    <w:rsid w:val="002C5031"/>
    <w:rsid w:val="002C5399"/>
    <w:rsid w:val="002C5710"/>
    <w:rsid w:val="002C5829"/>
    <w:rsid w:val="002C586B"/>
    <w:rsid w:val="002C5B13"/>
    <w:rsid w:val="002C6033"/>
    <w:rsid w:val="002C6EDE"/>
    <w:rsid w:val="002C6FB8"/>
    <w:rsid w:val="002C7969"/>
    <w:rsid w:val="002D017B"/>
    <w:rsid w:val="002D0276"/>
    <w:rsid w:val="002D03AB"/>
    <w:rsid w:val="002D0E9D"/>
    <w:rsid w:val="002D1151"/>
    <w:rsid w:val="002D2237"/>
    <w:rsid w:val="002D27A4"/>
    <w:rsid w:val="002D2C26"/>
    <w:rsid w:val="002D5D55"/>
    <w:rsid w:val="002D5E1D"/>
    <w:rsid w:val="002D5F02"/>
    <w:rsid w:val="002D5FCF"/>
    <w:rsid w:val="002D622A"/>
    <w:rsid w:val="002D6FBA"/>
    <w:rsid w:val="002D753E"/>
    <w:rsid w:val="002D7ECB"/>
    <w:rsid w:val="002E1518"/>
    <w:rsid w:val="002E1BB1"/>
    <w:rsid w:val="002E3313"/>
    <w:rsid w:val="002E428E"/>
    <w:rsid w:val="002E5B7B"/>
    <w:rsid w:val="002E7862"/>
    <w:rsid w:val="002F1706"/>
    <w:rsid w:val="002F17F7"/>
    <w:rsid w:val="002F1FE2"/>
    <w:rsid w:val="002F316B"/>
    <w:rsid w:val="002F3657"/>
    <w:rsid w:val="002F4270"/>
    <w:rsid w:val="002F44D2"/>
    <w:rsid w:val="002F532F"/>
    <w:rsid w:val="002F5348"/>
    <w:rsid w:val="002F5FE0"/>
    <w:rsid w:val="002F65AE"/>
    <w:rsid w:val="002F68A8"/>
    <w:rsid w:val="002F7002"/>
    <w:rsid w:val="002F7B81"/>
    <w:rsid w:val="003002BA"/>
    <w:rsid w:val="003003F4"/>
    <w:rsid w:val="0030102E"/>
    <w:rsid w:val="003012F9"/>
    <w:rsid w:val="003045CA"/>
    <w:rsid w:val="0030540F"/>
    <w:rsid w:val="00310AA1"/>
    <w:rsid w:val="00310CB6"/>
    <w:rsid w:val="00311544"/>
    <w:rsid w:val="003122B9"/>
    <w:rsid w:val="00312CC9"/>
    <w:rsid w:val="00313D6F"/>
    <w:rsid w:val="00314D13"/>
    <w:rsid w:val="003154F1"/>
    <w:rsid w:val="00316176"/>
    <w:rsid w:val="00317AEF"/>
    <w:rsid w:val="00317FEA"/>
    <w:rsid w:val="00320E53"/>
    <w:rsid w:val="00321ADF"/>
    <w:rsid w:val="00324309"/>
    <w:rsid w:val="003243A4"/>
    <w:rsid w:val="00326B3E"/>
    <w:rsid w:val="00327740"/>
    <w:rsid w:val="00327A80"/>
    <w:rsid w:val="00327AE5"/>
    <w:rsid w:val="00327D10"/>
    <w:rsid w:val="00331463"/>
    <w:rsid w:val="0033194D"/>
    <w:rsid w:val="003319E1"/>
    <w:rsid w:val="00331C49"/>
    <w:rsid w:val="00332111"/>
    <w:rsid w:val="00332F4D"/>
    <w:rsid w:val="003330DA"/>
    <w:rsid w:val="003340BB"/>
    <w:rsid w:val="00334D6F"/>
    <w:rsid w:val="0033513F"/>
    <w:rsid w:val="00335530"/>
    <w:rsid w:val="00335AAF"/>
    <w:rsid w:val="00336E34"/>
    <w:rsid w:val="003377B5"/>
    <w:rsid w:val="00337EBA"/>
    <w:rsid w:val="00337FED"/>
    <w:rsid w:val="00341C5A"/>
    <w:rsid w:val="00342375"/>
    <w:rsid w:val="0034449E"/>
    <w:rsid w:val="00345545"/>
    <w:rsid w:val="00345CC2"/>
    <w:rsid w:val="003469F5"/>
    <w:rsid w:val="00346B28"/>
    <w:rsid w:val="00347302"/>
    <w:rsid w:val="00347444"/>
    <w:rsid w:val="003477E6"/>
    <w:rsid w:val="00350164"/>
    <w:rsid w:val="0035323B"/>
    <w:rsid w:val="003533FA"/>
    <w:rsid w:val="00353C68"/>
    <w:rsid w:val="00354A65"/>
    <w:rsid w:val="003553B9"/>
    <w:rsid w:val="0035595E"/>
    <w:rsid w:val="00356A97"/>
    <w:rsid w:val="0035748C"/>
    <w:rsid w:val="003610CA"/>
    <w:rsid w:val="0036350A"/>
    <w:rsid w:val="00363F42"/>
    <w:rsid w:val="00364E7E"/>
    <w:rsid w:val="003652D9"/>
    <w:rsid w:val="00366C9A"/>
    <w:rsid w:val="003670DD"/>
    <w:rsid w:val="0037126F"/>
    <w:rsid w:val="00371270"/>
    <w:rsid w:val="00372118"/>
    <w:rsid w:val="00373757"/>
    <w:rsid w:val="00373BD7"/>
    <w:rsid w:val="00374923"/>
    <w:rsid w:val="00375DD7"/>
    <w:rsid w:val="00375EF6"/>
    <w:rsid w:val="00375F34"/>
    <w:rsid w:val="00376296"/>
    <w:rsid w:val="0037655A"/>
    <w:rsid w:val="00376BD0"/>
    <w:rsid w:val="00376FBC"/>
    <w:rsid w:val="00377262"/>
    <w:rsid w:val="0037799B"/>
    <w:rsid w:val="00377A06"/>
    <w:rsid w:val="00380539"/>
    <w:rsid w:val="0038060E"/>
    <w:rsid w:val="00380B5B"/>
    <w:rsid w:val="00380B97"/>
    <w:rsid w:val="0038308A"/>
    <w:rsid w:val="00384398"/>
    <w:rsid w:val="00384A04"/>
    <w:rsid w:val="00384A34"/>
    <w:rsid w:val="00384DB9"/>
    <w:rsid w:val="00386926"/>
    <w:rsid w:val="00386FD9"/>
    <w:rsid w:val="00390DEB"/>
    <w:rsid w:val="00390E30"/>
    <w:rsid w:val="0039142E"/>
    <w:rsid w:val="00391D44"/>
    <w:rsid w:val="0039325F"/>
    <w:rsid w:val="00393613"/>
    <w:rsid w:val="00393EE7"/>
    <w:rsid w:val="0039502E"/>
    <w:rsid w:val="00396301"/>
    <w:rsid w:val="00396974"/>
    <w:rsid w:val="00396C33"/>
    <w:rsid w:val="003A063F"/>
    <w:rsid w:val="003A06F1"/>
    <w:rsid w:val="003A126C"/>
    <w:rsid w:val="003A16F7"/>
    <w:rsid w:val="003A194D"/>
    <w:rsid w:val="003A1CC3"/>
    <w:rsid w:val="003A2792"/>
    <w:rsid w:val="003A2DE9"/>
    <w:rsid w:val="003A2E24"/>
    <w:rsid w:val="003A40ED"/>
    <w:rsid w:val="003A4224"/>
    <w:rsid w:val="003A5AC9"/>
    <w:rsid w:val="003A61C9"/>
    <w:rsid w:val="003A75B5"/>
    <w:rsid w:val="003B008E"/>
    <w:rsid w:val="003B0805"/>
    <w:rsid w:val="003B2043"/>
    <w:rsid w:val="003B244C"/>
    <w:rsid w:val="003B3258"/>
    <w:rsid w:val="003B77DD"/>
    <w:rsid w:val="003C1335"/>
    <w:rsid w:val="003C4ACE"/>
    <w:rsid w:val="003C4E3C"/>
    <w:rsid w:val="003C52CB"/>
    <w:rsid w:val="003C59C0"/>
    <w:rsid w:val="003C5C31"/>
    <w:rsid w:val="003C5DEA"/>
    <w:rsid w:val="003C6FAB"/>
    <w:rsid w:val="003C78F5"/>
    <w:rsid w:val="003C7EEC"/>
    <w:rsid w:val="003D0525"/>
    <w:rsid w:val="003D2872"/>
    <w:rsid w:val="003D2C4E"/>
    <w:rsid w:val="003D31F0"/>
    <w:rsid w:val="003D3286"/>
    <w:rsid w:val="003D477B"/>
    <w:rsid w:val="003D4FF4"/>
    <w:rsid w:val="003D68B5"/>
    <w:rsid w:val="003D6FFB"/>
    <w:rsid w:val="003D75F6"/>
    <w:rsid w:val="003E0191"/>
    <w:rsid w:val="003E0E63"/>
    <w:rsid w:val="003E116C"/>
    <w:rsid w:val="003E12C7"/>
    <w:rsid w:val="003E151F"/>
    <w:rsid w:val="003E1D86"/>
    <w:rsid w:val="003E2695"/>
    <w:rsid w:val="003E3027"/>
    <w:rsid w:val="003E3E50"/>
    <w:rsid w:val="003E4C54"/>
    <w:rsid w:val="003E6D88"/>
    <w:rsid w:val="003E7158"/>
    <w:rsid w:val="003E78ED"/>
    <w:rsid w:val="003F10E4"/>
    <w:rsid w:val="003F17C4"/>
    <w:rsid w:val="003F1CD0"/>
    <w:rsid w:val="003F2292"/>
    <w:rsid w:val="003F2E4D"/>
    <w:rsid w:val="003F3CC8"/>
    <w:rsid w:val="003F42C7"/>
    <w:rsid w:val="003F447E"/>
    <w:rsid w:val="003F49D6"/>
    <w:rsid w:val="003F6035"/>
    <w:rsid w:val="003F673D"/>
    <w:rsid w:val="003F6791"/>
    <w:rsid w:val="003F6C08"/>
    <w:rsid w:val="003F7025"/>
    <w:rsid w:val="00400E69"/>
    <w:rsid w:val="00400F16"/>
    <w:rsid w:val="00402A62"/>
    <w:rsid w:val="004030B6"/>
    <w:rsid w:val="0040384C"/>
    <w:rsid w:val="00404983"/>
    <w:rsid w:val="004057B3"/>
    <w:rsid w:val="0040632D"/>
    <w:rsid w:val="0040681C"/>
    <w:rsid w:val="004069A8"/>
    <w:rsid w:val="004105DB"/>
    <w:rsid w:val="0041118C"/>
    <w:rsid w:val="00411BFD"/>
    <w:rsid w:val="00411E3A"/>
    <w:rsid w:val="00411FDD"/>
    <w:rsid w:val="00412684"/>
    <w:rsid w:val="004129A5"/>
    <w:rsid w:val="004133EB"/>
    <w:rsid w:val="00415B19"/>
    <w:rsid w:val="00415C6E"/>
    <w:rsid w:val="00415E3A"/>
    <w:rsid w:val="00420B78"/>
    <w:rsid w:val="00422262"/>
    <w:rsid w:val="00422550"/>
    <w:rsid w:val="00422811"/>
    <w:rsid w:val="00422DA5"/>
    <w:rsid w:val="004231E5"/>
    <w:rsid w:val="00423DBD"/>
    <w:rsid w:val="00424A93"/>
    <w:rsid w:val="00427146"/>
    <w:rsid w:val="00427402"/>
    <w:rsid w:val="0043098B"/>
    <w:rsid w:val="00430D00"/>
    <w:rsid w:val="004315F4"/>
    <w:rsid w:val="00431DA4"/>
    <w:rsid w:val="0043203E"/>
    <w:rsid w:val="0043263F"/>
    <w:rsid w:val="0043336C"/>
    <w:rsid w:val="00433701"/>
    <w:rsid w:val="004341DB"/>
    <w:rsid w:val="004347CC"/>
    <w:rsid w:val="00434CCC"/>
    <w:rsid w:val="00435117"/>
    <w:rsid w:val="004354AF"/>
    <w:rsid w:val="004354F8"/>
    <w:rsid w:val="00435784"/>
    <w:rsid w:val="004359E0"/>
    <w:rsid w:val="0043772D"/>
    <w:rsid w:val="00443919"/>
    <w:rsid w:val="0044448A"/>
    <w:rsid w:val="00445F9D"/>
    <w:rsid w:val="004462BE"/>
    <w:rsid w:val="004477C3"/>
    <w:rsid w:val="0045103F"/>
    <w:rsid w:val="0045332D"/>
    <w:rsid w:val="004537DF"/>
    <w:rsid w:val="004549C4"/>
    <w:rsid w:val="00457474"/>
    <w:rsid w:val="0046075D"/>
    <w:rsid w:val="00460850"/>
    <w:rsid w:val="00460A9C"/>
    <w:rsid w:val="00460EAE"/>
    <w:rsid w:val="004623D9"/>
    <w:rsid w:val="00462DBC"/>
    <w:rsid w:val="00464ED5"/>
    <w:rsid w:val="00466187"/>
    <w:rsid w:val="004707C2"/>
    <w:rsid w:val="00472B8D"/>
    <w:rsid w:val="004740B8"/>
    <w:rsid w:val="00474128"/>
    <w:rsid w:val="00474A01"/>
    <w:rsid w:val="00476017"/>
    <w:rsid w:val="00480F53"/>
    <w:rsid w:val="00481018"/>
    <w:rsid w:val="00481772"/>
    <w:rsid w:val="00481D31"/>
    <w:rsid w:val="00482D99"/>
    <w:rsid w:val="004830EA"/>
    <w:rsid w:val="00483A6B"/>
    <w:rsid w:val="00483BE2"/>
    <w:rsid w:val="00484A13"/>
    <w:rsid w:val="00485DA8"/>
    <w:rsid w:val="00486593"/>
    <w:rsid w:val="00486C6E"/>
    <w:rsid w:val="00486D65"/>
    <w:rsid w:val="004872F2"/>
    <w:rsid w:val="00487342"/>
    <w:rsid w:val="00487372"/>
    <w:rsid w:val="0049019C"/>
    <w:rsid w:val="00490F2C"/>
    <w:rsid w:val="004922E1"/>
    <w:rsid w:val="0049294A"/>
    <w:rsid w:val="00492C37"/>
    <w:rsid w:val="0049359A"/>
    <w:rsid w:val="004936DB"/>
    <w:rsid w:val="0049370E"/>
    <w:rsid w:val="004941B8"/>
    <w:rsid w:val="004944A8"/>
    <w:rsid w:val="0049545C"/>
    <w:rsid w:val="00495F4C"/>
    <w:rsid w:val="0049600D"/>
    <w:rsid w:val="00496148"/>
    <w:rsid w:val="0049796B"/>
    <w:rsid w:val="00497D96"/>
    <w:rsid w:val="00497E46"/>
    <w:rsid w:val="004A05FA"/>
    <w:rsid w:val="004A16E3"/>
    <w:rsid w:val="004A1ACA"/>
    <w:rsid w:val="004A1AED"/>
    <w:rsid w:val="004A4246"/>
    <w:rsid w:val="004A509D"/>
    <w:rsid w:val="004A58AB"/>
    <w:rsid w:val="004A61A3"/>
    <w:rsid w:val="004A64A8"/>
    <w:rsid w:val="004A6BE7"/>
    <w:rsid w:val="004A7622"/>
    <w:rsid w:val="004B0F0E"/>
    <w:rsid w:val="004B3D91"/>
    <w:rsid w:val="004B41A0"/>
    <w:rsid w:val="004B5387"/>
    <w:rsid w:val="004B570D"/>
    <w:rsid w:val="004B624E"/>
    <w:rsid w:val="004B64A0"/>
    <w:rsid w:val="004C0720"/>
    <w:rsid w:val="004C0DB2"/>
    <w:rsid w:val="004C1CDD"/>
    <w:rsid w:val="004C29CC"/>
    <w:rsid w:val="004C2DE1"/>
    <w:rsid w:val="004C44E4"/>
    <w:rsid w:val="004C4A15"/>
    <w:rsid w:val="004C5C2D"/>
    <w:rsid w:val="004C62C0"/>
    <w:rsid w:val="004D0865"/>
    <w:rsid w:val="004D15F4"/>
    <w:rsid w:val="004D1EB9"/>
    <w:rsid w:val="004D255A"/>
    <w:rsid w:val="004D40A3"/>
    <w:rsid w:val="004D604C"/>
    <w:rsid w:val="004D6BB8"/>
    <w:rsid w:val="004D717E"/>
    <w:rsid w:val="004D7DAE"/>
    <w:rsid w:val="004E0E9F"/>
    <w:rsid w:val="004E0F65"/>
    <w:rsid w:val="004E33B8"/>
    <w:rsid w:val="004E402B"/>
    <w:rsid w:val="004E40FA"/>
    <w:rsid w:val="004E42C7"/>
    <w:rsid w:val="004E5807"/>
    <w:rsid w:val="004E5C53"/>
    <w:rsid w:val="004E648D"/>
    <w:rsid w:val="004E7793"/>
    <w:rsid w:val="004E7D47"/>
    <w:rsid w:val="004F0C23"/>
    <w:rsid w:val="004F0E57"/>
    <w:rsid w:val="004F11EB"/>
    <w:rsid w:val="004F149D"/>
    <w:rsid w:val="004F2A41"/>
    <w:rsid w:val="004F38CF"/>
    <w:rsid w:val="004F4B90"/>
    <w:rsid w:val="004F4D0F"/>
    <w:rsid w:val="004F4EF0"/>
    <w:rsid w:val="004F4FB7"/>
    <w:rsid w:val="0050015D"/>
    <w:rsid w:val="005012C8"/>
    <w:rsid w:val="00501459"/>
    <w:rsid w:val="00502514"/>
    <w:rsid w:val="005026D8"/>
    <w:rsid w:val="005032B5"/>
    <w:rsid w:val="0050444B"/>
    <w:rsid w:val="005051EB"/>
    <w:rsid w:val="00506ED4"/>
    <w:rsid w:val="0050744D"/>
    <w:rsid w:val="0051023E"/>
    <w:rsid w:val="005105C1"/>
    <w:rsid w:val="00510ACA"/>
    <w:rsid w:val="00511C63"/>
    <w:rsid w:val="0051223B"/>
    <w:rsid w:val="00512EB4"/>
    <w:rsid w:val="00513A9D"/>
    <w:rsid w:val="00513B7D"/>
    <w:rsid w:val="00513CE3"/>
    <w:rsid w:val="00514124"/>
    <w:rsid w:val="005142BB"/>
    <w:rsid w:val="00515291"/>
    <w:rsid w:val="0051551A"/>
    <w:rsid w:val="00516254"/>
    <w:rsid w:val="00516388"/>
    <w:rsid w:val="005168F9"/>
    <w:rsid w:val="005176DD"/>
    <w:rsid w:val="00517C5A"/>
    <w:rsid w:val="00520207"/>
    <w:rsid w:val="0052070C"/>
    <w:rsid w:val="00520EE8"/>
    <w:rsid w:val="0052177A"/>
    <w:rsid w:val="00522A20"/>
    <w:rsid w:val="00522C1A"/>
    <w:rsid w:val="00522F2C"/>
    <w:rsid w:val="00523214"/>
    <w:rsid w:val="0052334F"/>
    <w:rsid w:val="0052394E"/>
    <w:rsid w:val="00523F2F"/>
    <w:rsid w:val="005249F9"/>
    <w:rsid w:val="00524A89"/>
    <w:rsid w:val="00524BAD"/>
    <w:rsid w:val="00524F12"/>
    <w:rsid w:val="00525071"/>
    <w:rsid w:val="00525E08"/>
    <w:rsid w:val="00527E41"/>
    <w:rsid w:val="00532A5D"/>
    <w:rsid w:val="005337B3"/>
    <w:rsid w:val="0053386E"/>
    <w:rsid w:val="00534651"/>
    <w:rsid w:val="00534C0B"/>
    <w:rsid w:val="00534C25"/>
    <w:rsid w:val="005352B7"/>
    <w:rsid w:val="0053536A"/>
    <w:rsid w:val="0053580A"/>
    <w:rsid w:val="00536C2D"/>
    <w:rsid w:val="00536C76"/>
    <w:rsid w:val="00537414"/>
    <w:rsid w:val="0054029F"/>
    <w:rsid w:val="00540877"/>
    <w:rsid w:val="0054107A"/>
    <w:rsid w:val="0054156A"/>
    <w:rsid w:val="00542843"/>
    <w:rsid w:val="005428A3"/>
    <w:rsid w:val="00542D96"/>
    <w:rsid w:val="005435CD"/>
    <w:rsid w:val="0054409C"/>
    <w:rsid w:val="005466C5"/>
    <w:rsid w:val="00546C1A"/>
    <w:rsid w:val="0055115C"/>
    <w:rsid w:val="00551C39"/>
    <w:rsid w:val="00552BA4"/>
    <w:rsid w:val="00552E46"/>
    <w:rsid w:val="00553C7C"/>
    <w:rsid w:val="00555B63"/>
    <w:rsid w:val="00555E97"/>
    <w:rsid w:val="00556E3E"/>
    <w:rsid w:val="00557FF2"/>
    <w:rsid w:val="00560B1D"/>
    <w:rsid w:val="00560C15"/>
    <w:rsid w:val="00561A04"/>
    <w:rsid w:val="00563EF4"/>
    <w:rsid w:val="00563F43"/>
    <w:rsid w:val="00564B4D"/>
    <w:rsid w:val="00565260"/>
    <w:rsid w:val="00565628"/>
    <w:rsid w:val="0056697A"/>
    <w:rsid w:val="00566C05"/>
    <w:rsid w:val="005703A1"/>
    <w:rsid w:val="00571184"/>
    <w:rsid w:val="00571B6B"/>
    <w:rsid w:val="00571C01"/>
    <w:rsid w:val="005721B1"/>
    <w:rsid w:val="005730EF"/>
    <w:rsid w:val="00573E0D"/>
    <w:rsid w:val="0057442D"/>
    <w:rsid w:val="00576AF7"/>
    <w:rsid w:val="005778DB"/>
    <w:rsid w:val="00577907"/>
    <w:rsid w:val="0058023A"/>
    <w:rsid w:val="00581ACE"/>
    <w:rsid w:val="00581D17"/>
    <w:rsid w:val="00583091"/>
    <w:rsid w:val="00583A2B"/>
    <w:rsid w:val="00584109"/>
    <w:rsid w:val="0058465C"/>
    <w:rsid w:val="00584C0B"/>
    <w:rsid w:val="005869A3"/>
    <w:rsid w:val="0058756A"/>
    <w:rsid w:val="0058786F"/>
    <w:rsid w:val="00587B05"/>
    <w:rsid w:val="005906CF"/>
    <w:rsid w:val="00590A72"/>
    <w:rsid w:val="005910D0"/>
    <w:rsid w:val="0059231C"/>
    <w:rsid w:val="00592367"/>
    <w:rsid w:val="00592879"/>
    <w:rsid w:val="005932A6"/>
    <w:rsid w:val="005951FD"/>
    <w:rsid w:val="005959DC"/>
    <w:rsid w:val="005959F3"/>
    <w:rsid w:val="00596454"/>
    <w:rsid w:val="005A0B42"/>
    <w:rsid w:val="005A1FA2"/>
    <w:rsid w:val="005A21B9"/>
    <w:rsid w:val="005A4D4A"/>
    <w:rsid w:val="005A60CD"/>
    <w:rsid w:val="005A6A9D"/>
    <w:rsid w:val="005A7F44"/>
    <w:rsid w:val="005B0A3C"/>
    <w:rsid w:val="005B2822"/>
    <w:rsid w:val="005B2BB1"/>
    <w:rsid w:val="005B377D"/>
    <w:rsid w:val="005B3932"/>
    <w:rsid w:val="005B39B9"/>
    <w:rsid w:val="005B4474"/>
    <w:rsid w:val="005B4BD5"/>
    <w:rsid w:val="005B5600"/>
    <w:rsid w:val="005B63EE"/>
    <w:rsid w:val="005B6B99"/>
    <w:rsid w:val="005C0AA0"/>
    <w:rsid w:val="005C0BF1"/>
    <w:rsid w:val="005C2929"/>
    <w:rsid w:val="005C2F59"/>
    <w:rsid w:val="005C4436"/>
    <w:rsid w:val="005C4810"/>
    <w:rsid w:val="005C49AB"/>
    <w:rsid w:val="005C4C29"/>
    <w:rsid w:val="005C6399"/>
    <w:rsid w:val="005C68C7"/>
    <w:rsid w:val="005C7111"/>
    <w:rsid w:val="005C78F6"/>
    <w:rsid w:val="005D1952"/>
    <w:rsid w:val="005D1D89"/>
    <w:rsid w:val="005D235D"/>
    <w:rsid w:val="005D2C11"/>
    <w:rsid w:val="005D2F5F"/>
    <w:rsid w:val="005D3072"/>
    <w:rsid w:val="005D4AC9"/>
    <w:rsid w:val="005D593A"/>
    <w:rsid w:val="005D7362"/>
    <w:rsid w:val="005D7DD5"/>
    <w:rsid w:val="005E0304"/>
    <w:rsid w:val="005E0B3E"/>
    <w:rsid w:val="005E13FB"/>
    <w:rsid w:val="005E17D4"/>
    <w:rsid w:val="005E32BE"/>
    <w:rsid w:val="005E4524"/>
    <w:rsid w:val="005E5B2E"/>
    <w:rsid w:val="005E652E"/>
    <w:rsid w:val="005E69D5"/>
    <w:rsid w:val="005E6DE4"/>
    <w:rsid w:val="005F097A"/>
    <w:rsid w:val="005F09D2"/>
    <w:rsid w:val="005F0CF9"/>
    <w:rsid w:val="005F0FC7"/>
    <w:rsid w:val="005F1DBE"/>
    <w:rsid w:val="005F1F36"/>
    <w:rsid w:val="005F208F"/>
    <w:rsid w:val="005F2B42"/>
    <w:rsid w:val="005F4FFF"/>
    <w:rsid w:val="005F55A3"/>
    <w:rsid w:val="005F55CB"/>
    <w:rsid w:val="005F5C82"/>
    <w:rsid w:val="006009FB"/>
    <w:rsid w:val="00600A07"/>
    <w:rsid w:val="006017B1"/>
    <w:rsid w:val="00601877"/>
    <w:rsid w:val="006029DD"/>
    <w:rsid w:val="00603EEE"/>
    <w:rsid w:val="0060473F"/>
    <w:rsid w:val="00604BA2"/>
    <w:rsid w:val="00605233"/>
    <w:rsid w:val="006054B8"/>
    <w:rsid w:val="00605A0C"/>
    <w:rsid w:val="00605A12"/>
    <w:rsid w:val="006064B3"/>
    <w:rsid w:val="00612E26"/>
    <w:rsid w:val="00613AFF"/>
    <w:rsid w:val="006145D7"/>
    <w:rsid w:val="00614759"/>
    <w:rsid w:val="00614802"/>
    <w:rsid w:val="006151B8"/>
    <w:rsid w:val="00615236"/>
    <w:rsid w:val="0061683D"/>
    <w:rsid w:val="00616A92"/>
    <w:rsid w:val="0062082E"/>
    <w:rsid w:val="00620EF6"/>
    <w:rsid w:val="0062176E"/>
    <w:rsid w:val="0062238E"/>
    <w:rsid w:val="0062315B"/>
    <w:rsid w:val="00623441"/>
    <w:rsid w:val="006257D3"/>
    <w:rsid w:val="00626242"/>
    <w:rsid w:val="00626D57"/>
    <w:rsid w:val="006272F8"/>
    <w:rsid w:val="00627F02"/>
    <w:rsid w:val="006304B4"/>
    <w:rsid w:val="0063051F"/>
    <w:rsid w:val="006314DE"/>
    <w:rsid w:val="0063159C"/>
    <w:rsid w:val="00633F49"/>
    <w:rsid w:val="00634100"/>
    <w:rsid w:val="0063494B"/>
    <w:rsid w:val="00634D97"/>
    <w:rsid w:val="0063578E"/>
    <w:rsid w:val="006358BF"/>
    <w:rsid w:val="0063670E"/>
    <w:rsid w:val="00636B7D"/>
    <w:rsid w:val="00640400"/>
    <w:rsid w:val="006405E5"/>
    <w:rsid w:val="006411D9"/>
    <w:rsid w:val="0064129A"/>
    <w:rsid w:val="006421E7"/>
    <w:rsid w:val="006425FE"/>
    <w:rsid w:val="00642FF7"/>
    <w:rsid w:val="00643530"/>
    <w:rsid w:val="006435C9"/>
    <w:rsid w:val="00643AF7"/>
    <w:rsid w:val="00644139"/>
    <w:rsid w:val="00644720"/>
    <w:rsid w:val="00646CF9"/>
    <w:rsid w:val="00646E5D"/>
    <w:rsid w:val="00647B17"/>
    <w:rsid w:val="00647CA5"/>
    <w:rsid w:val="00651986"/>
    <w:rsid w:val="00651C82"/>
    <w:rsid w:val="006524DC"/>
    <w:rsid w:val="00653C52"/>
    <w:rsid w:val="00653DF7"/>
    <w:rsid w:val="00655CC2"/>
    <w:rsid w:val="00655CFA"/>
    <w:rsid w:val="00660262"/>
    <w:rsid w:val="006612E8"/>
    <w:rsid w:val="006629CA"/>
    <w:rsid w:val="006629EB"/>
    <w:rsid w:val="00662A19"/>
    <w:rsid w:val="00662E89"/>
    <w:rsid w:val="0066301F"/>
    <w:rsid w:val="00664621"/>
    <w:rsid w:val="0066554F"/>
    <w:rsid w:val="00667E8D"/>
    <w:rsid w:val="006704F5"/>
    <w:rsid w:val="00670E1E"/>
    <w:rsid w:val="0067169C"/>
    <w:rsid w:val="00671D72"/>
    <w:rsid w:val="00671E97"/>
    <w:rsid w:val="006724B0"/>
    <w:rsid w:val="006743DE"/>
    <w:rsid w:val="00674464"/>
    <w:rsid w:val="00674D3B"/>
    <w:rsid w:val="00676C70"/>
    <w:rsid w:val="006775F3"/>
    <w:rsid w:val="006778D3"/>
    <w:rsid w:val="006802DB"/>
    <w:rsid w:val="00680C46"/>
    <w:rsid w:val="006828D3"/>
    <w:rsid w:val="00682A50"/>
    <w:rsid w:val="00683DBB"/>
    <w:rsid w:val="00685A18"/>
    <w:rsid w:val="006863F8"/>
    <w:rsid w:val="00686BF5"/>
    <w:rsid w:val="006872E3"/>
    <w:rsid w:val="00687C6B"/>
    <w:rsid w:val="006905C8"/>
    <w:rsid w:val="00693843"/>
    <w:rsid w:val="0069495F"/>
    <w:rsid w:val="00694A07"/>
    <w:rsid w:val="00694C81"/>
    <w:rsid w:val="00695307"/>
    <w:rsid w:val="006954CC"/>
    <w:rsid w:val="006954F9"/>
    <w:rsid w:val="006956E5"/>
    <w:rsid w:val="00695D26"/>
    <w:rsid w:val="00696E8F"/>
    <w:rsid w:val="00696EA4"/>
    <w:rsid w:val="00697C52"/>
    <w:rsid w:val="006A15B6"/>
    <w:rsid w:val="006A16ED"/>
    <w:rsid w:val="006A1CAF"/>
    <w:rsid w:val="006A3136"/>
    <w:rsid w:val="006A3EC7"/>
    <w:rsid w:val="006A46AC"/>
    <w:rsid w:val="006A6742"/>
    <w:rsid w:val="006B0AEA"/>
    <w:rsid w:val="006B0DC7"/>
    <w:rsid w:val="006B11CA"/>
    <w:rsid w:val="006B12DE"/>
    <w:rsid w:val="006B1F18"/>
    <w:rsid w:val="006B292C"/>
    <w:rsid w:val="006B4BF2"/>
    <w:rsid w:val="006B4EC9"/>
    <w:rsid w:val="006B6596"/>
    <w:rsid w:val="006B68C2"/>
    <w:rsid w:val="006B6D5E"/>
    <w:rsid w:val="006B7AEA"/>
    <w:rsid w:val="006C0068"/>
    <w:rsid w:val="006C057A"/>
    <w:rsid w:val="006C0794"/>
    <w:rsid w:val="006C0B53"/>
    <w:rsid w:val="006C0BD9"/>
    <w:rsid w:val="006C1848"/>
    <w:rsid w:val="006C2F83"/>
    <w:rsid w:val="006C3522"/>
    <w:rsid w:val="006C38C1"/>
    <w:rsid w:val="006C40F2"/>
    <w:rsid w:val="006C5B7E"/>
    <w:rsid w:val="006C7228"/>
    <w:rsid w:val="006C7B9F"/>
    <w:rsid w:val="006D0504"/>
    <w:rsid w:val="006D0976"/>
    <w:rsid w:val="006D10FE"/>
    <w:rsid w:val="006D4068"/>
    <w:rsid w:val="006D4695"/>
    <w:rsid w:val="006D51C4"/>
    <w:rsid w:val="006D541D"/>
    <w:rsid w:val="006D5FA6"/>
    <w:rsid w:val="006D75AF"/>
    <w:rsid w:val="006E0F75"/>
    <w:rsid w:val="006E1149"/>
    <w:rsid w:val="006E15E4"/>
    <w:rsid w:val="006E4C67"/>
    <w:rsid w:val="006E71A0"/>
    <w:rsid w:val="006F2BFB"/>
    <w:rsid w:val="006F2C31"/>
    <w:rsid w:val="006F2CF0"/>
    <w:rsid w:val="006F3241"/>
    <w:rsid w:val="006F41D2"/>
    <w:rsid w:val="006F60FA"/>
    <w:rsid w:val="006F6F51"/>
    <w:rsid w:val="00700A33"/>
    <w:rsid w:val="00701375"/>
    <w:rsid w:val="00702614"/>
    <w:rsid w:val="007026B1"/>
    <w:rsid w:val="0070299A"/>
    <w:rsid w:val="00703345"/>
    <w:rsid w:val="007040C5"/>
    <w:rsid w:val="00705532"/>
    <w:rsid w:val="0070751E"/>
    <w:rsid w:val="00707A43"/>
    <w:rsid w:val="0071016B"/>
    <w:rsid w:val="007104A9"/>
    <w:rsid w:val="0071248D"/>
    <w:rsid w:val="0071249F"/>
    <w:rsid w:val="00712E96"/>
    <w:rsid w:val="007133A0"/>
    <w:rsid w:val="007136C5"/>
    <w:rsid w:val="00713B2D"/>
    <w:rsid w:val="00714EC8"/>
    <w:rsid w:val="00715192"/>
    <w:rsid w:val="00715885"/>
    <w:rsid w:val="0071653D"/>
    <w:rsid w:val="00716BFF"/>
    <w:rsid w:val="007179FB"/>
    <w:rsid w:val="00717ADB"/>
    <w:rsid w:val="00717F47"/>
    <w:rsid w:val="0072031E"/>
    <w:rsid w:val="00720CA1"/>
    <w:rsid w:val="0072147D"/>
    <w:rsid w:val="00721D21"/>
    <w:rsid w:val="00722392"/>
    <w:rsid w:val="00723901"/>
    <w:rsid w:val="00723A2B"/>
    <w:rsid w:val="00723BCF"/>
    <w:rsid w:val="007265A8"/>
    <w:rsid w:val="00726C29"/>
    <w:rsid w:val="00726DF6"/>
    <w:rsid w:val="00727746"/>
    <w:rsid w:val="00731F11"/>
    <w:rsid w:val="007327C8"/>
    <w:rsid w:val="0073361C"/>
    <w:rsid w:val="0073379F"/>
    <w:rsid w:val="007342C3"/>
    <w:rsid w:val="007348CD"/>
    <w:rsid w:val="00735D63"/>
    <w:rsid w:val="00735F8D"/>
    <w:rsid w:val="007419C8"/>
    <w:rsid w:val="007423C8"/>
    <w:rsid w:val="00742F78"/>
    <w:rsid w:val="00743F80"/>
    <w:rsid w:val="00745012"/>
    <w:rsid w:val="007460A8"/>
    <w:rsid w:val="00750487"/>
    <w:rsid w:val="00750552"/>
    <w:rsid w:val="0075071F"/>
    <w:rsid w:val="007513C2"/>
    <w:rsid w:val="007548F8"/>
    <w:rsid w:val="00755B2E"/>
    <w:rsid w:val="00755C23"/>
    <w:rsid w:val="00755E8B"/>
    <w:rsid w:val="007576E6"/>
    <w:rsid w:val="00757C90"/>
    <w:rsid w:val="00761434"/>
    <w:rsid w:val="00761C1E"/>
    <w:rsid w:val="007630C1"/>
    <w:rsid w:val="00765BDA"/>
    <w:rsid w:val="0076689D"/>
    <w:rsid w:val="007669E3"/>
    <w:rsid w:val="00767C91"/>
    <w:rsid w:val="00770A0E"/>
    <w:rsid w:val="00770E7C"/>
    <w:rsid w:val="00772DB0"/>
    <w:rsid w:val="00772EF0"/>
    <w:rsid w:val="00775423"/>
    <w:rsid w:val="00775AF3"/>
    <w:rsid w:val="00775C89"/>
    <w:rsid w:val="00780D70"/>
    <w:rsid w:val="00781785"/>
    <w:rsid w:val="0078202C"/>
    <w:rsid w:val="00783668"/>
    <w:rsid w:val="00784E1B"/>
    <w:rsid w:val="00785906"/>
    <w:rsid w:val="0078699C"/>
    <w:rsid w:val="007870E2"/>
    <w:rsid w:val="007873CC"/>
    <w:rsid w:val="0078753D"/>
    <w:rsid w:val="00787D41"/>
    <w:rsid w:val="007906AD"/>
    <w:rsid w:val="00790950"/>
    <w:rsid w:val="00790A83"/>
    <w:rsid w:val="007919E7"/>
    <w:rsid w:val="007938BE"/>
    <w:rsid w:val="00794AFE"/>
    <w:rsid w:val="007955E0"/>
    <w:rsid w:val="007965A9"/>
    <w:rsid w:val="00797063"/>
    <w:rsid w:val="007A0C85"/>
    <w:rsid w:val="007A0EA1"/>
    <w:rsid w:val="007A1B28"/>
    <w:rsid w:val="007A2165"/>
    <w:rsid w:val="007A2CB1"/>
    <w:rsid w:val="007A501B"/>
    <w:rsid w:val="007A6616"/>
    <w:rsid w:val="007A6AE3"/>
    <w:rsid w:val="007A6D09"/>
    <w:rsid w:val="007A7384"/>
    <w:rsid w:val="007A78BE"/>
    <w:rsid w:val="007B0D8B"/>
    <w:rsid w:val="007B22C9"/>
    <w:rsid w:val="007B351D"/>
    <w:rsid w:val="007B3676"/>
    <w:rsid w:val="007B3AD6"/>
    <w:rsid w:val="007B3DC0"/>
    <w:rsid w:val="007B3DF9"/>
    <w:rsid w:val="007B405B"/>
    <w:rsid w:val="007B494B"/>
    <w:rsid w:val="007B55B1"/>
    <w:rsid w:val="007B603A"/>
    <w:rsid w:val="007B61A5"/>
    <w:rsid w:val="007B6602"/>
    <w:rsid w:val="007B6B0C"/>
    <w:rsid w:val="007C0903"/>
    <w:rsid w:val="007C1196"/>
    <w:rsid w:val="007C1700"/>
    <w:rsid w:val="007C3026"/>
    <w:rsid w:val="007C3A94"/>
    <w:rsid w:val="007C4D0F"/>
    <w:rsid w:val="007C5F00"/>
    <w:rsid w:val="007C6E0F"/>
    <w:rsid w:val="007D46E6"/>
    <w:rsid w:val="007D4AAA"/>
    <w:rsid w:val="007D52F2"/>
    <w:rsid w:val="007D7350"/>
    <w:rsid w:val="007E0FE8"/>
    <w:rsid w:val="007E1EA3"/>
    <w:rsid w:val="007E2323"/>
    <w:rsid w:val="007E2811"/>
    <w:rsid w:val="007E299C"/>
    <w:rsid w:val="007E2FEE"/>
    <w:rsid w:val="007E33BE"/>
    <w:rsid w:val="007E40E0"/>
    <w:rsid w:val="007E4AB5"/>
    <w:rsid w:val="007E4B5F"/>
    <w:rsid w:val="007E511A"/>
    <w:rsid w:val="007E64A3"/>
    <w:rsid w:val="007E742C"/>
    <w:rsid w:val="007E7B48"/>
    <w:rsid w:val="007F048C"/>
    <w:rsid w:val="007F093B"/>
    <w:rsid w:val="007F1E1D"/>
    <w:rsid w:val="007F2117"/>
    <w:rsid w:val="007F2706"/>
    <w:rsid w:val="007F2B8B"/>
    <w:rsid w:val="007F2BDA"/>
    <w:rsid w:val="007F34FC"/>
    <w:rsid w:val="007F3DEE"/>
    <w:rsid w:val="007F402E"/>
    <w:rsid w:val="007F448D"/>
    <w:rsid w:val="007F4A82"/>
    <w:rsid w:val="007F51FB"/>
    <w:rsid w:val="007F5E7E"/>
    <w:rsid w:val="007F627A"/>
    <w:rsid w:val="007F6CE3"/>
    <w:rsid w:val="007F720B"/>
    <w:rsid w:val="007F7ACF"/>
    <w:rsid w:val="008000DB"/>
    <w:rsid w:val="008024B1"/>
    <w:rsid w:val="00804657"/>
    <w:rsid w:val="008058B0"/>
    <w:rsid w:val="008067EA"/>
    <w:rsid w:val="008068B3"/>
    <w:rsid w:val="00806DE7"/>
    <w:rsid w:val="00807320"/>
    <w:rsid w:val="008074CA"/>
    <w:rsid w:val="008076B0"/>
    <w:rsid w:val="008078C3"/>
    <w:rsid w:val="008103CF"/>
    <w:rsid w:val="00810D16"/>
    <w:rsid w:val="00810DB6"/>
    <w:rsid w:val="008114EA"/>
    <w:rsid w:val="00812431"/>
    <w:rsid w:val="008127D0"/>
    <w:rsid w:val="0081485F"/>
    <w:rsid w:val="00814D59"/>
    <w:rsid w:val="008161D6"/>
    <w:rsid w:val="008161F4"/>
    <w:rsid w:val="00817419"/>
    <w:rsid w:val="00817AB4"/>
    <w:rsid w:val="00817F69"/>
    <w:rsid w:val="00820EC5"/>
    <w:rsid w:val="00821229"/>
    <w:rsid w:val="008219DD"/>
    <w:rsid w:val="008226FD"/>
    <w:rsid w:val="00822971"/>
    <w:rsid w:val="0082593E"/>
    <w:rsid w:val="008259B7"/>
    <w:rsid w:val="0082660F"/>
    <w:rsid w:val="008306DD"/>
    <w:rsid w:val="00830A6D"/>
    <w:rsid w:val="00830F6B"/>
    <w:rsid w:val="008313B2"/>
    <w:rsid w:val="0083155A"/>
    <w:rsid w:val="008316C7"/>
    <w:rsid w:val="00831C4B"/>
    <w:rsid w:val="008320E1"/>
    <w:rsid w:val="00832793"/>
    <w:rsid w:val="008328FC"/>
    <w:rsid w:val="00833838"/>
    <w:rsid w:val="00834923"/>
    <w:rsid w:val="00835C3C"/>
    <w:rsid w:val="008406F3"/>
    <w:rsid w:val="00841654"/>
    <w:rsid w:val="00841DB8"/>
    <w:rsid w:val="008428E7"/>
    <w:rsid w:val="00842DF2"/>
    <w:rsid w:val="00843003"/>
    <w:rsid w:val="00843262"/>
    <w:rsid w:val="00843640"/>
    <w:rsid w:val="00845460"/>
    <w:rsid w:val="00845490"/>
    <w:rsid w:val="00845C1A"/>
    <w:rsid w:val="00845DBC"/>
    <w:rsid w:val="0084668C"/>
    <w:rsid w:val="00847808"/>
    <w:rsid w:val="00847906"/>
    <w:rsid w:val="00847AEF"/>
    <w:rsid w:val="008510EB"/>
    <w:rsid w:val="00851711"/>
    <w:rsid w:val="00852AD2"/>
    <w:rsid w:val="00853D21"/>
    <w:rsid w:val="00853DC7"/>
    <w:rsid w:val="008543F9"/>
    <w:rsid w:val="00854E24"/>
    <w:rsid w:val="00856F0C"/>
    <w:rsid w:val="00857442"/>
    <w:rsid w:val="00857F49"/>
    <w:rsid w:val="00860A98"/>
    <w:rsid w:val="0086337C"/>
    <w:rsid w:val="00863A5A"/>
    <w:rsid w:val="008645BD"/>
    <w:rsid w:val="00865837"/>
    <w:rsid w:val="00865A7F"/>
    <w:rsid w:val="00865F6B"/>
    <w:rsid w:val="00866E86"/>
    <w:rsid w:val="0086751E"/>
    <w:rsid w:val="00871237"/>
    <w:rsid w:val="008725D6"/>
    <w:rsid w:val="00872D14"/>
    <w:rsid w:val="00872D40"/>
    <w:rsid w:val="00873641"/>
    <w:rsid w:val="00873BE0"/>
    <w:rsid w:val="00873C57"/>
    <w:rsid w:val="0087439E"/>
    <w:rsid w:val="008759F7"/>
    <w:rsid w:val="008766D6"/>
    <w:rsid w:val="008809F3"/>
    <w:rsid w:val="00880A4A"/>
    <w:rsid w:val="00880AA7"/>
    <w:rsid w:val="00881E1E"/>
    <w:rsid w:val="0088301A"/>
    <w:rsid w:val="008836C1"/>
    <w:rsid w:val="00883973"/>
    <w:rsid w:val="008840D1"/>
    <w:rsid w:val="00885314"/>
    <w:rsid w:val="00885402"/>
    <w:rsid w:val="00885C1F"/>
    <w:rsid w:val="008902B1"/>
    <w:rsid w:val="008912AE"/>
    <w:rsid w:val="00891B91"/>
    <w:rsid w:val="00891C59"/>
    <w:rsid w:val="008922F7"/>
    <w:rsid w:val="0089244D"/>
    <w:rsid w:val="00895CEC"/>
    <w:rsid w:val="008975BC"/>
    <w:rsid w:val="00897750"/>
    <w:rsid w:val="008A04A9"/>
    <w:rsid w:val="008A13F5"/>
    <w:rsid w:val="008A2B76"/>
    <w:rsid w:val="008A342B"/>
    <w:rsid w:val="008A35F7"/>
    <w:rsid w:val="008A3AE9"/>
    <w:rsid w:val="008A424D"/>
    <w:rsid w:val="008A4AA2"/>
    <w:rsid w:val="008A5AA1"/>
    <w:rsid w:val="008A5C8B"/>
    <w:rsid w:val="008A66B3"/>
    <w:rsid w:val="008A67EF"/>
    <w:rsid w:val="008A74A9"/>
    <w:rsid w:val="008A7838"/>
    <w:rsid w:val="008A78B2"/>
    <w:rsid w:val="008A7F25"/>
    <w:rsid w:val="008B007C"/>
    <w:rsid w:val="008B229E"/>
    <w:rsid w:val="008B2583"/>
    <w:rsid w:val="008B3956"/>
    <w:rsid w:val="008B3EEB"/>
    <w:rsid w:val="008B4206"/>
    <w:rsid w:val="008B4381"/>
    <w:rsid w:val="008B5159"/>
    <w:rsid w:val="008B6B04"/>
    <w:rsid w:val="008B6C66"/>
    <w:rsid w:val="008C00B5"/>
    <w:rsid w:val="008C1C31"/>
    <w:rsid w:val="008C2622"/>
    <w:rsid w:val="008C3929"/>
    <w:rsid w:val="008C3A59"/>
    <w:rsid w:val="008C40B0"/>
    <w:rsid w:val="008C47DA"/>
    <w:rsid w:val="008C5368"/>
    <w:rsid w:val="008C56A8"/>
    <w:rsid w:val="008C5E41"/>
    <w:rsid w:val="008C5FC1"/>
    <w:rsid w:val="008C623B"/>
    <w:rsid w:val="008C719A"/>
    <w:rsid w:val="008C7894"/>
    <w:rsid w:val="008C7921"/>
    <w:rsid w:val="008C79C6"/>
    <w:rsid w:val="008C7C8C"/>
    <w:rsid w:val="008D00C4"/>
    <w:rsid w:val="008D0656"/>
    <w:rsid w:val="008D0F3D"/>
    <w:rsid w:val="008D0F97"/>
    <w:rsid w:val="008D1953"/>
    <w:rsid w:val="008D262C"/>
    <w:rsid w:val="008D2869"/>
    <w:rsid w:val="008D2C3C"/>
    <w:rsid w:val="008D5624"/>
    <w:rsid w:val="008D6E30"/>
    <w:rsid w:val="008D6F5D"/>
    <w:rsid w:val="008D7EFE"/>
    <w:rsid w:val="008E08C4"/>
    <w:rsid w:val="008E181A"/>
    <w:rsid w:val="008E1C58"/>
    <w:rsid w:val="008E2D36"/>
    <w:rsid w:val="008E3FD9"/>
    <w:rsid w:val="008E41D1"/>
    <w:rsid w:val="008E48C8"/>
    <w:rsid w:val="008E596B"/>
    <w:rsid w:val="008E7DCC"/>
    <w:rsid w:val="008F040C"/>
    <w:rsid w:val="008F06A4"/>
    <w:rsid w:val="008F0AA0"/>
    <w:rsid w:val="008F1425"/>
    <w:rsid w:val="008F196A"/>
    <w:rsid w:val="008F1BFB"/>
    <w:rsid w:val="008F271A"/>
    <w:rsid w:val="008F2751"/>
    <w:rsid w:val="008F31F0"/>
    <w:rsid w:val="008F3767"/>
    <w:rsid w:val="008F4F4A"/>
    <w:rsid w:val="008F5175"/>
    <w:rsid w:val="008F5374"/>
    <w:rsid w:val="008F652E"/>
    <w:rsid w:val="008F74E4"/>
    <w:rsid w:val="00900C2E"/>
    <w:rsid w:val="00900D91"/>
    <w:rsid w:val="009013FE"/>
    <w:rsid w:val="00901BEC"/>
    <w:rsid w:val="00901C50"/>
    <w:rsid w:val="00902F05"/>
    <w:rsid w:val="009036A9"/>
    <w:rsid w:val="00904841"/>
    <w:rsid w:val="00905073"/>
    <w:rsid w:val="009059A3"/>
    <w:rsid w:val="00905A64"/>
    <w:rsid w:val="00905BB5"/>
    <w:rsid w:val="00907611"/>
    <w:rsid w:val="00907D6B"/>
    <w:rsid w:val="00915759"/>
    <w:rsid w:val="009157E8"/>
    <w:rsid w:val="009157EE"/>
    <w:rsid w:val="00915F60"/>
    <w:rsid w:val="0091648C"/>
    <w:rsid w:val="00916AF2"/>
    <w:rsid w:val="009200E5"/>
    <w:rsid w:val="0092012D"/>
    <w:rsid w:val="009206EC"/>
    <w:rsid w:val="00923678"/>
    <w:rsid w:val="00923A18"/>
    <w:rsid w:val="00923E25"/>
    <w:rsid w:val="009248C6"/>
    <w:rsid w:val="00924C71"/>
    <w:rsid w:val="00932788"/>
    <w:rsid w:val="0093435B"/>
    <w:rsid w:val="0093464F"/>
    <w:rsid w:val="00935083"/>
    <w:rsid w:val="00935635"/>
    <w:rsid w:val="00935A2F"/>
    <w:rsid w:val="00935E81"/>
    <w:rsid w:val="00936054"/>
    <w:rsid w:val="00936720"/>
    <w:rsid w:val="00936F0D"/>
    <w:rsid w:val="009378D5"/>
    <w:rsid w:val="00937926"/>
    <w:rsid w:val="00940447"/>
    <w:rsid w:val="00940B58"/>
    <w:rsid w:val="00941A0B"/>
    <w:rsid w:val="00942DF6"/>
    <w:rsid w:val="009436D5"/>
    <w:rsid w:val="009441D6"/>
    <w:rsid w:val="00944C05"/>
    <w:rsid w:val="00945235"/>
    <w:rsid w:val="009454E0"/>
    <w:rsid w:val="00946B84"/>
    <w:rsid w:val="00946DE4"/>
    <w:rsid w:val="0094791C"/>
    <w:rsid w:val="00947E95"/>
    <w:rsid w:val="0095146A"/>
    <w:rsid w:val="0095250B"/>
    <w:rsid w:val="00953EA3"/>
    <w:rsid w:val="00953EE6"/>
    <w:rsid w:val="00954520"/>
    <w:rsid w:val="00955102"/>
    <w:rsid w:val="009555FB"/>
    <w:rsid w:val="00955967"/>
    <w:rsid w:val="009560CC"/>
    <w:rsid w:val="0095628F"/>
    <w:rsid w:val="00957E2A"/>
    <w:rsid w:val="00960225"/>
    <w:rsid w:val="00961294"/>
    <w:rsid w:val="00961DB2"/>
    <w:rsid w:val="00962E6A"/>
    <w:rsid w:val="00963F8C"/>
    <w:rsid w:val="00964739"/>
    <w:rsid w:val="0096484F"/>
    <w:rsid w:val="009652D5"/>
    <w:rsid w:val="0096598A"/>
    <w:rsid w:val="00965B65"/>
    <w:rsid w:val="009665D3"/>
    <w:rsid w:val="0096731B"/>
    <w:rsid w:val="009676F3"/>
    <w:rsid w:val="00967C60"/>
    <w:rsid w:val="00967D43"/>
    <w:rsid w:val="00970CBE"/>
    <w:rsid w:val="0097141D"/>
    <w:rsid w:val="009727AD"/>
    <w:rsid w:val="0097363A"/>
    <w:rsid w:val="0097377C"/>
    <w:rsid w:val="00974387"/>
    <w:rsid w:val="009744B5"/>
    <w:rsid w:val="009745C4"/>
    <w:rsid w:val="009749DA"/>
    <w:rsid w:val="009755A3"/>
    <w:rsid w:val="009766C1"/>
    <w:rsid w:val="00977386"/>
    <w:rsid w:val="00977BC0"/>
    <w:rsid w:val="00977FD3"/>
    <w:rsid w:val="00981EF0"/>
    <w:rsid w:val="009822C8"/>
    <w:rsid w:val="00982C1B"/>
    <w:rsid w:val="00982CBE"/>
    <w:rsid w:val="0098338A"/>
    <w:rsid w:val="00983749"/>
    <w:rsid w:val="00983871"/>
    <w:rsid w:val="00983B86"/>
    <w:rsid w:val="00984E0E"/>
    <w:rsid w:val="009856F1"/>
    <w:rsid w:val="00986985"/>
    <w:rsid w:val="00986E2B"/>
    <w:rsid w:val="00990DEB"/>
    <w:rsid w:val="0099291E"/>
    <w:rsid w:val="009946D3"/>
    <w:rsid w:val="0099488F"/>
    <w:rsid w:val="00994D06"/>
    <w:rsid w:val="009958CE"/>
    <w:rsid w:val="0099598A"/>
    <w:rsid w:val="00997E28"/>
    <w:rsid w:val="009A1462"/>
    <w:rsid w:val="009A1B27"/>
    <w:rsid w:val="009A230A"/>
    <w:rsid w:val="009A3096"/>
    <w:rsid w:val="009A34CF"/>
    <w:rsid w:val="009A5AB5"/>
    <w:rsid w:val="009A5C33"/>
    <w:rsid w:val="009A6972"/>
    <w:rsid w:val="009A6B30"/>
    <w:rsid w:val="009A7FB7"/>
    <w:rsid w:val="009B1216"/>
    <w:rsid w:val="009B2FB3"/>
    <w:rsid w:val="009B317C"/>
    <w:rsid w:val="009B406A"/>
    <w:rsid w:val="009B4A2C"/>
    <w:rsid w:val="009B58B7"/>
    <w:rsid w:val="009B6626"/>
    <w:rsid w:val="009B6B7B"/>
    <w:rsid w:val="009B77D8"/>
    <w:rsid w:val="009B7A6F"/>
    <w:rsid w:val="009C0885"/>
    <w:rsid w:val="009C0DBF"/>
    <w:rsid w:val="009C1552"/>
    <w:rsid w:val="009C1C16"/>
    <w:rsid w:val="009C3657"/>
    <w:rsid w:val="009C437C"/>
    <w:rsid w:val="009C4E08"/>
    <w:rsid w:val="009C6371"/>
    <w:rsid w:val="009C7568"/>
    <w:rsid w:val="009D295A"/>
    <w:rsid w:val="009D2CD5"/>
    <w:rsid w:val="009D3568"/>
    <w:rsid w:val="009D435B"/>
    <w:rsid w:val="009D5747"/>
    <w:rsid w:val="009D5CC1"/>
    <w:rsid w:val="009E0D7F"/>
    <w:rsid w:val="009E16BE"/>
    <w:rsid w:val="009E1A19"/>
    <w:rsid w:val="009E330B"/>
    <w:rsid w:val="009E4B43"/>
    <w:rsid w:val="009E52F3"/>
    <w:rsid w:val="009E5A84"/>
    <w:rsid w:val="009E5DA8"/>
    <w:rsid w:val="009E6B30"/>
    <w:rsid w:val="009E7B7D"/>
    <w:rsid w:val="009E7BDA"/>
    <w:rsid w:val="009E7BE1"/>
    <w:rsid w:val="009F0BEF"/>
    <w:rsid w:val="009F18F4"/>
    <w:rsid w:val="009F1D4C"/>
    <w:rsid w:val="009F1ED4"/>
    <w:rsid w:val="009F2613"/>
    <w:rsid w:val="009F3047"/>
    <w:rsid w:val="009F3F94"/>
    <w:rsid w:val="009F4B7F"/>
    <w:rsid w:val="009F4D71"/>
    <w:rsid w:val="009F5102"/>
    <w:rsid w:val="009F5616"/>
    <w:rsid w:val="009F6C16"/>
    <w:rsid w:val="009F6F17"/>
    <w:rsid w:val="009F6F5D"/>
    <w:rsid w:val="00A0008D"/>
    <w:rsid w:val="00A01D7A"/>
    <w:rsid w:val="00A02DD4"/>
    <w:rsid w:val="00A039E7"/>
    <w:rsid w:val="00A03A5F"/>
    <w:rsid w:val="00A04D33"/>
    <w:rsid w:val="00A050B0"/>
    <w:rsid w:val="00A0558F"/>
    <w:rsid w:val="00A05A91"/>
    <w:rsid w:val="00A05E1E"/>
    <w:rsid w:val="00A06126"/>
    <w:rsid w:val="00A062A9"/>
    <w:rsid w:val="00A072C8"/>
    <w:rsid w:val="00A07C15"/>
    <w:rsid w:val="00A07C88"/>
    <w:rsid w:val="00A10FF7"/>
    <w:rsid w:val="00A11A81"/>
    <w:rsid w:val="00A126B3"/>
    <w:rsid w:val="00A127D4"/>
    <w:rsid w:val="00A12D48"/>
    <w:rsid w:val="00A12E31"/>
    <w:rsid w:val="00A13401"/>
    <w:rsid w:val="00A13AE5"/>
    <w:rsid w:val="00A13D38"/>
    <w:rsid w:val="00A146FA"/>
    <w:rsid w:val="00A14A44"/>
    <w:rsid w:val="00A15008"/>
    <w:rsid w:val="00A1567E"/>
    <w:rsid w:val="00A15C3D"/>
    <w:rsid w:val="00A171B4"/>
    <w:rsid w:val="00A20402"/>
    <w:rsid w:val="00A20D34"/>
    <w:rsid w:val="00A2389E"/>
    <w:rsid w:val="00A23984"/>
    <w:rsid w:val="00A23C4F"/>
    <w:rsid w:val="00A260D5"/>
    <w:rsid w:val="00A26BD1"/>
    <w:rsid w:val="00A30B7D"/>
    <w:rsid w:val="00A31FA4"/>
    <w:rsid w:val="00A3267B"/>
    <w:rsid w:val="00A32CEE"/>
    <w:rsid w:val="00A32F99"/>
    <w:rsid w:val="00A35AF6"/>
    <w:rsid w:val="00A3738D"/>
    <w:rsid w:val="00A37855"/>
    <w:rsid w:val="00A37CF2"/>
    <w:rsid w:val="00A41882"/>
    <w:rsid w:val="00A42F09"/>
    <w:rsid w:val="00A43C5F"/>
    <w:rsid w:val="00A4485A"/>
    <w:rsid w:val="00A44C53"/>
    <w:rsid w:val="00A45128"/>
    <w:rsid w:val="00A458BF"/>
    <w:rsid w:val="00A4677A"/>
    <w:rsid w:val="00A4778F"/>
    <w:rsid w:val="00A4795A"/>
    <w:rsid w:val="00A50497"/>
    <w:rsid w:val="00A50D25"/>
    <w:rsid w:val="00A5139E"/>
    <w:rsid w:val="00A517B0"/>
    <w:rsid w:val="00A52A29"/>
    <w:rsid w:val="00A52AEF"/>
    <w:rsid w:val="00A56E62"/>
    <w:rsid w:val="00A57C0A"/>
    <w:rsid w:val="00A6094C"/>
    <w:rsid w:val="00A61088"/>
    <w:rsid w:val="00A6255D"/>
    <w:rsid w:val="00A62696"/>
    <w:rsid w:val="00A63224"/>
    <w:rsid w:val="00A63602"/>
    <w:rsid w:val="00A64876"/>
    <w:rsid w:val="00A64C1B"/>
    <w:rsid w:val="00A668A7"/>
    <w:rsid w:val="00A71D67"/>
    <w:rsid w:val="00A7567F"/>
    <w:rsid w:val="00A756FB"/>
    <w:rsid w:val="00A76907"/>
    <w:rsid w:val="00A77CC2"/>
    <w:rsid w:val="00A803AA"/>
    <w:rsid w:val="00A8079E"/>
    <w:rsid w:val="00A8089D"/>
    <w:rsid w:val="00A81752"/>
    <w:rsid w:val="00A86071"/>
    <w:rsid w:val="00A8659B"/>
    <w:rsid w:val="00A8765F"/>
    <w:rsid w:val="00A90F60"/>
    <w:rsid w:val="00A9144D"/>
    <w:rsid w:val="00A91550"/>
    <w:rsid w:val="00A92FD4"/>
    <w:rsid w:val="00A933A0"/>
    <w:rsid w:val="00A95541"/>
    <w:rsid w:val="00A9578E"/>
    <w:rsid w:val="00A95AD3"/>
    <w:rsid w:val="00A95DBB"/>
    <w:rsid w:val="00A96EEF"/>
    <w:rsid w:val="00AA0179"/>
    <w:rsid w:val="00AA0C9D"/>
    <w:rsid w:val="00AA1D25"/>
    <w:rsid w:val="00AA28E8"/>
    <w:rsid w:val="00AA2AF7"/>
    <w:rsid w:val="00AA3A31"/>
    <w:rsid w:val="00AA3B6B"/>
    <w:rsid w:val="00AA54A5"/>
    <w:rsid w:val="00AA5F23"/>
    <w:rsid w:val="00AB1292"/>
    <w:rsid w:val="00AB1480"/>
    <w:rsid w:val="00AB1A93"/>
    <w:rsid w:val="00AB233F"/>
    <w:rsid w:val="00AB2CB6"/>
    <w:rsid w:val="00AB3A74"/>
    <w:rsid w:val="00AB4DD3"/>
    <w:rsid w:val="00AB54FD"/>
    <w:rsid w:val="00AB64BD"/>
    <w:rsid w:val="00AB66F7"/>
    <w:rsid w:val="00AB7C7E"/>
    <w:rsid w:val="00AC07BD"/>
    <w:rsid w:val="00AC0B10"/>
    <w:rsid w:val="00AC208F"/>
    <w:rsid w:val="00AC29BE"/>
    <w:rsid w:val="00AC2A56"/>
    <w:rsid w:val="00AC31E5"/>
    <w:rsid w:val="00AC35E3"/>
    <w:rsid w:val="00AC4A04"/>
    <w:rsid w:val="00AC4B58"/>
    <w:rsid w:val="00AC60DC"/>
    <w:rsid w:val="00AC6827"/>
    <w:rsid w:val="00AC687A"/>
    <w:rsid w:val="00AC6F93"/>
    <w:rsid w:val="00AC792B"/>
    <w:rsid w:val="00AD0006"/>
    <w:rsid w:val="00AD0701"/>
    <w:rsid w:val="00AD094F"/>
    <w:rsid w:val="00AD0C85"/>
    <w:rsid w:val="00AD1669"/>
    <w:rsid w:val="00AD1ED4"/>
    <w:rsid w:val="00AD2EFD"/>
    <w:rsid w:val="00AD4637"/>
    <w:rsid w:val="00AD488C"/>
    <w:rsid w:val="00AD489A"/>
    <w:rsid w:val="00AD4E43"/>
    <w:rsid w:val="00AD616E"/>
    <w:rsid w:val="00AD66E3"/>
    <w:rsid w:val="00AD76B3"/>
    <w:rsid w:val="00AD7E63"/>
    <w:rsid w:val="00AE00EA"/>
    <w:rsid w:val="00AE0D1A"/>
    <w:rsid w:val="00AE0F69"/>
    <w:rsid w:val="00AE0F95"/>
    <w:rsid w:val="00AE1E27"/>
    <w:rsid w:val="00AE1F63"/>
    <w:rsid w:val="00AE2395"/>
    <w:rsid w:val="00AE2948"/>
    <w:rsid w:val="00AE312B"/>
    <w:rsid w:val="00AE330E"/>
    <w:rsid w:val="00AE406D"/>
    <w:rsid w:val="00AE44EE"/>
    <w:rsid w:val="00AE520B"/>
    <w:rsid w:val="00AE5EDB"/>
    <w:rsid w:val="00AE619B"/>
    <w:rsid w:val="00AE6B1B"/>
    <w:rsid w:val="00AE7563"/>
    <w:rsid w:val="00AF0655"/>
    <w:rsid w:val="00AF170F"/>
    <w:rsid w:val="00AF1BDA"/>
    <w:rsid w:val="00AF1F35"/>
    <w:rsid w:val="00AF2548"/>
    <w:rsid w:val="00AF2B61"/>
    <w:rsid w:val="00AF37C4"/>
    <w:rsid w:val="00AF41D2"/>
    <w:rsid w:val="00AF4A22"/>
    <w:rsid w:val="00AF520F"/>
    <w:rsid w:val="00AF5948"/>
    <w:rsid w:val="00AF5D9B"/>
    <w:rsid w:val="00AF67B6"/>
    <w:rsid w:val="00AF6B15"/>
    <w:rsid w:val="00AF786E"/>
    <w:rsid w:val="00B00A0D"/>
    <w:rsid w:val="00B03121"/>
    <w:rsid w:val="00B03954"/>
    <w:rsid w:val="00B03DC7"/>
    <w:rsid w:val="00B03E94"/>
    <w:rsid w:val="00B0405D"/>
    <w:rsid w:val="00B0430A"/>
    <w:rsid w:val="00B043D4"/>
    <w:rsid w:val="00B05B70"/>
    <w:rsid w:val="00B05C95"/>
    <w:rsid w:val="00B06326"/>
    <w:rsid w:val="00B066D0"/>
    <w:rsid w:val="00B067BD"/>
    <w:rsid w:val="00B06EDB"/>
    <w:rsid w:val="00B1031E"/>
    <w:rsid w:val="00B106A7"/>
    <w:rsid w:val="00B107FF"/>
    <w:rsid w:val="00B11A58"/>
    <w:rsid w:val="00B1255E"/>
    <w:rsid w:val="00B128D9"/>
    <w:rsid w:val="00B1379E"/>
    <w:rsid w:val="00B14022"/>
    <w:rsid w:val="00B142D8"/>
    <w:rsid w:val="00B1474D"/>
    <w:rsid w:val="00B15BD2"/>
    <w:rsid w:val="00B16F06"/>
    <w:rsid w:val="00B201B5"/>
    <w:rsid w:val="00B201E4"/>
    <w:rsid w:val="00B21068"/>
    <w:rsid w:val="00B211D7"/>
    <w:rsid w:val="00B21449"/>
    <w:rsid w:val="00B21E00"/>
    <w:rsid w:val="00B2207E"/>
    <w:rsid w:val="00B2343A"/>
    <w:rsid w:val="00B24492"/>
    <w:rsid w:val="00B2491C"/>
    <w:rsid w:val="00B259F5"/>
    <w:rsid w:val="00B25D80"/>
    <w:rsid w:val="00B307D0"/>
    <w:rsid w:val="00B30D99"/>
    <w:rsid w:val="00B30DC6"/>
    <w:rsid w:val="00B315DF"/>
    <w:rsid w:val="00B32DC4"/>
    <w:rsid w:val="00B34615"/>
    <w:rsid w:val="00B34AC2"/>
    <w:rsid w:val="00B35290"/>
    <w:rsid w:val="00B354C7"/>
    <w:rsid w:val="00B35646"/>
    <w:rsid w:val="00B35C64"/>
    <w:rsid w:val="00B363C9"/>
    <w:rsid w:val="00B364C5"/>
    <w:rsid w:val="00B36BFD"/>
    <w:rsid w:val="00B36C66"/>
    <w:rsid w:val="00B36D14"/>
    <w:rsid w:val="00B374A2"/>
    <w:rsid w:val="00B37A0A"/>
    <w:rsid w:val="00B37E4E"/>
    <w:rsid w:val="00B41258"/>
    <w:rsid w:val="00B41D3B"/>
    <w:rsid w:val="00B4224D"/>
    <w:rsid w:val="00B427FD"/>
    <w:rsid w:val="00B432BB"/>
    <w:rsid w:val="00B43D46"/>
    <w:rsid w:val="00B44D4C"/>
    <w:rsid w:val="00B456F3"/>
    <w:rsid w:val="00B458E9"/>
    <w:rsid w:val="00B465A6"/>
    <w:rsid w:val="00B51C60"/>
    <w:rsid w:val="00B51D13"/>
    <w:rsid w:val="00B51EF7"/>
    <w:rsid w:val="00B5202B"/>
    <w:rsid w:val="00B52038"/>
    <w:rsid w:val="00B52D3B"/>
    <w:rsid w:val="00B52F1B"/>
    <w:rsid w:val="00B535B1"/>
    <w:rsid w:val="00B53DED"/>
    <w:rsid w:val="00B54987"/>
    <w:rsid w:val="00B555DD"/>
    <w:rsid w:val="00B55BA3"/>
    <w:rsid w:val="00B575F9"/>
    <w:rsid w:val="00B57BEB"/>
    <w:rsid w:val="00B60611"/>
    <w:rsid w:val="00B6068D"/>
    <w:rsid w:val="00B60CD4"/>
    <w:rsid w:val="00B619E1"/>
    <w:rsid w:val="00B62D24"/>
    <w:rsid w:val="00B63B49"/>
    <w:rsid w:val="00B63BA1"/>
    <w:rsid w:val="00B63CCA"/>
    <w:rsid w:val="00B6457D"/>
    <w:rsid w:val="00B64E19"/>
    <w:rsid w:val="00B66052"/>
    <w:rsid w:val="00B661EB"/>
    <w:rsid w:val="00B6626E"/>
    <w:rsid w:val="00B66712"/>
    <w:rsid w:val="00B669C1"/>
    <w:rsid w:val="00B67071"/>
    <w:rsid w:val="00B671BA"/>
    <w:rsid w:val="00B67FB1"/>
    <w:rsid w:val="00B71E53"/>
    <w:rsid w:val="00B724FC"/>
    <w:rsid w:val="00B728CB"/>
    <w:rsid w:val="00B73977"/>
    <w:rsid w:val="00B73C14"/>
    <w:rsid w:val="00B741EC"/>
    <w:rsid w:val="00B75481"/>
    <w:rsid w:val="00B75644"/>
    <w:rsid w:val="00B765CB"/>
    <w:rsid w:val="00B76AE5"/>
    <w:rsid w:val="00B77122"/>
    <w:rsid w:val="00B77365"/>
    <w:rsid w:val="00B77BD4"/>
    <w:rsid w:val="00B77DBB"/>
    <w:rsid w:val="00B77E25"/>
    <w:rsid w:val="00B80D65"/>
    <w:rsid w:val="00B83CF7"/>
    <w:rsid w:val="00B84408"/>
    <w:rsid w:val="00B84E0F"/>
    <w:rsid w:val="00B865D3"/>
    <w:rsid w:val="00B868D2"/>
    <w:rsid w:val="00B87B1C"/>
    <w:rsid w:val="00B87D18"/>
    <w:rsid w:val="00B91379"/>
    <w:rsid w:val="00B93109"/>
    <w:rsid w:val="00B9471C"/>
    <w:rsid w:val="00B950E8"/>
    <w:rsid w:val="00B96603"/>
    <w:rsid w:val="00BA079D"/>
    <w:rsid w:val="00BA0E63"/>
    <w:rsid w:val="00BA0EA1"/>
    <w:rsid w:val="00BA0F01"/>
    <w:rsid w:val="00BA13A4"/>
    <w:rsid w:val="00BA28E3"/>
    <w:rsid w:val="00BA318E"/>
    <w:rsid w:val="00BA3A47"/>
    <w:rsid w:val="00BA3AEE"/>
    <w:rsid w:val="00BA3DF7"/>
    <w:rsid w:val="00BA4439"/>
    <w:rsid w:val="00BA4A77"/>
    <w:rsid w:val="00BA5AFB"/>
    <w:rsid w:val="00BA66DB"/>
    <w:rsid w:val="00BA689F"/>
    <w:rsid w:val="00BA6C39"/>
    <w:rsid w:val="00BA6C50"/>
    <w:rsid w:val="00BA716E"/>
    <w:rsid w:val="00BB07FC"/>
    <w:rsid w:val="00BB081A"/>
    <w:rsid w:val="00BB0D74"/>
    <w:rsid w:val="00BB0DF6"/>
    <w:rsid w:val="00BB1393"/>
    <w:rsid w:val="00BB1B5B"/>
    <w:rsid w:val="00BB1DCF"/>
    <w:rsid w:val="00BB1E6B"/>
    <w:rsid w:val="00BB200C"/>
    <w:rsid w:val="00BB2111"/>
    <w:rsid w:val="00BB4901"/>
    <w:rsid w:val="00BB4B95"/>
    <w:rsid w:val="00BB4E5B"/>
    <w:rsid w:val="00BB6D8B"/>
    <w:rsid w:val="00BB7772"/>
    <w:rsid w:val="00BB7C96"/>
    <w:rsid w:val="00BC038D"/>
    <w:rsid w:val="00BC17EB"/>
    <w:rsid w:val="00BC26CD"/>
    <w:rsid w:val="00BC37EA"/>
    <w:rsid w:val="00BC3D76"/>
    <w:rsid w:val="00BC5297"/>
    <w:rsid w:val="00BC6BFD"/>
    <w:rsid w:val="00BC7480"/>
    <w:rsid w:val="00BC75CF"/>
    <w:rsid w:val="00BD0947"/>
    <w:rsid w:val="00BD19E1"/>
    <w:rsid w:val="00BD1B4C"/>
    <w:rsid w:val="00BD20D4"/>
    <w:rsid w:val="00BD2208"/>
    <w:rsid w:val="00BD2B0E"/>
    <w:rsid w:val="00BD3A23"/>
    <w:rsid w:val="00BD3EA0"/>
    <w:rsid w:val="00BD413B"/>
    <w:rsid w:val="00BD45B9"/>
    <w:rsid w:val="00BD78ED"/>
    <w:rsid w:val="00BD79AD"/>
    <w:rsid w:val="00BE0A04"/>
    <w:rsid w:val="00BE20D9"/>
    <w:rsid w:val="00BE2D93"/>
    <w:rsid w:val="00BE3D5F"/>
    <w:rsid w:val="00BE3DA7"/>
    <w:rsid w:val="00BE4483"/>
    <w:rsid w:val="00BE45BB"/>
    <w:rsid w:val="00BE4798"/>
    <w:rsid w:val="00BE57D8"/>
    <w:rsid w:val="00BE5D64"/>
    <w:rsid w:val="00BE5F67"/>
    <w:rsid w:val="00BE5F99"/>
    <w:rsid w:val="00BE6001"/>
    <w:rsid w:val="00BE6D52"/>
    <w:rsid w:val="00BE73F3"/>
    <w:rsid w:val="00BE7C98"/>
    <w:rsid w:val="00BF2C86"/>
    <w:rsid w:val="00BF36AE"/>
    <w:rsid w:val="00BF3F2C"/>
    <w:rsid w:val="00BF5CEF"/>
    <w:rsid w:val="00BF64B3"/>
    <w:rsid w:val="00BF65B0"/>
    <w:rsid w:val="00BF7ACC"/>
    <w:rsid w:val="00C04218"/>
    <w:rsid w:val="00C049F1"/>
    <w:rsid w:val="00C05F99"/>
    <w:rsid w:val="00C0785A"/>
    <w:rsid w:val="00C11E9E"/>
    <w:rsid w:val="00C1533F"/>
    <w:rsid w:val="00C153D3"/>
    <w:rsid w:val="00C157EA"/>
    <w:rsid w:val="00C15EF1"/>
    <w:rsid w:val="00C1640B"/>
    <w:rsid w:val="00C20D4C"/>
    <w:rsid w:val="00C20E2D"/>
    <w:rsid w:val="00C2239D"/>
    <w:rsid w:val="00C23C53"/>
    <w:rsid w:val="00C248CF"/>
    <w:rsid w:val="00C2590A"/>
    <w:rsid w:val="00C25DC4"/>
    <w:rsid w:val="00C25E8F"/>
    <w:rsid w:val="00C266E6"/>
    <w:rsid w:val="00C26A93"/>
    <w:rsid w:val="00C26EBE"/>
    <w:rsid w:val="00C27337"/>
    <w:rsid w:val="00C3043A"/>
    <w:rsid w:val="00C305B8"/>
    <w:rsid w:val="00C31BE3"/>
    <w:rsid w:val="00C34549"/>
    <w:rsid w:val="00C358BA"/>
    <w:rsid w:val="00C37087"/>
    <w:rsid w:val="00C376B8"/>
    <w:rsid w:val="00C37B97"/>
    <w:rsid w:val="00C40498"/>
    <w:rsid w:val="00C44DCE"/>
    <w:rsid w:val="00C45AFD"/>
    <w:rsid w:val="00C46584"/>
    <w:rsid w:val="00C46AD4"/>
    <w:rsid w:val="00C47484"/>
    <w:rsid w:val="00C4752A"/>
    <w:rsid w:val="00C47775"/>
    <w:rsid w:val="00C51926"/>
    <w:rsid w:val="00C52782"/>
    <w:rsid w:val="00C53858"/>
    <w:rsid w:val="00C54F7C"/>
    <w:rsid w:val="00C5580E"/>
    <w:rsid w:val="00C56707"/>
    <w:rsid w:val="00C567A7"/>
    <w:rsid w:val="00C56B4F"/>
    <w:rsid w:val="00C56C3D"/>
    <w:rsid w:val="00C56FD6"/>
    <w:rsid w:val="00C57181"/>
    <w:rsid w:val="00C60ABC"/>
    <w:rsid w:val="00C60C7A"/>
    <w:rsid w:val="00C61F4C"/>
    <w:rsid w:val="00C63FD2"/>
    <w:rsid w:val="00C65310"/>
    <w:rsid w:val="00C65332"/>
    <w:rsid w:val="00C66FF4"/>
    <w:rsid w:val="00C67951"/>
    <w:rsid w:val="00C7050E"/>
    <w:rsid w:val="00C70D5C"/>
    <w:rsid w:val="00C70E6F"/>
    <w:rsid w:val="00C71392"/>
    <w:rsid w:val="00C71E21"/>
    <w:rsid w:val="00C722EA"/>
    <w:rsid w:val="00C72A75"/>
    <w:rsid w:val="00C73CEB"/>
    <w:rsid w:val="00C77771"/>
    <w:rsid w:val="00C8019E"/>
    <w:rsid w:val="00C8177B"/>
    <w:rsid w:val="00C81A49"/>
    <w:rsid w:val="00C8313D"/>
    <w:rsid w:val="00C832F3"/>
    <w:rsid w:val="00C845DD"/>
    <w:rsid w:val="00C85E75"/>
    <w:rsid w:val="00C87226"/>
    <w:rsid w:val="00C90270"/>
    <w:rsid w:val="00C90872"/>
    <w:rsid w:val="00C9240E"/>
    <w:rsid w:val="00C93602"/>
    <w:rsid w:val="00C9407B"/>
    <w:rsid w:val="00C955E7"/>
    <w:rsid w:val="00C95AB5"/>
    <w:rsid w:val="00C96B53"/>
    <w:rsid w:val="00C97A6A"/>
    <w:rsid w:val="00CA463A"/>
    <w:rsid w:val="00CA5CA2"/>
    <w:rsid w:val="00CA62BA"/>
    <w:rsid w:val="00CA6A95"/>
    <w:rsid w:val="00CA7055"/>
    <w:rsid w:val="00CA7169"/>
    <w:rsid w:val="00CA7DDC"/>
    <w:rsid w:val="00CB0E1B"/>
    <w:rsid w:val="00CB1965"/>
    <w:rsid w:val="00CB19B3"/>
    <w:rsid w:val="00CB2642"/>
    <w:rsid w:val="00CB3960"/>
    <w:rsid w:val="00CB4278"/>
    <w:rsid w:val="00CB5FD4"/>
    <w:rsid w:val="00CB6E18"/>
    <w:rsid w:val="00CB7A97"/>
    <w:rsid w:val="00CC1A53"/>
    <w:rsid w:val="00CC1A69"/>
    <w:rsid w:val="00CC3644"/>
    <w:rsid w:val="00CC37DC"/>
    <w:rsid w:val="00CC5827"/>
    <w:rsid w:val="00CC5EBE"/>
    <w:rsid w:val="00CC5FFC"/>
    <w:rsid w:val="00CC607B"/>
    <w:rsid w:val="00CC6D94"/>
    <w:rsid w:val="00CD05A0"/>
    <w:rsid w:val="00CD0DB7"/>
    <w:rsid w:val="00CD0DE1"/>
    <w:rsid w:val="00CD182F"/>
    <w:rsid w:val="00CD3856"/>
    <w:rsid w:val="00CD3FFD"/>
    <w:rsid w:val="00CD4729"/>
    <w:rsid w:val="00CD5285"/>
    <w:rsid w:val="00CD68CC"/>
    <w:rsid w:val="00CD71C2"/>
    <w:rsid w:val="00CD77BA"/>
    <w:rsid w:val="00CD783B"/>
    <w:rsid w:val="00CE0ABF"/>
    <w:rsid w:val="00CE10B2"/>
    <w:rsid w:val="00CE121C"/>
    <w:rsid w:val="00CE2C62"/>
    <w:rsid w:val="00CE2F27"/>
    <w:rsid w:val="00CE34D5"/>
    <w:rsid w:val="00CE43B2"/>
    <w:rsid w:val="00CE43E5"/>
    <w:rsid w:val="00CE6F4A"/>
    <w:rsid w:val="00CE73F0"/>
    <w:rsid w:val="00CF0F7C"/>
    <w:rsid w:val="00CF137C"/>
    <w:rsid w:val="00CF19A5"/>
    <w:rsid w:val="00CF1FAD"/>
    <w:rsid w:val="00CF26E5"/>
    <w:rsid w:val="00CF34C5"/>
    <w:rsid w:val="00CF634C"/>
    <w:rsid w:val="00CF7E6D"/>
    <w:rsid w:val="00CF7F4E"/>
    <w:rsid w:val="00D003D3"/>
    <w:rsid w:val="00D0044F"/>
    <w:rsid w:val="00D00599"/>
    <w:rsid w:val="00D01447"/>
    <w:rsid w:val="00D019A5"/>
    <w:rsid w:val="00D0259B"/>
    <w:rsid w:val="00D027A8"/>
    <w:rsid w:val="00D02E21"/>
    <w:rsid w:val="00D039AB"/>
    <w:rsid w:val="00D0403E"/>
    <w:rsid w:val="00D042DA"/>
    <w:rsid w:val="00D05111"/>
    <w:rsid w:val="00D05859"/>
    <w:rsid w:val="00D059C4"/>
    <w:rsid w:val="00D060E9"/>
    <w:rsid w:val="00D06F03"/>
    <w:rsid w:val="00D0738A"/>
    <w:rsid w:val="00D075F4"/>
    <w:rsid w:val="00D0780D"/>
    <w:rsid w:val="00D104C8"/>
    <w:rsid w:val="00D107CB"/>
    <w:rsid w:val="00D117B1"/>
    <w:rsid w:val="00D123BB"/>
    <w:rsid w:val="00D13371"/>
    <w:rsid w:val="00D14231"/>
    <w:rsid w:val="00D14577"/>
    <w:rsid w:val="00D14811"/>
    <w:rsid w:val="00D158B0"/>
    <w:rsid w:val="00D15A21"/>
    <w:rsid w:val="00D1782E"/>
    <w:rsid w:val="00D20477"/>
    <w:rsid w:val="00D207AF"/>
    <w:rsid w:val="00D207EB"/>
    <w:rsid w:val="00D20866"/>
    <w:rsid w:val="00D20A5E"/>
    <w:rsid w:val="00D20B58"/>
    <w:rsid w:val="00D21056"/>
    <w:rsid w:val="00D21567"/>
    <w:rsid w:val="00D217A8"/>
    <w:rsid w:val="00D217BB"/>
    <w:rsid w:val="00D22CB3"/>
    <w:rsid w:val="00D23A18"/>
    <w:rsid w:val="00D24782"/>
    <w:rsid w:val="00D2568C"/>
    <w:rsid w:val="00D25755"/>
    <w:rsid w:val="00D3039C"/>
    <w:rsid w:val="00D31371"/>
    <w:rsid w:val="00D3441D"/>
    <w:rsid w:val="00D35621"/>
    <w:rsid w:val="00D358BC"/>
    <w:rsid w:val="00D35E43"/>
    <w:rsid w:val="00D36C59"/>
    <w:rsid w:val="00D36F4B"/>
    <w:rsid w:val="00D378B5"/>
    <w:rsid w:val="00D37FE6"/>
    <w:rsid w:val="00D40F9B"/>
    <w:rsid w:val="00D4146C"/>
    <w:rsid w:val="00D41D4D"/>
    <w:rsid w:val="00D421C2"/>
    <w:rsid w:val="00D43666"/>
    <w:rsid w:val="00D43D01"/>
    <w:rsid w:val="00D4462F"/>
    <w:rsid w:val="00D451A4"/>
    <w:rsid w:val="00D4592E"/>
    <w:rsid w:val="00D45C44"/>
    <w:rsid w:val="00D464FF"/>
    <w:rsid w:val="00D46F41"/>
    <w:rsid w:val="00D51135"/>
    <w:rsid w:val="00D51DE5"/>
    <w:rsid w:val="00D51EAF"/>
    <w:rsid w:val="00D5237F"/>
    <w:rsid w:val="00D527B6"/>
    <w:rsid w:val="00D53C09"/>
    <w:rsid w:val="00D53C14"/>
    <w:rsid w:val="00D57B22"/>
    <w:rsid w:val="00D60AB5"/>
    <w:rsid w:val="00D616D2"/>
    <w:rsid w:val="00D629F7"/>
    <w:rsid w:val="00D63AE2"/>
    <w:rsid w:val="00D64981"/>
    <w:rsid w:val="00D65363"/>
    <w:rsid w:val="00D67D54"/>
    <w:rsid w:val="00D732B2"/>
    <w:rsid w:val="00D7385F"/>
    <w:rsid w:val="00D75082"/>
    <w:rsid w:val="00D75C2D"/>
    <w:rsid w:val="00D761B3"/>
    <w:rsid w:val="00D76D11"/>
    <w:rsid w:val="00D77699"/>
    <w:rsid w:val="00D776A9"/>
    <w:rsid w:val="00D77796"/>
    <w:rsid w:val="00D808E0"/>
    <w:rsid w:val="00D81B22"/>
    <w:rsid w:val="00D82294"/>
    <w:rsid w:val="00D8357B"/>
    <w:rsid w:val="00D83A1A"/>
    <w:rsid w:val="00D83D18"/>
    <w:rsid w:val="00D84964"/>
    <w:rsid w:val="00D84F3E"/>
    <w:rsid w:val="00D85901"/>
    <w:rsid w:val="00D862DD"/>
    <w:rsid w:val="00D8681F"/>
    <w:rsid w:val="00D86CAA"/>
    <w:rsid w:val="00D86CC2"/>
    <w:rsid w:val="00D873E2"/>
    <w:rsid w:val="00D87FCC"/>
    <w:rsid w:val="00D905CE"/>
    <w:rsid w:val="00D93723"/>
    <w:rsid w:val="00D93E96"/>
    <w:rsid w:val="00D95E35"/>
    <w:rsid w:val="00D965C8"/>
    <w:rsid w:val="00D978BC"/>
    <w:rsid w:val="00DA0250"/>
    <w:rsid w:val="00DA198C"/>
    <w:rsid w:val="00DA1D06"/>
    <w:rsid w:val="00DA1E2A"/>
    <w:rsid w:val="00DA1FDD"/>
    <w:rsid w:val="00DA346E"/>
    <w:rsid w:val="00DA3E40"/>
    <w:rsid w:val="00DA4045"/>
    <w:rsid w:val="00DA427C"/>
    <w:rsid w:val="00DA4292"/>
    <w:rsid w:val="00DA4653"/>
    <w:rsid w:val="00DA4B98"/>
    <w:rsid w:val="00DA4BB2"/>
    <w:rsid w:val="00DA4D75"/>
    <w:rsid w:val="00DA52AA"/>
    <w:rsid w:val="00DA55BA"/>
    <w:rsid w:val="00DA5DEE"/>
    <w:rsid w:val="00DA63CC"/>
    <w:rsid w:val="00DA6B27"/>
    <w:rsid w:val="00DA6F67"/>
    <w:rsid w:val="00DA764A"/>
    <w:rsid w:val="00DA7B86"/>
    <w:rsid w:val="00DB0078"/>
    <w:rsid w:val="00DB0161"/>
    <w:rsid w:val="00DB120F"/>
    <w:rsid w:val="00DB1B0F"/>
    <w:rsid w:val="00DB2C9D"/>
    <w:rsid w:val="00DB31BF"/>
    <w:rsid w:val="00DB358D"/>
    <w:rsid w:val="00DB3C1E"/>
    <w:rsid w:val="00DB4339"/>
    <w:rsid w:val="00DB63AB"/>
    <w:rsid w:val="00DB687E"/>
    <w:rsid w:val="00DB6BC5"/>
    <w:rsid w:val="00DB7579"/>
    <w:rsid w:val="00DB76C4"/>
    <w:rsid w:val="00DB7F5C"/>
    <w:rsid w:val="00DC10BE"/>
    <w:rsid w:val="00DC1348"/>
    <w:rsid w:val="00DC234C"/>
    <w:rsid w:val="00DC2845"/>
    <w:rsid w:val="00DC3EC2"/>
    <w:rsid w:val="00DC4455"/>
    <w:rsid w:val="00DC49EC"/>
    <w:rsid w:val="00DC59ED"/>
    <w:rsid w:val="00DC5B52"/>
    <w:rsid w:val="00DC6CFE"/>
    <w:rsid w:val="00DC7266"/>
    <w:rsid w:val="00DC72A1"/>
    <w:rsid w:val="00DD2F62"/>
    <w:rsid w:val="00DD3020"/>
    <w:rsid w:val="00DD3E67"/>
    <w:rsid w:val="00DD3F9E"/>
    <w:rsid w:val="00DD430E"/>
    <w:rsid w:val="00DD44D1"/>
    <w:rsid w:val="00DD5115"/>
    <w:rsid w:val="00DD55AE"/>
    <w:rsid w:val="00DD67B0"/>
    <w:rsid w:val="00DD6840"/>
    <w:rsid w:val="00DE031F"/>
    <w:rsid w:val="00DE033B"/>
    <w:rsid w:val="00DE149C"/>
    <w:rsid w:val="00DE1FC3"/>
    <w:rsid w:val="00DE3273"/>
    <w:rsid w:val="00DE34F0"/>
    <w:rsid w:val="00DE3A36"/>
    <w:rsid w:val="00DE4C0D"/>
    <w:rsid w:val="00DE52F1"/>
    <w:rsid w:val="00DE6087"/>
    <w:rsid w:val="00DE63A4"/>
    <w:rsid w:val="00DE6CEE"/>
    <w:rsid w:val="00DE7722"/>
    <w:rsid w:val="00DE77A8"/>
    <w:rsid w:val="00DE7C0C"/>
    <w:rsid w:val="00DF067C"/>
    <w:rsid w:val="00DF0F6F"/>
    <w:rsid w:val="00DF1515"/>
    <w:rsid w:val="00DF2586"/>
    <w:rsid w:val="00DF26DB"/>
    <w:rsid w:val="00DF3115"/>
    <w:rsid w:val="00DF3E68"/>
    <w:rsid w:val="00DF43FA"/>
    <w:rsid w:val="00DF4EEA"/>
    <w:rsid w:val="00DF76D7"/>
    <w:rsid w:val="00DF7D7B"/>
    <w:rsid w:val="00DF7EF9"/>
    <w:rsid w:val="00E02542"/>
    <w:rsid w:val="00E025D4"/>
    <w:rsid w:val="00E028A5"/>
    <w:rsid w:val="00E029E9"/>
    <w:rsid w:val="00E02C88"/>
    <w:rsid w:val="00E0456B"/>
    <w:rsid w:val="00E04BC0"/>
    <w:rsid w:val="00E04DDA"/>
    <w:rsid w:val="00E0514A"/>
    <w:rsid w:val="00E05847"/>
    <w:rsid w:val="00E05926"/>
    <w:rsid w:val="00E06768"/>
    <w:rsid w:val="00E06DDC"/>
    <w:rsid w:val="00E0756A"/>
    <w:rsid w:val="00E10DA0"/>
    <w:rsid w:val="00E116A3"/>
    <w:rsid w:val="00E11BE1"/>
    <w:rsid w:val="00E1239C"/>
    <w:rsid w:val="00E12909"/>
    <w:rsid w:val="00E1464B"/>
    <w:rsid w:val="00E14859"/>
    <w:rsid w:val="00E15371"/>
    <w:rsid w:val="00E15E14"/>
    <w:rsid w:val="00E1635F"/>
    <w:rsid w:val="00E1759F"/>
    <w:rsid w:val="00E17F5E"/>
    <w:rsid w:val="00E214E6"/>
    <w:rsid w:val="00E21892"/>
    <w:rsid w:val="00E21EB9"/>
    <w:rsid w:val="00E22090"/>
    <w:rsid w:val="00E22239"/>
    <w:rsid w:val="00E2365C"/>
    <w:rsid w:val="00E23AC6"/>
    <w:rsid w:val="00E24943"/>
    <w:rsid w:val="00E2588C"/>
    <w:rsid w:val="00E25A19"/>
    <w:rsid w:val="00E2642A"/>
    <w:rsid w:val="00E26536"/>
    <w:rsid w:val="00E27A15"/>
    <w:rsid w:val="00E27C75"/>
    <w:rsid w:val="00E3034C"/>
    <w:rsid w:val="00E306EC"/>
    <w:rsid w:val="00E30D4F"/>
    <w:rsid w:val="00E310A3"/>
    <w:rsid w:val="00E31286"/>
    <w:rsid w:val="00E31C70"/>
    <w:rsid w:val="00E31E32"/>
    <w:rsid w:val="00E32409"/>
    <w:rsid w:val="00E331DC"/>
    <w:rsid w:val="00E33340"/>
    <w:rsid w:val="00E33568"/>
    <w:rsid w:val="00E33A95"/>
    <w:rsid w:val="00E3461A"/>
    <w:rsid w:val="00E34D98"/>
    <w:rsid w:val="00E37389"/>
    <w:rsid w:val="00E37DB0"/>
    <w:rsid w:val="00E37FDD"/>
    <w:rsid w:val="00E4171F"/>
    <w:rsid w:val="00E41CA6"/>
    <w:rsid w:val="00E41EED"/>
    <w:rsid w:val="00E42035"/>
    <w:rsid w:val="00E422D5"/>
    <w:rsid w:val="00E42759"/>
    <w:rsid w:val="00E42A0D"/>
    <w:rsid w:val="00E42D24"/>
    <w:rsid w:val="00E43FC6"/>
    <w:rsid w:val="00E4633A"/>
    <w:rsid w:val="00E46CBA"/>
    <w:rsid w:val="00E471B0"/>
    <w:rsid w:val="00E473D2"/>
    <w:rsid w:val="00E4799E"/>
    <w:rsid w:val="00E47DE0"/>
    <w:rsid w:val="00E52D89"/>
    <w:rsid w:val="00E530E4"/>
    <w:rsid w:val="00E554D4"/>
    <w:rsid w:val="00E5596E"/>
    <w:rsid w:val="00E55CD0"/>
    <w:rsid w:val="00E5620B"/>
    <w:rsid w:val="00E56922"/>
    <w:rsid w:val="00E56969"/>
    <w:rsid w:val="00E571C6"/>
    <w:rsid w:val="00E57E7C"/>
    <w:rsid w:val="00E60290"/>
    <w:rsid w:val="00E605E5"/>
    <w:rsid w:val="00E60FE2"/>
    <w:rsid w:val="00E63C77"/>
    <w:rsid w:val="00E65406"/>
    <w:rsid w:val="00E670C5"/>
    <w:rsid w:val="00E67F3B"/>
    <w:rsid w:val="00E70FF1"/>
    <w:rsid w:val="00E72100"/>
    <w:rsid w:val="00E72169"/>
    <w:rsid w:val="00E72C00"/>
    <w:rsid w:val="00E7321B"/>
    <w:rsid w:val="00E74299"/>
    <w:rsid w:val="00E755FF"/>
    <w:rsid w:val="00E75F93"/>
    <w:rsid w:val="00E76651"/>
    <w:rsid w:val="00E772F6"/>
    <w:rsid w:val="00E807B7"/>
    <w:rsid w:val="00E810B7"/>
    <w:rsid w:val="00E814A9"/>
    <w:rsid w:val="00E81729"/>
    <w:rsid w:val="00E82463"/>
    <w:rsid w:val="00E82E6C"/>
    <w:rsid w:val="00E832F0"/>
    <w:rsid w:val="00E84056"/>
    <w:rsid w:val="00E844FC"/>
    <w:rsid w:val="00E84AA6"/>
    <w:rsid w:val="00E86837"/>
    <w:rsid w:val="00E90C8F"/>
    <w:rsid w:val="00E92171"/>
    <w:rsid w:val="00E921B8"/>
    <w:rsid w:val="00E92F0E"/>
    <w:rsid w:val="00E934AF"/>
    <w:rsid w:val="00E93978"/>
    <w:rsid w:val="00E93EB4"/>
    <w:rsid w:val="00E942EC"/>
    <w:rsid w:val="00E9484D"/>
    <w:rsid w:val="00E949DD"/>
    <w:rsid w:val="00E94A66"/>
    <w:rsid w:val="00E96529"/>
    <w:rsid w:val="00E969FD"/>
    <w:rsid w:val="00E9709C"/>
    <w:rsid w:val="00E97617"/>
    <w:rsid w:val="00E97B77"/>
    <w:rsid w:val="00EA0A8C"/>
    <w:rsid w:val="00EA0E86"/>
    <w:rsid w:val="00EA0F30"/>
    <w:rsid w:val="00EA0F6D"/>
    <w:rsid w:val="00EA17B7"/>
    <w:rsid w:val="00EA2F5B"/>
    <w:rsid w:val="00EA3527"/>
    <w:rsid w:val="00EA3668"/>
    <w:rsid w:val="00EA54DE"/>
    <w:rsid w:val="00EA5F21"/>
    <w:rsid w:val="00EA5F90"/>
    <w:rsid w:val="00EB0470"/>
    <w:rsid w:val="00EB0755"/>
    <w:rsid w:val="00EB2CCA"/>
    <w:rsid w:val="00EB3106"/>
    <w:rsid w:val="00EB3114"/>
    <w:rsid w:val="00EB3A15"/>
    <w:rsid w:val="00EB3A1B"/>
    <w:rsid w:val="00EB3FEE"/>
    <w:rsid w:val="00EB5FBC"/>
    <w:rsid w:val="00EB6823"/>
    <w:rsid w:val="00EB6AD3"/>
    <w:rsid w:val="00EB6B90"/>
    <w:rsid w:val="00EB776C"/>
    <w:rsid w:val="00EC01D9"/>
    <w:rsid w:val="00EC2405"/>
    <w:rsid w:val="00EC350F"/>
    <w:rsid w:val="00EC5049"/>
    <w:rsid w:val="00EC5129"/>
    <w:rsid w:val="00EC63B3"/>
    <w:rsid w:val="00EC64A9"/>
    <w:rsid w:val="00EC6535"/>
    <w:rsid w:val="00EC6A76"/>
    <w:rsid w:val="00EC6F0A"/>
    <w:rsid w:val="00EC71F3"/>
    <w:rsid w:val="00EC7635"/>
    <w:rsid w:val="00ED142B"/>
    <w:rsid w:val="00ED18F3"/>
    <w:rsid w:val="00ED2C29"/>
    <w:rsid w:val="00ED2D23"/>
    <w:rsid w:val="00ED3E81"/>
    <w:rsid w:val="00ED4C20"/>
    <w:rsid w:val="00ED4F89"/>
    <w:rsid w:val="00ED5C39"/>
    <w:rsid w:val="00ED6044"/>
    <w:rsid w:val="00ED683C"/>
    <w:rsid w:val="00ED70E5"/>
    <w:rsid w:val="00EE08C3"/>
    <w:rsid w:val="00EE15A4"/>
    <w:rsid w:val="00EE232F"/>
    <w:rsid w:val="00EE25FE"/>
    <w:rsid w:val="00EE3172"/>
    <w:rsid w:val="00EE33F6"/>
    <w:rsid w:val="00EE4023"/>
    <w:rsid w:val="00EE45E6"/>
    <w:rsid w:val="00EE4F1D"/>
    <w:rsid w:val="00EE6610"/>
    <w:rsid w:val="00EE7B0F"/>
    <w:rsid w:val="00EF0590"/>
    <w:rsid w:val="00EF2156"/>
    <w:rsid w:val="00EF22DB"/>
    <w:rsid w:val="00EF3AF9"/>
    <w:rsid w:val="00EF40A6"/>
    <w:rsid w:val="00EF490D"/>
    <w:rsid w:val="00EF4F8E"/>
    <w:rsid w:val="00EF511D"/>
    <w:rsid w:val="00EF609F"/>
    <w:rsid w:val="00EF6EC6"/>
    <w:rsid w:val="00EF732A"/>
    <w:rsid w:val="00EF74F5"/>
    <w:rsid w:val="00EF7E5A"/>
    <w:rsid w:val="00EF7F8C"/>
    <w:rsid w:val="00EF7FF0"/>
    <w:rsid w:val="00F0051B"/>
    <w:rsid w:val="00F007F2"/>
    <w:rsid w:val="00F00CA3"/>
    <w:rsid w:val="00F01AAE"/>
    <w:rsid w:val="00F01B14"/>
    <w:rsid w:val="00F0268C"/>
    <w:rsid w:val="00F02941"/>
    <w:rsid w:val="00F029C7"/>
    <w:rsid w:val="00F02A98"/>
    <w:rsid w:val="00F02BC1"/>
    <w:rsid w:val="00F02E86"/>
    <w:rsid w:val="00F032B1"/>
    <w:rsid w:val="00F040F0"/>
    <w:rsid w:val="00F065A2"/>
    <w:rsid w:val="00F0679F"/>
    <w:rsid w:val="00F07676"/>
    <w:rsid w:val="00F0797D"/>
    <w:rsid w:val="00F12832"/>
    <w:rsid w:val="00F12EEB"/>
    <w:rsid w:val="00F13D4E"/>
    <w:rsid w:val="00F150B3"/>
    <w:rsid w:val="00F157EA"/>
    <w:rsid w:val="00F15866"/>
    <w:rsid w:val="00F15E4F"/>
    <w:rsid w:val="00F17137"/>
    <w:rsid w:val="00F17476"/>
    <w:rsid w:val="00F17727"/>
    <w:rsid w:val="00F22AA5"/>
    <w:rsid w:val="00F23938"/>
    <w:rsid w:val="00F24072"/>
    <w:rsid w:val="00F24BAF"/>
    <w:rsid w:val="00F24E17"/>
    <w:rsid w:val="00F25A62"/>
    <w:rsid w:val="00F26B1E"/>
    <w:rsid w:val="00F278E6"/>
    <w:rsid w:val="00F30232"/>
    <w:rsid w:val="00F305CA"/>
    <w:rsid w:val="00F30691"/>
    <w:rsid w:val="00F30AC9"/>
    <w:rsid w:val="00F315C8"/>
    <w:rsid w:val="00F31FBB"/>
    <w:rsid w:val="00F32F9B"/>
    <w:rsid w:val="00F330C3"/>
    <w:rsid w:val="00F33AC2"/>
    <w:rsid w:val="00F33BB6"/>
    <w:rsid w:val="00F3496A"/>
    <w:rsid w:val="00F36AA8"/>
    <w:rsid w:val="00F36CD3"/>
    <w:rsid w:val="00F37513"/>
    <w:rsid w:val="00F4076B"/>
    <w:rsid w:val="00F40B07"/>
    <w:rsid w:val="00F40C37"/>
    <w:rsid w:val="00F415DE"/>
    <w:rsid w:val="00F421C0"/>
    <w:rsid w:val="00F42F23"/>
    <w:rsid w:val="00F43006"/>
    <w:rsid w:val="00F4388E"/>
    <w:rsid w:val="00F43F61"/>
    <w:rsid w:val="00F44BA7"/>
    <w:rsid w:val="00F45375"/>
    <w:rsid w:val="00F478B7"/>
    <w:rsid w:val="00F47D5A"/>
    <w:rsid w:val="00F47E26"/>
    <w:rsid w:val="00F50252"/>
    <w:rsid w:val="00F51ADE"/>
    <w:rsid w:val="00F51E29"/>
    <w:rsid w:val="00F52D62"/>
    <w:rsid w:val="00F53001"/>
    <w:rsid w:val="00F531F0"/>
    <w:rsid w:val="00F53665"/>
    <w:rsid w:val="00F53A29"/>
    <w:rsid w:val="00F54AE1"/>
    <w:rsid w:val="00F54C8A"/>
    <w:rsid w:val="00F5554B"/>
    <w:rsid w:val="00F612B3"/>
    <w:rsid w:val="00F618C3"/>
    <w:rsid w:val="00F627D6"/>
    <w:rsid w:val="00F62F25"/>
    <w:rsid w:val="00F635E1"/>
    <w:rsid w:val="00F64010"/>
    <w:rsid w:val="00F6429C"/>
    <w:rsid w:val="00F656A1"/>
    <w:rsid w:val="00F65D07"/>
    <w:rsid w:val="00F676A6"/>
    <w:rsid w:val="00F67C54"/>
    <w:rsid w:val="00F70A28"/>
    <w:rsid w:val="00F71331"/>
    <w:rsid w:val="00F71EA1"/>
    <w:rsid w:val="00F72DB0"/>
    <w:rsid w:val="00F7349A"/>
    <w:rsid w:val="00F734E6"/>
    <w:rsid w:val="00F73A52"/>
    <w:rsid w:val="00F7454C"/>
    <w:rsid w:val="00F749BB"/>
    <w:rsid w:val="00F7582F"/>
    <w:rsid w:val="00F75B41"/>
    <w:rsid w:val="00F75E8C"/>
    <w:rsid w:val="00F7600D"/>
    <w:rsid w:val="00F76A71"/>
    <w:rsid w:val="00F77D5F"/>
    <w:rsid w:val="00F8057B"/>
    <w:rsid w:val="00F80B8E"/>
    <w:rsid w:val="00F827EE"/>
    <w:rsid w:val="00F83DF9"/>
    <w:rsid w:val="00F84149"/>
    <w:rsid w:val="00F8450D"/>
    <w:rsid w:val="00F857BC"/>
    <w:rsid w:val="00F87480"/>
    <w:rsid w:val="00F87487"/>
    <w:rsid w:val="00F87FBF"/>
    <w:rsid w:val="00F9095A"/>
    <w:rsid w:val="00F92039"/>
    <w:rsid w:val="00F934B9"/>
    <w:rsid w:val="00F95A1A"/>
    <w:rsid w:val="00F95BCA"/>
    <w:rsid w:val="00F965E6"/>
    <w:rsid w:val="00F970E0"/>
    <w:rsid w:val="00F977BD"/>
    <w:rsid w:val="00FA0A11"/>
    <w:rsid w:val="00FA177D"/>
    <w:rsid w:val="00FA1787"/>
    <w:rsid w:val="00FA22E5"/>
    <w:rsid w:val="00FA2706"/>
    <w:rsid w:val="00FA2DD9"/>
    <w:rsid w:val="00FA2EA4"/>
    <w:rsid w:val="00FA3B46"/>
    <w:rsid w:val="00FA3F95"/>
    <w:rsid w:val="00FA485B"/>
    <w:rsid w:val="00FA48B4"/>
    <w:rsid w:val="00FA5A9E"/>
    <w:rsid w:val="00FA699F"/>
    <w:rsid w:val="00FA6F0B"/>
    <w:rsid w:val="00FA709A"/>
    <w:rsid w:val="00FA723F"/>
    <w:rsid w:val="00FA7330"/>
    <w:rsid w:val="00FA7CE2"/>
    <w:rsid w:val="00FB11BC"/>
    <w:rsid w:val="00FB1235"/>
    <w:rsid w:val="00FB1DFF"/>
    <w:rsid w:val="00FB2780"/>
    <w:rsid w:val="00FB3B98"/>
    <w:rsid w:val="00FB53AA"/>
    <w:rsid w:val="00FB79E8"/>
    <w:rsid w:val="00FB7EE8"/>
    <w:rsid w:val="00FC3035"/>
    <w:rsid w:val="00FC37AB"/>
    <w:rsid w:val="00FC4449"/>
    <w:rsid w:val="00FC4828"/>
    <w:rsid w:val="00FC5A52"/>
    <w:rsid w:val="00FC5BD9"/>
    <w:rsid w:val="00FC6913"/>
    <w:rsid w:val="00FC6DF6"/>
    <w:rsid w:val="00FC7AD0"/>
    <w:rsid w:val="00FD11C6"/>
    <w:rsid w:val="00FD1771"/>
    <w:rsid w:val="00FD2CBE"/>
    <w:rsid w:val="00FD2D32"/>
    <w:rsid w:val="00FD2E72"/>
    <w:rsid w:val="00FD2F2E"/>
    <w:rsid w:val="00FD2F68"/>
    <w:rsid w:val="00FD4391"/>
    <w:rsid w:val="00FD49D6"/>
    <w:rsid w:val="00FD507B"/>
    <w:rsid w:val="00FE0E33"/>
    <w:rsid w:val="00FE16B3"/>
    <w:rsid w:val="00FE1CDD"/>
    <w:rsid w:val="00FE1DE1"/>
    <w:rsid w:val="00FE2963"/>
    <w:rsid w:val="00FE340F"/>
    <w:rsid w:val="00FE3721"/>
    <w:rsid w:val="00FE3EBF"/>
    <w:rsid w:val="00FE4296"/>
    <w:rsid w:val="00FE5230"/>
    <w:rsid w:val="00FE6016"/>
    <w:rsid w:val="00FE76F8"/>
    <w:rsid w:val="00FE794F"/>
    <w:rsid w:val="00FF015F"/>
    <w:rsid w:val="00FF046C"/>
    <w:rsid w:val="00FF0815"/>
    <w:rsid w:val="00FF094B"/>
    <w:rsid w:val="00FF0AD0"/>
    <w:rsid w:val="00FF1212"/>
    <w:rsid w:val="00FF13EF"/>
    <w:rsid w:val="00FF1908"/>
    <w:rsid w:val="00FF3C02"/>
    <w:rsid w:val="00FF44F6"/>
    <w:rsid w:val="00FF6CC3"/>
    <w:rsid w:val="00FF7117"/>
    <w:rsid w:val="00FF79D5"/>
    <w:rsid w:val="0740983C"/>
    <w:rsid w:val="0759F5AA"/>
    <w:rsid w:val="0A6D4FBE"/>
    <w:rsid w:val="0CC221FE"/>
    <w:rsid w:val="129FE054"/>
    <w:rsid w:val="1326ECA3"/>
    <w:rsid w:val="16A53935"/>
    <w:rsid w:val="1A42C12F"/>
    <w:rsid w:val="1F447E5E"/>
    <w:rsid w:val="1F4DC546"/>
    <w:rsid w:val="23201ADF"/>
    <w:rsid w:val="249A5201"/>
    <w:rsid w:val="259D73B7"/>
    <w:rsid w:val="2647A514"/>
    <w:rsid w:val="2BD662FF"/>
    <w:rsid w:val="2CB32715"/>
    <w:rsid w:val="2DEB1837"/>
    <w:rsid w:val="2FE61C36"/>
    <w:rsid w:val="31725754"/>
    <w:rsid w:val="31889A90"/>
    <w:rsid w:val="32217CD4"/>
    <w:rsid w:val="37FEF99A"/>
    <w:rsid w:val="3A7A5A53"/>
    <w:rsid w:val="3D99793A"/>
    <w:rsid w:val="3E883E7D"/>
    <w:rsid w:val="42B8701C"/>
    <w:rsid w:val="458E2731"/>
    <w:rsid w:val="460CD67B"/>
    <w:rsid w:val="467EB4BC"/>
    <w:rsid w:val="493E89B3"/>
    <w:rsid w:val="4B20B777"/>
    <w:rsid w:val="503708DC"/>
    <w:rsid w:val="5457239A"/>
    <w:rsid w:val="5A4A1117"/>
    <w:rsid w:val="5D95150E"/>
    <w:rsid w:val="5E1A1DAF"/>
    <w:rsid w:val="5EF47A63"/>
    <w:rsid w:val="5F4CFF64"/>
    <w:rsid w:val="6284A026"/>
    <w:rsid w:val="6312F072"/>
    <w:rsid w:val="68BDD184"/>
    <w:rsid w:val="69BCAC06"/>
    <w:rsid w:val="6E5AE11B"/>
    <w:rsid w:val="6E94D079"/>
    <w:rsid w:val="6EBB15C0"/>
    <w:rsid w:val="6F50CF1D"/>
    <w:rsid w:val="703037A2"/>
    <w:rsid w:val="719281DD"/>
    <w:rsid w:val="723EA4EC"/>
    <w:rsid w:val="72AA7B0A"/>
    <w:rsid w:val="7764F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28A3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1E32"/>
    <w:pPr>
      <w:widowControl/>
      <w:adjustRightInd w:val="0"/>
      <w:spacing w:line="360" w:lineRule="auto"/>
      <w:jc w:val="both"/>
    </w:pPr>
    <w:rPr>
      <w:rFonts w:ascii="Arial" w:hAnsi="Arial" w:cs="Arial"/>
      <w:sz w:val="20"/>
      <w:szCs w:val="20"/>
      <w:lang w:val="it-IT"/>
    </w:rPr>
  </w:style>
  <w:style w:type="paragraph" w:styleId="Titolo1">
    <w:name w:val="heading 1"/>
    <w:basedOn w:val="Normale"/>
    <w:link w:val="Titolo1Carattere"/>
    <w:qFormat/>
    <w:rsid w:val="008B5159"/>
    <w:pPr>
      <w:numPr>
        <w:numId w:val="30"/>
      </w:numPr>
      <w:spacing w:before="120" w:after="60"/>
      <w:ind w:left="431" w:hanging="431"/>
      <w:jc w:val="left"/>
      <w:outlineLvl w:val="0"/>
    </w:pPr>
    <w:rPr>
      <w:b/>
      <w:bCs/>
      <w:color w:val="0000FF"/>
      <w:u w:color="000000"/>
    </w:rPr>
  </w:style>
  <w:style w:type="paragraph" w:styleId="Titolo2">
    <w:name w:val="heading 2"/>
    <w:basedOn w:val="Normale"/>
    <w:next w:val="Normale"/>
    <w:link w:val="Titolo2Carattere"/>
    <w:unhideWhenUsed/>
    <w:qFormat/>
    <w:rsid w:val="00626D57"/>
    <w:pPr>
      <w:numPr>
        <w:ilvl w:val="1"/>
        <w:numId w:val="30"/>
      </w:numPr>
      <w:spacing w:before="120" w:after="60"/>
      <w:ind w:left="567" w:hanging="567"/>
      <w:outlineLvl w:val="1"/>
    </w:pPr>
    <w:rPr>
      <w:b/>
      <w:bCs/>
      <w:color w:val="0000FF"/>
      <w:lang w:val="en-GB"/>
    </w:rPr>
  </w:style>
  <w:style w:type="paragraph" w:styleId="Titolo3">
    <w:name w:val="heading 3"/>
    <w:basedOn w:val="Normale"/>
    <w:link w:val="Titolo3Carattere"/>
    <w:uiPriority w:val="9"/>
    <w:unhideWhenUsed/>
    <w:qFormat/>
    <w:rsid w:val="001F38E7"/>
    <w:pPr>
      <w:numPr>
        <w:ilvl w:val="2"/>
        <w:numId w:val="30"/>
      </w:numPr>
      <w:spacing w:before="200"/>
      <w:outlineLvl w:val="2"/>
    </w:pPr>
    <w:rPr>
      <w:i/>
      <w:iCs/>
      <w:sz w:val="24"/>
      <w:szCs w:val="24"/>
    </w:rPr>
  </w:style>
  <w:style w:type="paragraph" w:styleId="Titolo4">
    <w:name w:val="heading 4"/>
    <w:basedOn w:val="Normale"/>
    <w:link w:val="Titolo4Carattere"/>
    <w:uiPriority w:val="9"/>
    <w:unhideWhenUsed/>
    <w:qFormat/>
    <w:rsid w:val="001F38E7"/>
    <w:pPr>
      <w:numPr>
        <w:ilvl w:val="3"/>
        <w:numId w:val="30"/>
      </w:numPr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313B2"/>
    <w:pPr>
      <w:keepNext/>
      <w:keepLines/>
      <w:numPr>
        <w:ilvl w:val="4"/>
        <w:numId w:val="30"/>
      </w:numPr>
      <w:suppressAutoHyphens/>
      <w:autoSpaceDE/>
      <w:autoSpaceDN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ko-KR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313B2"/>
    <w:pPr>
      <w:keepNext/>
      <w:keepLines/>
      <w:numPr>
        <w:ilvl w:val="5"/>
        <w:numId w:val="30"/>
      </w:numPr>
      <w:suppressAutoHyphens/>
      <w:autoSpaceDE/>
      <w:autoSpaceDN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lang w:eastAsia="ko-KR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313B2"/>
    <w:pPr>
      <w:keepNext/>
      <w:keepLines/>
      <w:numPr>
        <w:ilvl w:val="6"/>
        <w:numId w:val="30"/>
      </w:numPr>
      <w:suppressAutoHyphens/>
      <w:autoSpaceDE/>
      <w:autoSpaceDN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ko-KR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313B2"/>
    <w:pPr>
      <w:keepNext/>
      <w:keepLines/>
      <w:numPr>
        <w:ilvl w:val="7"/>
        <w:numId w:val="30"/>
      </w:numPr>
      <w:suppressAutoHyphens/>
      <w:autoSpaceDE/>
      <w:autoSpaceDN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ko-KR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313B2"/>
    <w:pPr>
      <w:keepNext/>
      <w:keepLines/>
      <w:numPr>
        <w:ilvl w:val="8"/>
        <w:numId w:val="30"/>
      </w:numPr>
      <w:suppressAutoHyphens/>
      <w:autoSpaceDE/>
      <w:autoSpaceDN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F38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A0F6D"/>
    <w:pPr>
      <w:ind w:left="113"/>
    </w:pPr>
  </w:style>
  <w:style w:type="paragraph" w:styleId="Titolo">
    <w:name w:val="Title"/>
    <w:basedOn w:val="Normale"/>
    <w:uiPriority w:val="10"/>
    <w:qFormat/>
    <w:rsid w:val="001F38E7"/>
    <w:pPr>
      <w:ind w:left="630" w:hanging="2626"/>
    </w:pPr>
    <w:rPr>
      <w:b/>
      <w:bCs/>
      <w:sz w:val="32"/>
      <w:szCs w:val="32"/>
    </w:rPr>
  </w:style>
  <w:style w:type="paragraph" w:styleId="Paragrafoelenco">
    <w:name w:val="List Paragraph"/>
    <w:aliases w:val="Titolo 2 special,Elenco num ARGEA,List Paragraph1,Normal bullet 2,Bullet list,Numbered List,Titolo linee di attività,AB List 1,Bullet Points,Elenco puntato,Titolo Paragrafo,numbered list,2,OBC Bullet,Normal 1,Task Body"/>
    <w:basedOn w:val="Normale"/>
    <w:link w:val="ParagrafoelencoCarattere"/>
    <w:uiPriority w:val="34"/>
    <w:qFormat/>
    <w:rsid w:val="001F38E7"/>
    <w:pPr>
      <w:ind w:left="824" w:hanging="283"/>
    </w:pPr>
  </w:style>
  <w:style w:type="paragraph" w:customStyle="1" w:styleId="TableParagraph">
    <w:name w:val="Table Paragraph"/>
    <w:basedOn w:val="Normale"/>
    <w:uiPriority w:val="1"/>
    <w:qFormat/>
    <w:rsid w:val="001F38E7"/>
    <w:pPr>
      <w:spacing w:before="55" w:line="209" w:lineRule="exact"/>
      <w:ind w:left="667"/>
    </w:pPr>
  </w:style>
  <w:style w:type="paragraph" w:styleId="Titolosommario">
    <w:name w:val="TOC Heading"/>
    <w:basedOn w:val="Titolo1"/>
    <w:next w:val="Normale"/>
    <w:uiPriority w:val="39"/>
    <w:unhideWhenUsed/>
    <w:qFormat/>
    <w:rsid w:val="003F6035"/>
    <w:pPr>
      <w:keepNext/>
      <w:keepLines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DE3273"/>
    <w:pPr>
      <w:tabs>
        <w:tab w:val="left" w:pos="400"/>
        <w:tab w:val="right" w:leader="dot" w:pos="9628"/>
      </w:tabs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3F6035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BE2D93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BE2D93"/>
    <w:pPr>
      <w:widowControl/>
      <w:autoSpaceDE/>
      <w:autoSpaceDN/>
    </w:pPr>
    <w:rPr>
      <w:lang w:val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unhideWhenUsed/>
    <w:rsid w:val="00E72169"/>
    <w:pPr>
      <w:autoSpaceDE/>
      <w:autoSpaceDN/>
    </w:pPr>
    <w:rPr>
      <w:rFonts w:asciiTheme="minorHAnsi" w:hAnsiTheme="minorHAnsi" w:cstheme="minorBidi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E72169"/>
    <w:rPr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72169"/>
    <w:rPr>
      <w:vertAlign w:val="superscript"/>
    </w:rPr>
  </w:style>
  <w:style w:type="paragraph" w:styleId="Sommario2">
    <w:name w:val="toc 2"/>
    <w:basedOn w:val="Normale"/>
    <w:next w:val="Normale"/>
    <w:autoRedefine/>
    <w:uiPriority w:val="39"/>
    <w:unhideWhenUsed/>
    <w:rsid w:val="008313B2"/>
    <w:pPr>
      <w:spacing w:after="100"/>
      <w:ind w:left="220"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313B2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it-IT" w:eastAsia="ko-KR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313B2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it-IT" w:eastAsia="ko-KR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313B2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it-IT" w:eastAsia="ko-KR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313B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it-IT" w:eastAsia="ko-KR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313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it-IT" w:eastAsia="ko-KR"/>
    </w:rPr>
  </w:style>
  <w:style w:type="character" w:customStyle="1" w:styleId="Titolo1Carattere">
    <w:name w:val="Titolo 1 Carattere"/>
    <w:basedOn w:val="Carpredefinitoparagrafo"/>
    <w:link w:val="Titolo1"/>
    <w:rsid w:val="008B5159"/>
    <w:rPr>
      <w:rFonts w:ascii="Arial" w:hAnsi="Arial" w:cs="Arial"/>
      <w:b/>
      <w:bCs/>
      <w:color w:val="0000FF"/>
      <w:sz w:val="20"/>
      <w:szCs w:val="20"/>
      <w:u w:color="000000"/>
      <w:lang w:val="it-IT"/>
    </w:rPr>
  </w:style>
  <w:style w:type="character" w:customStyle="1" w:styleId="Titolo2Carattere">
    <w:name w:val="Titolo 2 Carattere"/>
    <w:basedOn w:val="Carpredefinitoparagrafo"/>
    <w:link w:val="Titolo2"/>
    <w:rsid w:val="00626D57"/>
    <w:rPr>
      <w:rFonts w:ascii="Arial" w:hAnsi="Arial" w:cs="Arial"/>
      <w:b/>
      <w:bCs/>
      <w:color w:val="0000FF"/>
      <w:sz w:val="20"/>
      <w:szCs w:val="20"/>
      <w:lang w:val="en-GB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A0F6D"/>
    <w:rPr>
      <w:rFonts w:ascii="Times New Roman" w:eastAsia="Times New Roman" w:hAnsi="Times New Roman" w:cs="Times New Roman"/>
      <w:lang w:val="it-IT"/>
    </w:rPr>
  </w:style>
  <w:style w:type="paragraph" w:customStyle="1" w:styleId="Corpodeltesto31">
    <w:name w:val="Corpo del testo 31"/>
    <w:basedOn w:val="Normale"/>
    <w:rsid w:val="008313B2"/>
    <w:pPr>
      <w:suppressAutoHyphens/>
      <w:autoSpaceDE/>
      <w:autoSpaceDN/>
    </w:pPr>
    <w:rPr>
      <w:lang w:eastAsia="ko-KR"/>
    </w:rPr>
  </w:style>
  <w:style w:type="paragraph" w:customStyle="1" w:styleId="Default">
    <w:name w:val="Default"/>
    <w:rsid w:val="008313B2"/>
    <w:pPr>
      <w:widowControl/>
      <w:adjustRightInd w:val="0"/>
      <w:ind w:left="720" w:hanging="360"/>
    </w:pPr>
    <w:rPr>
      <w:rFonts w:ascii="Times New Roman" w:eastAsia="Calibri" w:hAnsi="Times New Roman" w:cs="Times New Roman"/>
      <w:color w:val="000000"/>
      <w:sz w:val="24"/>
      <w:szCs w:val="24"/>
      <w:lang w:val="it-IT"/>
    </w:rPr>
  </w:style>
  <w:style w:type="paragraph" w:customStyle="1" w:styleId="Titolo61">
    <w:name w:val="Titolo 61"/>
    <w:basedOn w:val="Normale"/>
    <w:uiPriority w:val="1"/>
    <w:qFormat/>
    <w:rsid w:val="008313B2"/>
    <w:pPr>
      <w:autoSpaceDE/>
      <w:autoSpaceDN/>
      <w:spacing w:before="52"/>
      <w:ind w:left="100" w:hanging="360"/>
      <w:outlineLvl w:val="6"/>
    </w:pPr>
    <w:rPr>
      <w:rFonts w:ascii="Calibri" w:eastAsia="Calibri" w:hAnsi="Calibri"/>
      <w:i/>
      <w:sz w:val="23"/>
      <w:szCs w:val="23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8313B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313B2"/>
    <w:pPr>
      <w:suppressAutoHyphens/>
      <w:autoSpaceDE/>
      <w:autoSpaceDN/>
    </w:pPr>
    <w:rPr>
      <w:lang w:eastAsia="ko-KR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313B2"/>
    <w:rPr>
      <w:rFonts w:ascii="Times New Roman" w:eastAsia="Times New Roman" w:hAnsi="Times New Roman" w:cs="Times New Roman"/>
      <w:sz w:val="20"/>
      <w:szCs w:val="20"/>
      <w:lang w:val="it-IT" w:eastAsia="ko-KR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313B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313B2"/>
    <w:rPr>
      <w:rFonts w:ascii="Times New Roman" w:eastAsia="Times New Roman" w:hAnsi="Times New Roman" w:cs="Times New Roman"/>
      <w:b/>
      <w:bCs/>
      <w:sz w:val="20"/>
      <w:szCs w:val="20"/>
      <w:lang w:val="it-IT" w:eastAsia="ko-K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13B2"/>
    <w:pPr>
      <w:suppressAutoHyphens/>
      <w:autoSpaceDE/>
      <w:autoSpaceDN/>
    </w:pPr>
    <w:rPr>
      <w:rFonts w:ascii="Segoe UI" w:hAnsi="Segoe UI" w:cs="Segoe UI"/>
      <w:sz w:val="18"/>
      <w:szCs w:val="18"/>
      <w:lang w:eastAsia="ko-KR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13B2"/>
    <w:rPr>
      <w:rFonts w:ascii="Segoe UI" w:eastAsia="Times New Roman" w:hAnsi="Segoe UI" w:cs="Segoe UI"/>
      <w:sz w:val="18"/>
      <w:szCs w:val="18"/>
      <w:lang w:val="it-IT" w:eastAsia="ko-KR"/>
    </w:rPr>
  </w:style>
  <w:style w:type="character" w:customStyle="1" w:styleId="Elencoacolori-Colore1Carattere">
    <w:name w:val="Elenco a colori - Colore 1 Carattere"/>
    <w:aliases w:val="Elenco num ARGEA Carattere,List Paragraph1 Carattere,Elenco Bullet point Carattere,Reference list Carattere"/>
    <w:link w:val="Elencoacolori-Colore1"/>
    <w:uiPriority w:val="34"/>
    <w:semiHidden/>
    <w:rsid w:val="008313B2"/>
    <w:rPr>
      <w:rFonts w:ascii="Georgia" w:eastAsia="Times New Roman" w:hAnsi="Georgia" w:cs="Times New Roman"/>
      <w:sz w:val="20"/>
    </w:rPr>
  </w:style>
  <w:style w:type="table" w:styleId="Elencoacolori-Colore1">
    <w:name w:val="Colorful List Accent 1"/>
    <w:basedOn w:val="Tabellanormale"/>
    <w:link w:val="Elencoacolori-Colore1Carattere"/>
    <w:uiPriority w:val="34"/>
    <w:semiHidden/>
    <w:unhideWhenUsed/>
    <w:rsid w:val="008313B2"/>
    <w:pPr>
      <w:widowControl/>
      <w:autoSpaceDE/>
      <w:autoSpaceDN/>
    </w:pPr>
    <w:rPr>
      <w:rFonts w:ascii="Georgia" w:eastAsia="Times New Roman" w:hAnsi="Georgia" w:cs="Times New Roman"/>
      <w:sz w:val="20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Didascalia">
    <w:name w:val="caption"/>
    <w:basedOn w:val="Normale"/>
    <w:next w:val="Normale"/>
    <w:uiPriority w:val="35"/>
    <w:unhideWhenUsed/>
    <w:qFormat/>
    <w:rsid w:val="008313B2"/>
    <w:pPr>
      <w:suppressAutoHyphens/>
      <w:autoSpaceDE/>
      <w:autoSpaceDN/>
      <w:spacing w:after="200"/>
    </w:pPr>
    <w:rPr>
      <w:i/>
      <w:iCs/>
      <w:color w:val="1F497D" w:themeColor="text2"/>
      <w:sz w:val="18"/>
      <w:szCs w:val="18"/>
      <w:lang w:eastAsia="ko-KR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313B2"/>
    <w:rPr>
      <w:rFonts w:ascii="Arial" w:hAnsi="Arial" w:cs="Arial"/>
      <w:i/>
      <w:iCs/>
      <w:sz w:val="24"/>
      <w:szCs w:val="24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313B2"/>
    <w:rPr>
      <w:rFonts w:ascii="Arial" w:hAnsi="Arial" w:cs="Arial"/>
      <w:b/>
      <w:bCs/>
      <w:sz w:val="20"/>
      <w:szCs w:val="20"/>
      <w:lang w:val="it-IT"/>
    </w:rPr>
  </w:style>
  <w:style w:type="paragraph" w:styleId="Sommario3">
    <w:name w:val="toc 3"/>
    <w:basedOn w:val="Normale"/>
    <w:next w:val="Normale"/>
    <w:autoRedefine/>
    <w:uiPriority w:val="39"/>
    <w:unhideWhenUsed/>
    <w:rsid w:val="008313B2"/>
    <w:pPr>
      <w:suppressAutoHyphens/>
      <w:autoSpaceDE/>
      <w:autoSpaceDN/>
      <w:spacing w:after="100"/>
      <w:ind w:left="400"/>
    </w:pPr>
    <w:rPr>
      <w:lang w:eastAsia="ko-KR"/>
    </w:rPr>
  </w:style>
  <w:style w:type="table" w:styleId="Elencomedio2-Colore1">
    <w:name w:val="Medium List 2 Accent 1"/>
    <w:basedOn w:val="Tabellanormale"/>
    <w:uiPriority w:val="66"/>
    <w:rsid w:val="008313B2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  <w:lang w:val="it-IT" w:eastAsia="it-IT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Indicedellefigure">
    <w:name w:val="table of figures"/>
    <w:basedOn w:val="Normale"/>
    <w:next w:val="Normale"/>
    <w:uiPriority w:val="99"/>
    <w:unhideWhenUsed/>
    <w:rsid w:val="008313B2"/>
    <w:pPr>
      <w:suppressAutoHyphens/>
      <w:autoSpaceDE/>
      <w:autoSpaceDN/>
    </w:pPr>
    <w:rPr>
      <w:lang w:eastAsia="ko-KR"/>
    </w:rPr>
  </w:style>
  <w:style w:type="character" w:styleId="Testosegnaposto">
    <w:name w:val="Placeholder Text"/>
    <w:basedOn w:val="Carpredefinitoparagrafo"/>
    <w:uiPriority w:val="99"/>
    <w:semiHidden/>
    <w:rsid w:val="008313B2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8313B2"/>
    <w:pPr>
      <w:tabs>
        <w:tab w:val="center" w:pos="4819"/>
        <w:tab w:val="right" w:pos="9638"/>
      </w:tabs>
      <w:suppressAutoHyphens/>
      <w:autoSpaceDE/>
      <w:autoSpaceDN/>
    </w:pPr>
    <w:rPr>
      <w:lang w:eastAsia="ko-KR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13B2"/>
    <w:rPr>
      <w:rFonts w:ascii="Times New Roman" w:eastAsia="Times New Roman" w:hAnsi="Times New Roman" w:cs="Times New Roman"/>
      <w:sz w:val="20"/>
      <w:szCs w:val="20"/>
      <w:lang w:val="it-IT" w:eastAsia="ko-KR"/>
    </w:rPr>
  </w:style>
  <w:style w:type="paragraph" w:styleId="Pidipagina">
    <w:name w:val="footer"/>
    <w:basedOn w:val="Normale"/>
    <w:link w:val="PidipaginaCarattere"/>
    <w:uiPriority w:val="99"/>
    <w:unhideWhenUsed/>
    <w:rsid w:val="008313B2"/>
    <w:pPr>
      <w:tabs>
        <w:tab w:val="center" w:pos="4819"/>
        <w:tab w:val="right" w:pos="9638"/>
      </w:tabs>
      <w:suppressAutoHyphens/>
      <w:autoSpaceDE/>
      <w:autoSpaceDN/>
    </w:pPr>
    <w:rPr>
      <w:lang w:eastAsia="ko-KR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13B2"/>
    <w:rPr>
      <w:rFonts w:ascii="Times New Roman" w:eastAsia="Times New Roman" w:hAnsi="Times New Roman" w:cs="Times New Roman"/>
      <w:sz w:val="20"/>
      <w:szCs w:val="20"/>
      <w:lang w:val="it-IT" w:eastAsia="ko-KR"/>
    </w:rPr>
  </w:style>
  <w:style w:type="character" w:customStyle="1" w:styleId="ParagrafoelencoCarattere">
    <w:name w:val="Paragrafo elenco Carattere"/>
    <w:aliases w:val="Titolo 2 special Carattere,Elenco num ARGEA Carattere1,List Paragraph1 Carattere1,Normal bullet 2 Carattere,Bullet list Carattere,Numbered List Carattere,Titolo linee di attività Carattere,AB List 1 Carattere,2 Carattere"/>
    <w:link w:val="Paragrafoelenco"/>
    <w:uiPriority w:val="34"/>
    <w:qFormat/>
    <w:rsid w:val="0008550B"/>
    <w:rPr>
      <w:rFonts w:ascii="Times New Roman" w:eastAsia="Times New Roman" w:hAnsi="Times New Roman" w:cs="Times New Roman"/>
      <w:lang w:val="it-IT"/>
    </w:rPr>
  </w:style>
  <w:style w:type="paragraph" w:styleId="Revisione">
    <w:name w:val="Revision"/>
    <w:hidden/>
    <w:uiPriority w:val="99"/>
    <w:semiHidden/>
    <w:rsid w:val="00F64010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paragraph" w:styleId="NormaleWeb">
    <w:name w:val="Normal (Web)"/>
    <w:basedOn w:val="Normale"/>
    <w:uiPriority w:val="99"/>
    <w:unhideWhenUsed/>
    <w:rsid w:val="00EB6AD3"/>
    <w:pPr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customStyle="1" w:styleId="contentpasted0">
    <w:name w:val="contentpasted0"/>
    <w:basedOn w:val="Carpredefinitoparagrafo"/>
    <w:rsid w:val="0005417E"/>
  </w:style>
  <w:style w:type="paragraph" w:customStyle="1" w:styleId="xmsonormal">
    <w:name w:val="x_msonormal"/>
    <w:basedOn w:val="Normale"/>
    <w:rsid w:val="0037799B"/>
    <w:pPr>
      <w:autoSpaceDE/>
      <w:autoSpaceDN/>
    </w:pPr>
    <w:rPr>
      <w:rFonts w:ascii="Calibri" w:hAnsi="Calibri" w:cs="Calibri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F447E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4A05FA"/>
    <w:rPr>
      <w:b/>
      <w:bCs/>
    </w:rPr>
  </w:style>
  <w:style w:type="character" w:customStyle="1" w:styleId="markedcontent">
    <w:name w:val="markedcontent"/>
    <w:basedOn w:val="Carpredefinitoparagrafo"/>
    <w:rsid w:val="0097363A"/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41258"/>
    <w:rPr>
      <w:color w:val="605E5C"/>
      <w:shd w:val="clear" w:color="auto" w:fill="E1DFDD"/>
    </w:rPr>
  </w:style>
  <w:style w:type="character" w:customStyle="1" w:styleId="contentpasted1">
    <w:name w:val="contentpasted1"/>
    <w:basedOn w:val="Carpredefinitoparagrafo"/>
    <w:rsid w:val="002D1151"/>
  </w:style>
  <w:style w:type="character" w:styleId="Collegamentovisitato">
    <w:name w:val="FollowedHyperlink"/>
    <w:basedOn w:val="Carpredefinitoparagrafo"/>
    <w:uiPriority w:val="99"/>
    <w:semiHidden/>
    <w:unhideWhenUsed/>
    <w:rsid w:val="00953EA3"/>
    <w:rPr>
      <w:color w:val="800080" w:themeColor="followedHyperlink"/>
      <w:u w:val="single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D358BC"/>
    <w:rPr>
      <w:color w:val="605E5C"/>
      <w:shd w:val="clear" w:color="auto" w:fill="E1DFDD"/>
    </w:rPr>
  </w:style>
  <w:style w:type="paragraph" w:customStyle="1" w:styleId="xmsobodytext">
    <w:name w:val="x_msobodytext"/>
    <w:basedOn w:val="Normale"/>
    <w:rsid w:val="00D358BC"/>
    <w:pPr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xmsolistparagraph">
    <w:name w:val="x_msolistparagraph"/>
    <w:basedOn w:val="Normale"/>
    <w:rsid w:val="00D358BC"/>
    <w:pPr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CM4">
    <w:name w:val="CM4"/>
    <w:basedOn w:val="Default"/>
    <w:next w:val="Default"/>
    <w:uiPriority w:val="99"/>
    <w:rsid w:val="00046EDF"/>
    <w:pPr>
      <w:ind w:left="0" w:firstLine="0"/>
    </w:pPr>
    <w:rPr>
      <w:rFonts w:ascii="EU Albertina" w:eastAsiaTheme="minorHAnsi" w:hAnsi="EU Albertina" w:cstheme="minorBidi"/>
      <w:color w:val="auto"/>
    </w:rPr>
  </w:style>
  <w:style w:type="character" w:customStyle="1" w:styleId="cf01">
    <w:name w:val="cf01"/>
    <w:basedOn w:val="Carpredefinitoparagrafo"/>
    <w:rsid w:val="00FD4391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e"/>
    <w:rsid w:val="006E4C67"/>
    <w:pPr>
      <w:autoSpaceDE/>
      <w:autoSpaceDN/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40400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131D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c018460\Documents\Modelli%20di%20Office%20personalizzati\ALL_00_MO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b5d8412e-9bbf-4cb7-bfac-a2cb36c92b5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632E40FC9D4D043AF2FEEAD0BA4C0D0" ma:contentTypeVersion="18" ma:contentTypeDescription="Creare un nuovo documento." ma:contentTypeScope="" ma:versionID="b564717fc037d3776253ad45af916b49">
  <xsd:schema xmlns:xsd="http://www.w3.org/2001/XMLSchema" xmlns:xs="http://www.w3.org/2001/XMLSchema" xmlns:p="http://schemas.microsoft.com/office/2006/metadata/properties" xmlns:ns1="http://schemas.microsoft.com/sharepoint/v3" xmlns:ns3="b5d8412e-9bbf-4cb7-bfac-a2cb36c92b57" xmlns:ns4="6018b385-7787-44e3-85c5-08b46c7ca3bb" targetNamespace="http://schemas.microsoft.com/office/2006/metadata/properties" ma:root="true" ma:fieldsID="7f9061375890504e3a6019a45b33c291" ns1:_="" ns3:_="" ns4:_="">
    <xsd:import namespace="http://schemas.microsoft.com/sharepoint/v3"/>
    <xsd:import namespace="b5d8412e-9bbf-4cb7-bfac-a2cb36c92b57"/>
    <xsd:import namespace="6018b385-7787-44e3-85c5-08b46c7ca3bb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8412e-9bbf-4cb7-bfac-a2cb36c92b57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8b385-7787-44e3-85c5-08b46c7ca3b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98D6A-15F0-4E26-8F3C-5DCC2570D88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5d8412e-9bbf-4cb7-bfac-a2cb36c92b57"/>
  </ds:schemaRefs>
</ds:datastoreItem>
</file>

<file path=customXml/itemProps2.xml><?xml version="1.0" encoding="utf-8"?>
<ds:datastoreItem xmlns:ds="http://schemas.openxmlformats.org/officeDocument/2006/customXml" ds:itemID="{9C646B76-2742-47D1-BAE5-40EB2985F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5d8412e-9bbf-4cb7-bfac-a2cb36c92b57"/>
    <ds:schemaRef ds:uri="6018b385-7787-44e3-85c5-08b46c7ca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011DC9-A34D-4AF8-815E-FCF0BD22D9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A4FB87-9437-4500-9B28-320C55F0A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ALL_00_MOD.dotx</Template>
  <TotalTime>0</TotalTime>
  <Pages>3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2025-02-19T09:20:00Z</dcterms:created>
  <dcterms:modified xsi:type="dcterms:W3CDTF">2025-02-26T12:10:00Z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0x010100D632E40FC9D4D043AF2FEEAD0BA4C0D0</vt:lpwstr>
  </property>
</Properties>
</file>